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53" w:rsidRDefault="002F1853" w:rsidP="002F1853">
      <w:pPr>
        <w:ind w:left="-851"/>
      </w:pPr>
    </w:p>
    <w:p w:rsidR="006543EA" w:rsidRDefault="002A39C9" w:rsidP="002F1853">
      <w:pPr>
        <w:ind w:left="-851"/>
      </w:pPr>
      <w:r>
        <w:t xml:space="preserve">            </w:t>
      </w:r>
    </w:p>
    <w:p w:rsidR="006543EA" w:rsidRDefault="006543EA" w:rsidP="002F1853">
      <w:pPr>
        <w:ind w:left="-851"/>
      </w:pPr>
    </w:p>
    <w:p w:rsidR="006543EA" w:rsidRDefault="00C31DE0" w:rsidP="002F1853">
      <w:pPr>
        <w:ind w:left="-85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42D5B" wp14:editId="237CB66E">
            <wp:simplePos x="0" y="0"/>
            <wp:positionH relativeFrom="column">
              <wp:posOffset>4905375</wp:posOffset>
            </wp:positionH>
            <wp:positionV relativeFrom="paragraph">
              <wp:posOffset>13335</wp:posOffset>
            </wp:positionV>
            <wp:extent cx="1461770" cy="431800"/>
            <wp:effectExtent l="0" t="0" r="5080" b="6350"/>
            <wp:wrapNone/>
            <wp:docPr id="80" name="Grafik 80" descr="ERGO_CO_3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GO_CO_300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853" w:rsidRPr="002F1853" w:rsidRDefault="002F1853" w:rsidP="002F1853"/>
    <w:p w:rsidR="00C31DE0" w:rsidRDefault="00C31DE0" w:rsidP="00B97722">
      <w:pPr>
        <w:pStyle w:val="TitelERGO"/>
        <w:ind w:left="-105"/>
        <w:rPr>
          <w:sz w:val="24"/>
          <w:szCs w:val="32"/>
        </w:rPr>
      </w:pPr>
    </w:p>
    <w:p w:rsidR="00C31DE0" w:rsidRDefault="00C31DE0" w:rsidP="00B97722">
      <w:pPr>
        <w:pStyle w:val="TitelERGO"/>
        <w:ind w:left="-105"/>
        <w:rPr>
          <w:sz w:val="24"/>
          <w:szCs w:val="32"/>
        </w:rPr>
      </w:pPr>
    </w:p>
    <w:p w:rsidR="002F1853" w:rsidRPr="00B97722" w:rsidRDefault="00070212" w:rsidP="00B97722">
      <w:pPr>
        <w:pStyle w:val="TitelERGO"/>
        <w:ind w:left="-105"/>
        <w:rPr>
          <w:sz w:val="24"/>
          <w:szCs w:val="32"/>
        </w:rPr>
      </w:pPr>
      <w:r w:rsidRPr="00B97722">
        <w:rPr>
          <w:sz w:val="24"/>
          <w:szCs w:val="32"/>
        </w:rPr>
        <w:t>Fragebogen für Anfragen zu Rahmen- bzw. Gruppenverträgen</w:t>
      </w:r>
    </w:p>
    <w:p w:rsidR="00070212" w:rsidRPr="00B97722" w:rsidRDefault="00070212" w:rsidP="002F1853">
      <w:pPr>
        <w:rPr>
          <w:rFonts w:ascii="FS Me" w:hAnsi="FS Me"/>
        </w:rPr>
      </w:pPr>
    </w:p>
    <w:p w:rsidR="0083459C" w:rsidRPr="00B97722" w:rsidRDefault="0083459C" w:rsidP="002F1853">
      <w:pPr>
        <w:rPr>
          <w:rFonts w:ascii="FS Me" w:hAnsi="FS Me"/>
        </w:rPr>
      </w:pPr>
    </w:p>
    <w:p w:rsidR="00070212" w:rsidRPr="00B97722" w:rsidRDefault="00070212" w:rsidP="002F1853">
      <w:pPr>
        <w:rPr>
          <w:rFonts w:ascii="FS Me" w:hAnsi="FS Me"/>
        </w:rPr>
      </w:pPr>
    </w:p>
    <w:p w:rsidR="00070212" w:rsidRPr="00B97722" w:rsidRDefault="00070212" w:rsidP="002F1853">
      <w:pPr>
        <w:rPr>
          <w:rFonts w:ascii="FS Me" w:hAnsi="FS Me"/>
        </w:rPr>
      </w:pPr>
      <w:r w:rsidRPr="00B97722">
        <w:rPr>
          <w:rFonts w:ascii="FS Me" w:hAnsi="FS Me"/>
        </w:rPr>
        <w:t>Alle Angaben werden vertraulich behandelt.</w:t>
      </w:r>
    </w:p>
    <w:p w:rsidR="00B97722" w:rsidRPr="00B97722" w:rsidRDefault="00B97722" w:rsidP="002F1853">
      <w:pPr>
        <w:rPr>
          <w:rFonts w:ascii="FS Me" w:hAnsi="FS Me"/>
        </w:rPr>
      </w:pPr>
    </w:p>
    <w:tbl>
      <w:tblPr>
        <w:tblStyle w:val="Tabellenraster"/>
        <w:tblW w:w="10008" w:type="dxa"/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8A684D" w:rsidRPr="00B97722" w:rsidTr="00FA5AA1">
        <w:tc>
          <w:tcPr>
            <w:tcW w:w="4608" w:type="dxa"/>
            <w:shd w:val="clear" w:color="auto" w:fill="E6E6E6"/>
          </w:tcPr>
          <w:p w:rsidR="008A684D" w:rsidRPr="00B97722" w:rsidRDefault="008A684D" w:rsidP="00106040">
            <w:pPr>
              <w:spacing w:before="120" w:after="120"/>
              <w:jc w:val="center"/>
              <w:rPr>
                <w:rFonts w:ascii="FS Me" w:hAnsi="FS Me"/>
                <w:b/>
              </w:rPr>
            </w:pPr>
            <w:r w:rsidRPr="00B97722">
              <w:rPr>
                <w:rFonts w:ascii="FS Me" w:eastAsia="SimSun" w:hAnsi="FS Me"/>
                <w:b/>
                <w:color w:val="A1525F"/>
                <w:szCs w:val="32"/>
                <w:lang w:eastAsia="zh-CN"/>
              </w:rPr>
              <w:t>Fragestellung</w:t>
            </w:r>
          </w:p>
        </w:tc>
        <w:tc>
          <w:tcPr>
            <w:tcW w:w="5400" w:type="dxa"/>
            <w:shd w:val="clear" w:color="auto" w:fill="E6E6E6"/>
          </w:tcPr>
          <w:p w:rsidR="008A684D" w:rsidRPr="00B97722" w:rsidRDefault="008A684D" w:rsidP="00106040">
            <w:pPr>
              <w:spacing w:before="120" w:after="120"/>
              <w:jc w:val="center"/>
              <w:rPr>
                <w:rFonts w:ascii="FS Me" w:hAnsi="FS Me"/>
                <w:b/>
              </w:rPr>
            </w:pPr>
            <w:r w:rsidRPr="00B97722">
              <w:rPr>
                <w:rFonts w:ascii="FS Me" w:eastAsia="SimSun" w:hAnsi="FS Me"/>
                <w:b/>
                <w:color w:val="A1525F"/>
                <w:szCs w:val="32"/>
                <w:lang w:eastAsia="zh-CN"/>
              </w:rPr>
              <w:t>Angaben zum Interessenten</w:t>
            </w:r>
          </w:p>
        </w:tc>
      </w:tr>
      <w:tr w:rsidR="008A684D" w:rsidRPr="00B97722" w:rsidTr="00FA5AA1">
        <w:tc>
          <w:tcPr>
            <w:tcW w:w="4608" w:type="dxa"/>
          </w:tcPr>
          <w:p w:rsidR="0083459C" w:rsidRPr="00B97722" w:rsidRDefault="008A684D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Angaben zum Anfragenden</w:t>
            </w:r>
          </w:p>
        </w:tc>
        <w:tc>
          <w:tcPr>
            <w:tcW w:w="5400" w:type="dxa"/>
          </w:tcPr>
          <w:p w:rsidR="005F28F3" w:rsidRPr="00B97722" w:rsidRDefault="005F28F3" w:rsidP="00704ECA">
            <w:pPr>
              <w:spacing w:before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Name:     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="00FA5AA1" w:rsidRPr="00B97722">
              <w:rPr>
                <w:rFonts w:ascii="FS Me" w:hAnsi="FS Me"/>
              </w:rPr>
              <w:t> </w:t>
            </w:r>
            <w:r w:rsidR="00FA5AA1" w:rsidRPr="00B97722">
              <w:rPr>
                <w:rFonts w:ascii="FS Me" w:hAnsi="FS Me"/>
              </w:rPr>
              <w:t> </w:t>
            </w:r>
            <w:r w:rsidR="00FA5AA1" w:rsidRPr="00B97722">
              <w:rPr>
                <w:rFonts w:ascii="FS Me" w:hAnsi="FS Me"/>
              </w:rPr>
              <w:t> </w:t>
            </w:r>
            <w:r w:rsidR="00FA5AA1" w:rsidRPr="00B97722">
              <w:rPr>
                <w:rFonts w:ascii="FS Me" w:hAnsi="FS Me"/>
              </w:rPr>
              <w:t> </w:t>
            </w:r>
            <w:r w:rsidR="00FA5AA1" w:rsidRPr="00B97722">
              <w:rPr>
                <w:rFonts w:ascii="FS Me" w:hAnsi="FS Me"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</w:p>
          <w:p w:rsidR="008A684D" w:rsidRPr="00B97722" w:rsidRDefault="005F28F3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Funktion 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</w:p>
          <w:p w:rsidR="005F28F3" w:rsidRPr="00B97722" w:rsidRDefault="005F28F3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Tel. –Nr.: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</w:p>
          <w:p w:rsidR="007E58D7" w:rsidRDefault="007E58D7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E</w:t>
            </w:r>
            <w:r w:rsidR="00C31DE0">
              <w:rPr>
                <w:rFonts w:ascii="FS Me" w:hAnsi="FS Me"/>
              </w:rPr>
              <w:t>-M</w:t>
            </w:r>
            <w:r w:rsidRPr="00B97722">
              <w:rPr>
                <w:rFonts w:ascii="FS Me" w:hAnsi="FS Me"/>
              </w:rPr>
              <w:t xml:space="preserve">ail:     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0"/>
          </w:p>
          <w:p w:rsidR="00584781" w:rsidRPr="00B97722" w:rsidRDefault="00584781" w:rsidP="00704ECA">
            <w:pPr>
              <w:spacing w:before="120" w:after="120"/>
              <w:rPr>
                <w:rFonts w:ascii="FS Me" w:hAnsi="FS Me"/>
              </w:rPr>
            </w:pPr>
          </w:p>
        </w:tc>
      </w:tr>
      <w:tr w:rsidR="005F28F3" w:rsidRPr="00B97722" w:rsidTr="00FA5AA1">
        <w:tc>
          <w:tcPr>
            <w:tcW w:w="4608" w:type="dxa"/>
          </w:tcPr>
          <w:p w:rsidR="005F28F3" w:rsidRPr="00B97722" w:rsidRDefault="005F28F3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Angaben zum Vermittler</w:t>
            </w:r>
          </w:p>
        </w:tc>
        <w:tc>
          <w:tcPr>
            <w:tcW w:w="5400" w:type="dxa"/>
          </w:tcPr>
          <w:p w:rsidR="005F28F3" w:rsidRPr="00B97722" w:rsidRDefault="006543EA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RD</w:t>
            </w:r>
            <w:r w:rsidR="005F28F3" w:rsidRPr="00B97722">
              <w:rPr>
                <w:rFonts w:ascii="FS Me" w:hAnsi="FS Me"/>
              </w:rPr>
              <w:t>-</w:t>
            </w:r>
            <w:proofErr w:type="spellStart"/>
            <w:r w:rsidR="005F28F3" w:rsidRPr="00B97722">
              <w:rPr>
                <w:rFonts w:ascii="FS Me" w:hAnsi="FS Me"/>
              </w:rPr>
              <w:t>Agt</w:t>
            </w:r>
            <w:proofErr w:type="spellEnd"/>
            <w:r w:rsidR="005F28F3" w:rsidRPr="00B97722">
              <w:rPr>
                <w:rFonts w:ascii="FS Me" w:hAnsi="FS Me"/>
              </w:rPr>
              <w:t>.-</w:t>
            </w:r>
            <w:proofErr w:type="spellStart"/>
            <w:r w:rsidR="005F28F3" w:rsidRPr="00B97722">
              <w:rPr>
                <w:rFonts w:ascii="FS Me" w:hAnsi="FS Me"/>
              </w:rPr>
              <w:t>Nr</w:t>
            </w:r>
            <w:proofErr w:type="spellEnd"/>
            <w:r w:rsidR="005F28F3" w:rsidRPr="00B97722">
              <w:rPr>
                <w:rFonts w:ascii="FS Me" w:hAnsi="FS Me"/>
              </w:rPr>
              <w:t xml:space="preserve">: : </w:t>
            </w:r>
            <w:r w:rsidR="005F28F3" w:rsidRPr="00B97722">
              <w:rPr>
                <w:rFonts w:ascii="FS Me" w:hAnsi="FS M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F28F3" w:rsidRPr="00B97722">
              <w:rPr>
                <w:rFonts w:ascii="FS Me" w:hAnsi="FS Me"/>
              </w:rPr>
              <w:instrText xml:space="preserve"> FORMTEXT </w:instrText>
            </w:r>
            <w:r w:rsidR="005F28F3" w:rsidRPr="00B97722">
              <w:rPr>
                <w:rFonts w:ascii="FS Me" w:hAnsi="FS Me"/>
              </w:rPr>
            </w:r>
            <w:r w:rsidR="005F28F3" w:rsidRPr="00B97722">
              <w:rPr>
                <w:rFonts w:ascii="FS Me" w:hAnsi="FS Me"/>
              </w:rPr>
              <w:fldChar w:fldCharType="separate"/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</w:rPr>
              <w:fldChar w:fldCharType="end"/>
            </w:r>
            <w:bookmarkEnd w:id="1"/>
          </w:p>
          <w:p w:rsidR="005F28F3" w:rsidRPr="00B97722" w:rsidRDefault="005F28F3" w:rsidP="00704ECA">
            <w:pPr>
              <w:spacing w:before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Name:     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2"/>
          </w:p>
          <w:p w:rsidR="005F28F3" w:rsidRPr="00B97722" w:rsidRDefault="00704ECA" w:rsidP="00704ECA">
            <w:pPr>
              <w:spacing w:before="120"/>
              <w:rPr>
                <w:rFonts w:ascii="FS Me" w:hAnsi="FS Me"/>
              </w:rPr>
            </w:pPr>
            <w:r>
              <w:rPr>
                <w:rFonts w:ascii="FS Me" w:hAnsi="FS Me"/>
              </w:rPr>
              <w:t>Vertriebsweg</w:t>
            </w:r>
            <w:r w:rsidR="005F28F3" w:rsidRPr="00B97722">
              <w:rPr>
                <w:rFonts w:ascii="FS Me" w:hAnsi="FS Me"/>
              </w:rPr>
              <w:t xml:space="preserve">: </w:t>
            </w:r>
            <w:r w:rsidR="005F28F3" w:rsidRPr="00B97722">
              <w:rPr>
                <w:rFonts w:ascii="FS Me" w:hAnsi="FS M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="005F28F3" w:rsidRPr="00B97722">
              <w:rPr>
                <w:rFonts w:ascii="FS Me" w:hAnsi="FS Me"/>
              </w:rPr>
              <w:instrText xml:space="preserve"> FORMTEXT </w:instrText>
            </w:r>
            <w:r w:rsidR="005F28F3" w:rsidRPr="00B97722">
              <w:rPr>
                <w:rFonts w:ascii="FS Me" w:hAnsi="FS Me"/>
              </w:rPr>
            </w:r>
            <w:r w:rsidR="005F28F3" w:rsidRPr="00B97722">
              <w:rPr>
                <w:rFonts w:ascii="FS Me" w:hAnsi="FS Me"/>
              </w:rPr>
              <w:fldChar w:fldCharType="separate"/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  <w:noProof/>
              </w:rPr>
              <w:t> </w:t>
            </w:r>
            <w:r w:rsidR="005F28F3" w:rsidRPr="00B97722">
              <w:rPr>
                <w:rFonts w:ascii="FS Me" w:hAnsi="FS Me"/>
              </w:rPr>
              <w:fldChar w:fldCharType="end"/>
            </w:r>
            <w:bookmarkEnd w:id="3"/>
          </w:p>
          <w:p w:rsidR="005F28F3" w:rsidRPr="00B97722" w:rsidRDefault="005F28F3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Tel.-Nr.: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4"/>
          </w:p>
          <w:p w:rsidR="007E58D7" w:rsidRDefault="007E58D7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E</w:t>
            </w:r>
            <w:r w:rsidR="00C31DE0">
              <w:rPr>
                <w:rFonts w:ascii="FS Me" w:hAnsi="FS Me"/>
              </w:rPr>
              <w:t>-M</w:t>
            </w:r>
            <w:r w:rsidRPr="00B97722">
              <w:rPr>
                <w:rFonts w:ascii="FS Me" w:hAnsi="FS Me"/>
              </w:rPr>
              <w:t xml:space="preserve">ail:   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</w:p>
          <w:p w:rsidR="00584781" w:rsidRPr="00B97722" w:rsidRDefault="00584781" w:rsidP="00704ECA">
            <w:pPr>
              <w:spacing w:before="120" w:after="120"/>
              <w:rPr>
                <w:rFonts w:ascii="FS Me" w:hAnsi="FS Me"/>
              </w:rPr>
            </w:pPr>
          </w:p>
        </w:tc>
      </w:tr>
      <w:tr w:rsidR="008A684D" w:rsidRPr="00B97722" w:rsidTr="00FA5AA1">
        <w:tc>
          <w:tcPr>
            <w:tcW w:w="4608" w:type="dxa"/>
          </w:tcPr>
          <w:p w:rsidR="008A684D" w:rsidRPr="00B97722" w:rsidRDefault="008A684D" w:rsidP="00106040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Angaben zum Interessenten </w:t>
            </w:r>
          </w:p>
          <w:p w:rsidR="00C666E7" w:rsidRPr="00B97722" w:rsidRDefault="00C666E7" w:rsidP="0083459C">
            <w:pPr>
              <w:numPr>
                <w:ilvl w:val="0"/>
                <w:numId w:val="29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Wer soll Vertragspartner werden?</w:t>
            </w:r>
          </w:p>
        </w:tc>
        <w:tc>
          <w:tcPr>
            <w:tcW w:w="5400" w:type="dxa"/>
          </w:tcPr>
          <w:p w:rsidR="008A684D" w:rsidRPr="00B97722" w:rsidRDefault="008A684D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Name: </w:t>
            </w:r>
            <w:r w:rsidR="00587C0B" w:rsidRPr="00B97722">
              <w:rPr>
                <w:rFonts w:ascii="FS Me" w:hAnsi="FS M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587C0B" w:rsidRPr="00B97722">
              <w:rPr>
                <w:rFonts w:ascii="FS Me" w:hAnsi="FS Me"/>
              </w:rPr>
              <w:instrText xml:space="preserve"> FORMTEXT </w:instrText>
            </w:r>
            <w:r w:rsidR="00587C0B" w:rsidRPr="00B97722">
              <w:rPr>
                <w:rFonts w:ascii="FS Me" w:hAnsi="FS Me"/>
              </w:rPr>
            </w:r>
            <w:r w:rsidR="00587C0B" w:rsidRPr="00B97722">
              <w:rPr>
                <w:rFonts w:ascii="FS Me" w:hAnsi="FS Me"/>
              </w:rPr>
              <w:fldChar w:fldCharType="separate"/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</w:rPr>
              <w:fldChar w:fldCharType="end"/>
            </w:r>
            <w:bookmarkEnd w:id="5"/>
          </w:p>
          <w:p w:rsidR="008A684D" w:rsidRPr="00B97722" w:rsidRDefault="008A684D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Rechtsform:</w:t>
            </w:r>
            <w:r w:rsidR="00587C0B" w:rsidRPr="00B97722">
              <w:rPr>
                <w:rFonts w:ascii="FS Me" w:hAnsi="FS Me"/>
              </w:rPr>
              <w:t xml:space="preserve"> </w:t>
            </w:r>
            <w:r w:rsidR="00587C0B" w:rsidRPr="00B97722">
              <w:rPr>
                <w:rFonts w:ascii="FS Me" w:hAnsi="FS M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587C0B" w:rsidRPr="00B97722">
              <w:rPr>
                <w:rFonts w:ascii="FS Me" w:hAnsi="FS Me"/>
              </w:rPr>
              <w:instrText xml:space="preserve"> FORMTEXT </w:instrText>
            </w:r>
            <w:r w:rsidR="00587C0B" w:rsidRPr="00B97722">
              <w:rPr>
                <w:rFonts w:ascii="FS Me" w:hAnsi="FS Me"/>
              </w:rPr>
            </w:r>
            <w:r w:rsidR="00587C0B" w:rsidRPr="00B97722">
              <w:rPr>
                <w:rFonts w:ascii="FS Me" w:hAnsi="FS Me"/>
              </w:rPr>
              <w:fldChar w:fldCharType="separate"/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</w:rPr>
              <w:fldChar w:fldCharType="end"/>
            </w:r>
            <w:bookmarkEnd w:id="6"/>
          </w:p>
          <w:p w:rsidR="008A684D" w:rsidRPr="00B97722" w:rsidRDefault="008A684D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Name des gesetzlichen Vertreters:</w:t>
            </w:r>
            <w:r w:rsidR="00587C0B" w:rsidRPr="00B97722">
              <w:rPr>
                <w:rFonts w:ascii="FS Me" w:hAnsi="FS Me"/>
              </w:rPr>
              <w:t xml:space="preserve"> </w:t>
            </w:r>
            <w:r w:rsidR="00587C0B" w:rsidRPr="00B97722">
              <w:rPr>
                <w:rFonts w:ascii="FS Me" w:hAnsi="FS M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587C0B" w:rsidRPr="00B97722">
              <w:rPr>
                <w:rFonts w:ascii="FS Me" w:hAnsi="FS Me"/>
              </w:rPr>
              <w:instrText xml:space="preserve"> FORMTEXT </w:instrText>
            </w:r>
            <w:r w:rsidR="00587C0B" w:rsidRPr="00B97722">
              <w:rPr>
                <w:rFonts w:ascii="FS Me" w:hAnsi="FS Me"/>
              </w:rPr>
            </w:r>
            <w:r w:rsidR="00587C0B" w:rsidRPr="00B97722">
              <w:rPr>
                <w:rFonts w:ascii="FS Me" w:hAnsi="FS Me"/>
              </w:rPr>
              <w:fldChar w:fldCharType="separate"/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</w:rPr>
              <w:fldChar w:fldCharType="end"/>
            </w:r>
            <w:bookmarkEnd w:id="7"/>
          </w:p>
          <w:p w:rsidR="008A684D" w:rsidRPr="00B97722" w:rsidRDefault="008A684D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Adresse:</w:t>
            </w:r>
            <w:r w:rsidR="00587C0B" w:rsidRPr="00B97722">
              <w:rPr>
                <w:rFonts w:ascii="FS Me" w:hAnsi="FS Me"/>
              </w:rPr>
              <w:t xml:space="preserve"> </w:t>
            </w:r>
            <w:r w:rsidR="00587C0B" w:rsidRPr="00B97722">
              <w:rPr>
                <w:rFonts w:ascii="FS Me" w:hAnsi="FS M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587C0B" w:rsidRPr="00B97722">
              <w:rPr>
                <w:rFonts w:ascii="FS Me" w:hAnsi="FS Me"/>
              </w:rPr>
              <w:instrText xml:space="preserve"> FORMTEXT </w:instrText>
            </w:r>
            <w:r w:rsidR="00587C0B" w:rsidRPr="00B97722">
              <w:rPr>
                <w:rFonts w:ascii="FS Me" w:hAnsi="FS Me"/>
              </w:rPr>
            </w:r>
            <w:r w:rsidR="00587C0B" w:rsidRPr="00B97722">
              <w:rPr>
                <w:rFonts w:ascii="FS Me" w:hAnsi="FS Me"/>
              </w:rPr>
              <w:fldChar w:fldCharType="separate"/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</w:rPr>
              <w:fldChar w:fldCharType="end"/>
            </w:r>
            <w:bookmarkEnd w:id="8"/>
          </w:p>
          <w:p w:rsidR="008A684D" w:rsidRPr="00B97722" w:rsidRDefault="008A684D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Tel.-Nr.:</w:t>
            </w:r>
            <w:r w:rsidR="00587C0B" w:rsidRPr="00B97722">
              <w:rPr>
                <w:rFonts w:ascii="FS Me" w:hAnsi="FS Me"/>
              </w:rPr>
              <w:t xml:space="preserve"> </w:t>
            </w:r>
            <w:r w:rsidR="00587C0B" w:rsidRPr="00B97722">
              <w:rPr>
                <w:rFonts w:ascii="FS Me" w:hAnsi="FS M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587C0B" w:rsidRPr="00B97722">
              <w:rPr>
                <w:rFonts w:ascii="FS Me" w:hAnsi="FS Me"/>
              </w:rPr>
              <w:instrText xml:space="preserve"> FORMTEXT </w:instrText>
            </w:r>
            <w:r w:rsidR="00587C0B" w:rsidRPr="00B97722">
              <w:rPr>
                <w:rFonts w:ascii="FS Me" w:hAnsi="FS Me"/>
              </w:rPr>
            </w:r>
            <w:r w:rsidR="00587C0B" w:rsidRPr="00B97722">
              <w:rPr>
                <w:rFonts w:ascii="FS Me" w:hAnsi="FS Me"/>
              </w:rPr>
              <w:fldChar w:fldCharType="separate"/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</w:rPr>
              <w:fldChar w:fldCharType="end"/>
            </w:r>
            <w:bookmarkEnd w:id="9"/>
          </w:p>
          <w:p w:rsidR="007E58D7" w:rsidRPr="00B97722" w:rsidRDefault="007E58D7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E</w:t>
            </w:r>
            <w:r w:rsidR="00C31DE0">
              <w:rPr>
                <w:rFonts w:ascii="FS Me" w:hAnsi="FS Me"/>
              </w:rPr>
              <w:t>-M</w:t>
            </w:r>
            <w:r w:rsidRPr="00B97722">
              <w:rPr>
                <w:rFonts w:ascii="FS Me" w:hAnsi="FS Me"/>
              </w:rPr>
              <w:t xml:space="preserve">ail:   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 w:cs="Univers 55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</w:p>
          <w:p w:rsidR="008A684D" w:rsidRPr="00B97722" w:rsidRDefault="008A684D" w:rsidP="00704EC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Geschäftsfeld/Branche:</w:t>
            </w:r>
          </w:p>
          <w:p w:rsidR="008A684D" w:rsidRPr="00B97722" w:rsidRDefault="008A684D" w:rsidP="00106040">
            <w:pPr>
              <w:tabs>
                <w:tab w:val="num" w:pos="612"/>
              </w:tabs>
              <w:spacing w:before="120" w:after="120"/>
              <w:ind w:left="612" w:hanging="7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 </w:t>
            </w:r>
            <w:r w:rsidR="00106040" w:rsidRPr="00B97722">
              <w:rPr>
                <w:rFonts w:ascii="FS Me" w:hAnsi="FS Me"/>
              </w:rPr>
              <w:t xml:space="preserve">   </w:t>
            </w:r>
            <w:r w:rsidRPr="00B97722">
              <w:rPr>
                <w:rFonts w:ascii="FS Me" w:hAnsi="FS Me"/>
              </w:rPr>
              <w:t xml:space="preserve"> </w:t>
            </w:r>
            <w:bookmarkStart w:id="10" w:name="Kontrollkästchen1"/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bookmarkEnd w:id="10"/>
            <w:r w:rsidRPr="00B97722">
              <w:rPr>
                <w:rFonts w:ascii="FS Me" w:hAnsi="FS Me"/>
              </w:rPr>
              <w:t xml:space="preserve"> Vereins-/ Verbandssatzung beigelegt</w:t>
            </w:r>
          </w:p>
          <w:p w:rsidR="008A684D" w:rsidRPr="00B97722" w:rsidRDefault="008A684D" w:rsidP="00106040">
            <w:pPr>
              <w:tabs>
                <w:tab w:val="num" w:pos="612"/>
              </w:tabs>
              <w:spacing w:before="120"/>
              <w:ind w:left="612" w:hanging="7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  </w:t>
            </w:r>
            <w:r w:rsidR="00106040" w:rsidRPr="00B97722">
              <w:rPr>
                <w:rFonts w:ascii="FS Me" w:hAnsi="FS Me"/>
              </w:rPr>
              <w:t xml:space="preserve">   </w:t>
            </w:r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Unterlagen zur Erläuterung der Unter-</w:t>
            </w:r>
          </w:p>
          <w:p w:rsidR="008A684D" w:rsidRPr="00B97722" w:rsidRDefault="008A684D" w:rsidP="00106040">
            <w:pPr>
              <w:tabs>
                <w:tab w:val="num" w:pos="612"/>
              </w:tabs>
              <w:spacing w:before="120" w:after="120"/>
              <w:ind w:left="612" w:hanging="7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       </w:t>
            </w:r>
            <w:r w:rsidR="00106040" w:rsidRPr="00B97722">
              <w:rPr>
                <w:rFonts w:ascii="FS Me" w:hAnsi="FS Me"/>
              </w:rPr>
              <w:t xml:space="preserve">  </w:t>
            </w:r>
            <w:r w:rsidR="00371405" w:rsidRPr="00B97722">
              <w:rPr>
                <w:rFonts w:ascii="FS Me" w:hAnsi="FS Me"/>
              </w:rPr>
              <w:t xml:space="preserve"> n</w:t>
            </w:r>
            <w:r w:rsidRPr="00B97722">
              <w:rPr>
                <w:rFonts w:ascii="FS Me" w:hAnsi="FS Me"/>
              </w:rPr>
              <w:t>ehmenstätigkeit beigelegt</w:t>
            </w:r>
          </w:p>
          <w:p w:rsidR="008A684D" w:rsidRPr="00B97722" w:rsidRDefault="008A684D" w:rsidP="00106040">
            <w:pPr>
              <w:tabs>
                <w:tab w:val="num" w:pos="612"/>
              </w:tabs>
              <w:spacing w:before="120" w:after="120"/>
              <w:ind w:left="612" w:hanging="7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 </w:t>
            </w:r>
            <w:r w:rsidR="00106040" w:rsidRPr="00B97722">
              <w:rPr>
                <w:rFonts w:ascii="FS Me" w:hAnsi="FS Me"/>
              </w:rPr>
              <w:t xml:space="preserve">   </w:t>
            </w:r>
            <w:r w:rsidRPr="00B97722">
              <w:rPr>
                <w:rFonts w:ascii="FS Me" w:hAnsi="FS Me"/>
              </w:rPr>
              <w:t xml:space="preserve"> </w:t>
            </w:r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="008D128D" w:rsidRPr="00B97722">
              <w:rPr>
                <w:rFonts w:ascii="FS Me" w:hAnsi="FS Me"/>
              </w:rPr>
              <w:t xml:space="preserve"> Keine Unterlagen beigelegt, weil</w:t>
            </w:r>
          </w:p>
          <w:p w:rsidR="008D128D" w:rsidRPr="00B97722" w:rsidRDefault="008D128D" w:rsidP="00106040">
            <w:pPr>
              <w:tabs>
                <w:tab w:val="num" w:pos="612"/>
              </w:tabs>
              <w:spacing w:before="120" w:after="120"/>
              <w:ind w:left="612" w:hanging="7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  </w:t>
            </w:r>
            <w:r w:rsidR="00106040" w:rsidRPr="00B97722">
              <w:rPr>
                <w:rFonts w:ascii="FS Me" w:hAnsi="FS Me"/>
              </w:rPr>
              <w:t xml:space="preserve">   </w:t>
            </w:r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Betriebsart: </w:t>
            </w:r>
            <w:r w:rsidR="00587C0B" w:rsidRPr="00B97722">
              <w:rPr>
                <w:rFonts w:ascii="FS Me" w:hAnsi="FS M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587C0B" w:rsidRPr="00B97722">
              <w:rPr>
                <w:rFonts w:ascii="FS Me" w:hAnsi="FS Me"/>
              </w:rPr>
              <w:instrText xml:space="preserve"> FORMTEXT </w:instrText>
            </w:r>
            <w:r w:rsidR="00587C0B" w:rsidRPr="00B97722">
              <w:rPr>
                <w:rFonts w:ascii="FS Me" w:hAnsi="FS Me"/>
              </w:rPr>
            </w:r>
            <w:r w:rsidR="00587C0B" w:rsidRPr="00B97722">
              <w:rPr>
                <w:rFonts w:ascii="FS Me" w:hAnsi="FS Me"/>
              </w:rPr>
              <w:fldChar w:fldCharType="separate"/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  <w:noProof/>
              </w:rPr>
              <w:t> </w:t>
            </w:r>
            <w:r w:rsidR="00587C0B" w:rsidRPr="00B97722">
              <w:rPr>
                <w:rFonts w:ascii="FS Me" w:hAnsi="FS Me"/>
              </w:rPr>
              <w:fldChar w:fldCharType="end"/>
            </w:r>
            <w:bookmarkEnd w:id="11"/>
          </w:p>
          <w:p w:rsidR="008D128D" w:rsidRDefault="00106040" w:rsidP="00106040">
            <w:pPr>
              <w:tabs>
                <w:tab w:val="num" w:pos="612"/>
              </w:tabs>
              <w:spacing w:before="120" w:after="120"/>
              <w:ind w:left="612" w:hanging="7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   </w:t>
            </w:r>
            <w:r w:rsidR="008D128D" w:rsidRPr="00B97722">
              <w:rPr>
                <w:rFonts w:ascii="FS Me" w:hAnsi="FS Me"/>
              </w:rPr>
              <w:t xml:space="preserve">  </w:t>
            </w:r>
            <w:r w:rsidR="008D128D"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D128D"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="008D128D" w:rsidRPr="00B97722">
              <w:rPr>
                <w:rFonts w:ascii="FS Me" w:hAnsi="FS Me"/>
              </w:rPr>
              <w:fldChar w:fldCharType="end"/>
            </w:r>
            <w:r w:rsidR="008D128D" w:rsidRPr="00B97722">
              <w:rPr>
                <w:rFonts w:ascii="FS Me" w:hAnsi="FS Me"/>
              </w:rPr>
              <w:t xml:space="preserve"> HR-Auszug</w:t>
            </w:r>
          </w:p>
          <w:p w:rsidR="00584781" w:rsidRPr="00B97722" w:rsidRDefault="00584781" w:rsidP="00106040">
            <w:pPr>
              <w:tabs>
                <w:tab w:val="num" w:pos="612"/>
              </w:tabs>
              <w:spacing w:before="120" w:after="120"/>
              <w:ind w:left="612" w:hanging="720"/>
              <w:rPr>
                <w:rFonts w:ascii="FS Me" w:hAnsi="FS Me"/>
              </w:rPr>
            </w:pPr>
          </w:p>
        </w:tc>
      </w:tr>
    </w:tbl>
    <w:p w:rsidR="007B0D1C" w:rsidRPr="00B97722" w:rsidRDefault="007B0D1C">
      <w:pPr>
        <w:rPr>
          <w:rFonts w:ascii="FS Me" w:hAnsi="FS Me"/>
        </w:rPr>
        <w:sectPr w:rsidR="007B0D1C" w:rsidRPr="00B97722" w:rsidSect="008E4071">
          <w:headerReference w:type="default" r:id="rId8"/>
          <w:footerReference w:type="default" r:id="rId9"/>
          <w:footerReference w:type="first" r:id="rId10"/>
          <w:pgSz w:w="11906" w:h="16838" w:code="9"/>
          <w:pgMar w:top="284" w:right="851" w:bottom="567" w:left="851" w:header="709" w:footer="375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page" w:horzAnchor="margin" w:tblpY="1365"/>
        <w:tblW w:w="10008" w:type="dxa"/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7B0D1C" w:rsidRPr="00B97722" w:rsidTr="007412BD">
        <w:tc>
          <w:tcPr>
            <w:tcW w:w="4608" w:type="dxa"/>
            <w:shd w:val="clear" w:color="auto" w:fill="E0E0E0"/>
          </w:tcPr>
          <w:p w:rsidR="007B0D1C" w:rsidRPr="00B97722" w:rsidRDefault="007B0D1C" w:rsidP="00B97722">
            <w:pPr>
              <w:spacing w:before="120" w:after="120"/>
              <w:jc w:val="center"/>
              <w:rPr>
                <w:rFonts w:ascii="FS Me" w:hAnsi="FS Me"/>
                <w:b/>
              </w:rPr>
            </w:pPr>
            <w:r w:rsidRPr="00B97722">
              <w:rPr>
                <w:rFonts w:ascii="FS Me" w:eastAsia="SimSun" w:hAnsi="FS Me"/>
                <w:b/>
                <w:color w:val="A1525F"/>
                <w:szCs w:val="32"/>
                <w:lang w:eastAsia="zh-CN"/>
              </w:rPr>
              <w:lastRenderedPageBreak/>
              <w:t>Fragestellung</w:t>
            </w:r>
          </w:p>
        </w:tc>
        <w:tc>
          <w:tcPr>
            <w:tcW w:w="5400" w:type="dxa"/>
            <w:shd w:val="clear" w:color="auto" w:fill="E0E0E0"/>
          </w:tcPr>
          <w:p w:rsidR="007B0D1C" w:rsidRPr="00B97722" w:rsidRDefault="007B0D1C" w:rsidP="007B0D1C">
            <w:pPr>
              <w:spacing w:before="120" w:after="120"/>
              <w:jc w:val="center"/>
              <w:rPr>
                <w:rFonts w:ascii="FS Me" w:hAnsi="FS Me"/>
                <w:b/>
              </w:rPr>
            </w:pPr>
            <w:r w:rsidRPr="00B97722">
              <w:rPr>
                <w:rFonts w:ascii="FS Me" w:eastAsia="SimSun" w:hAnsi="FS Me"/>
                <w:b/>
                <w:color w:val="A1525F"/>
                <w:szCs w:val="32"/>
                <w:lang w:eastAsia="zh-CN"/>
              </w:rPr>
              <w:t>Angaben zum Interessenten</w:t>
            </w:r>
          </w:p>
        </w:tc>
      </w:tr>
      <w:tr w:rsidR="008A684D" w:rsidRPr="00B97722" w:rsidTr="007412BD">
        <w:tc>
          <w:tcPr>
            <w:tcW w:w="4608" w:type="dxa"/>
          </w:tcPr>
          <w:p w:rsidR="008A684D" w:rsidRPr="00B97722" w:rsidRDefault="00587C0B" w:rsidP="007B0D1C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Angaben zur Zielgruppe</w:t>
            </w:r>
          </w:p>
          <w:p w:rsidR="00587C0B" w:rsidRPr="00B97722" w:rsidRDefault="00587C0B" w:rsidP="007B0D1C">
            <w:pPr>
              <w:numPr>
                <w:ilvl w:val="0"/>
                <w:numId w:val="20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Welcher konkrete Personenkreis (z.B. </w:t>
            </w:r>
            <w:r w:rsidR="00704ECA">
              <w:rPr>
                <w:rFonts w:ascii="FS Me" w:hAnsi="FS Me"/>
              </w:rPr>
              <w:t>Firmen-</w:t>
            </w:r>
            <w:r w:rsidRPr="00B97722">
              <w:rPr>
                <w:rFonts w:ascii="FS Me" w:hAnsi="FS Me"/>
              </w:rPr>
              <w:t xml:space="preserve">Beschäftigte, </w:t>
            </w:r>
            <w:r w:rsidR="00704ECA">
              <w:rPr>
                <w:rFonts w:ascii="FS Me" w:hAnsi="FS Me"/>
              </w:rPr>
              <w:t>Vereins-</w:t>
            </w:r>
            <w:r w:rsidRPr="00B97722">
              <w:rPr>
                <w:rFonts w:ascii="FS Me" w:hAnsi="FS Me"/>
              </w:rPr>
              <w:t>Mitglieder) soll versichert werden?</w:t>
            </w:r>
          </w:p>
          <w:p w:rsidR="00587C0B" w:rsidRPr="00B97722" w:rsidRDefault="00587C0B" w:rsidP="007B0D1C">
            <w:pPr>
              <w:numPr>
                <w:ilvl w:val="0"/>
                <w:numId w:val="20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Anzahl der zu versichernden Personen/Risiken (Potential)</w:t>
            </w:r>
          </w:p>
          <w:p w:rsidR="00587C0B" w:rsidRPr="00B97722" w:rsidRDefault="00587C0B" w:rsidP="007B0D1C">
            <w:pPr>
              <w:numPr>
                <w:ilvl w:val="0"/>
                <w:numId w:val="20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Um welche Kundengruppe handelt es sich?</w:t>
            </w:r>
          </w:p>
        </w:tc>
        <w:tc>
          <w:tcPr>
            <w:tcW w:w="5400" w:type="dxa"/>
          </w:tcPr>
          <w:p w:rsidR="008A684D" w:rsidRPr="00B97722" w:rsidRDefault="008A684D" w:rsidP="007B0D1C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587C0B" w:rsidRPr="00B97722" w:rsidRDefault="00587C0B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Art: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12"/>
          </w:p>
          <w:p w:rsidR="00371405" w:rsidRPr="00704ECA" w:rsidRDefault="00371405" w:rsidP="00704ECA">
            <w:pPr>
              <w:spacing w:before="120" w:after="120"/>
              <w:rPr>
                <w:rFonts w:ascii="FS Me" w:hAnsi="FS Me"/>
                <w:sz w:val="14"/>
              </w:rPr>
            </w:pPr>
          </w:p>
          <w:p w:rsidR="00704ECA" w:rsidRPr="00704ECA" w:rsidRDefault="00704ECA" w:rsidP="00704ECA">
            <w:pPr>
              <w:spacing w:before="120" w:after="120"/>
              <w:rPr>
                <w:rFonts w:ascii="FS Me" w:hAnsi="FS Me"/>
                <w:sz w:val="14"/>
              </w:rPr>
            </w:pPr>
          </w:p>
          <w:p w:rsidR="00587C0B" w:rsidRPr="00B97722" w:rsidRDefault="00587C0B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13"/>
            <w:r w:rsidRPr="00B97722">
              <w:rPr>
                <w:rFonts w:ascii="FS Me" w:hAnsi="FS Me"/>
              </w:rPr>
              <w:t xml:space="preserve"> Personen/Risiken</w:t>
            </w:r>
          </w:p>
          <w:p w:rsidR="00587C0B" w:rsidRPr="00704ECA" w:rsidRDefault="00587C0B" w:rsidP="007B0D1C">
            <w:pPr>
              <w:spacing w:before="120" w:after="120"/>
              <w:ind w:left="360"/>
              <w:rPr>
                <w:rFonts w:ascii="FS Me" w:hAnsi="FS Me"/>
                <w:sz w:val="14"/>
              </w:rPr>
            </w:pPr>
          </w:p>
          <w:p w:rsidR="00587C0B" w:rsidRPr="00B97722" w:rsidRDefault="00587C0B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Nichtselbständige </w:t>
            </w:r>
          </w:p>
          <w:p w:rsidR="00587C0B" w:rsidRPr="00B97722" w:rsidRDefault="00587C0B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Selbständige</w:t>
            </w:r>
          </w:p>
          <w:p w:rsidR="00587C0B" w:rsidRPr="00B97722" w:rsidRDefault="00587C0B" w:rsidP="00704ECA">
            <w:pPr>
              <w:spacing w:before="120" w:after="120"/>
              <w:ind w:left="7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Betriebsgröße</w:t>
            </w:r>
            <w:r w:rsidR="00704ECA">
              <w:rPr>
                <w:rFonts w:ascii="FS Me" w:hAnsi="FS Me"/>
              </w:rPr>
              <w:t>:</w:t>
            </w:r>
            <w:r w:rsidRPr="00B97722">
              <w:rPr>
                <w:rFonts w:ascii="FS Me" w:hAnsi="FS Me"/>
              </w:rPr>
              <w:t xml:space="preserve">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14"/>
          </w:p>
          <w:p w:rsidR="00587C0B" w:rsidRPr="00B97722" w:rsidRDefault="00587C0B" w:rsidP="00704ECA">
            <w:pPr>
              <w:spacing w:before="120" w:after="120"/>
              <w:ind w:left="7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Betriebsart</w:t>
            </w:r>
            <w:r w:rsidR="00704ECA">
              <w:rPr>
                <w:rFonts w:ascii="FS Me" w:hAnsi="FS Me"/>
              </w:rPr>
              <w:t>:</w:t>
            </w:r>
            <w:r w:rsidRPr="00B97722">
              <w:rPr>
                <w:rFonts w:ascii="FS Me" w:hAnsi="FS Me"/>
              </w:rPr>
              <w:t xml:space="preserve">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15"/>
          </w:p>
          <w:p w:rsidR="00587C0B" w:rsidRPr="00B97722" w:rsidRDefault="00587C0B" w:rsidP="00704ECA">
            <w:pPr>
              <w:spacing w:before="120" w:after="120"/>
              <w:ind w:left="408"/>
              <w:rPr>
                <w:rFonts w:ascii="FS Me" w:hAnsi="FS Me"/>
              </w:rPr>
            </w:pPr>
          </w:p>
        </w:tc>
      </w:tr>
      <w:tr w:rsidR="00587C0B" w:rsidRPr="00B97722" w:rsidTr="007412BD">
        <w:tc>
          <w:tcPr>
            <w:tcW w:w="4608" w:type="dxa"/>
          </w:tcPr>
          <w:p w:rsidR="00587C0B" w:rsidRDefault="00587C0B" w:rsidP="0020228B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Wie ka</w:t>
            </w:r>
            <w:r w:rsidR="0020228B">
              <w:rPr>
                <w:rFonts w:ascii="FS Me" w:hAnsi="FS Me"/>
              </w:rPr>
              <w:t>nn</w:t>
            </w:r>
            <w:r w:rsidRPr="00B97722">
              <w:rPr>
                <w:rFonts w:ascii="FS Me" w:hAnsi="FS Me"/>
              </w:rPr>
              <w:t xml:space="preserve"> die </w:t>
            </w:r>
            <w:r w:rsidR="00C666E7" w:rsidRPr="00B97722">
              <w:rPr>
                <w:rFonts w:ascii="FS Me" w:hAnsi="FS Me"/>
              </w:rPr>
              <w:t>Zugehörigkeit zu den o.g. Personen</w:t>
            </w:r>
            <w:r w:rsidR="0020228B">
              <w:rPr>
                <w:rFonts w:ascii="FS Me" w:hAnsi="FS Me"/>
              </w:rPr>
              <w:t xml:space="preserve">kreis nachgewiesen werden (z.B. </w:t>
            </w:r>
            <w:r w:rsidR="00C666E7" w:rsidRPr="00B97722">
              <w:rPr>
                <w:rFonts w:ascii="FS Me" w:hAnsi="FS Me"/>
              </w:rPr>
              <w:t>Mit</w:t>
            </w:r>
            <w:r w:rsidR="00371405" w:rsidRPr="00B97722">
              <w:rPr>
                <w:rFonts w:ascii="FS Me" w:hAnsi="FS Me"/>
              </w:rPr>
              <w:t>g</w:t>
            </w:r>
            <w:r w:rsidR="00C666E7" w:rsidRPr="00B97722">
              <w:rPr>
                <w:rFonts w:ascii="FS Me" w:hAnsi="FS Me"/>
              </w:rPr>
              <w:t>liedsbescheinigung für einen Verband)?</w:t>
            </w:r>
          </w:p>
          <w:p w:rsidR="00584781" w:rsidRPr="00B97722" w:rsidRDefault="00584781" w:rsidP="0020228B">
            <w:pPr>
              <w:spacing w:before="120" w:after="120"/>
              <w:rPr>
                <w:rFonts w:ascii="FS Me" w:hAnsi="FS Me"/>
              </w:rPr>
            </w:pPr>
          </w:p>
        </w:tc>
        <w:tc>
          <w:tcPr>
            <w:tcW w:w="5400" w:type="dxa"/>
          </w:tcPr>
          <w:p w:rsidR="00587C0B" w:rsidRPr="00B97722" w:rsidRDefault="00C666E7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16"/>
          </w:p>
        </w:tc>
      </w:tr>
      <w:tr w:rsidR="008E4071" w:rsidRPr="00B97722" w:rsidTr="007412BD">
        <w:tc>
          <w:tcPr>
            <w:tcW w:w="4608" w:type="dxa"/>
          </w:tcPr>
          <w:p w:rsidR="008E4071" w:rsidRDefault="008E4071" w:rsidP="007B0D1C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Handelt es sich um </w:t>
            </w:r>
            <w:r w:rsidR="009D3620">
              <w:rPr>
                <w:rFonts w:ascii="FS Me" w:hAnsi="FS Me"/>
              </w:rPr>
              <w:t xml:space="preserve">ein </w:t>
            </w:r>
            <w:proofErr w:type="spellStart"/>
            <w:r w:rsidRPr="00B97722">
              <w:rPr>
                <w:rFonts w:ascii="FS Me" w:hAnsi="FS Me"/>
              </w:rPr>
              <w:t>Umdeckungsgeschäft</w:t>
            </w:r>
            <w:proofErr w:type="spellEnd"/>
            <w:r w:rsidRPr="00B97722">
              <w:rPr>
                <w:rFonts w:ascii="FS Me" w:hAnsi="FS Me"/>
              </w:rPr>
              <w:t xml:space="preserve"> von Mitbewerbern?</w:t>
            </w:r>
          </w:p>
          <w:p w:rsidR="009D3620" w:rsidRPr="00B97722" w:rsidRDefault="009D3620" w:rsidP="007B0D1C">
            <w:pPr>
              <w:spacing w:before="120" w:after="120"/>
              <w:rPr>
                <w:rFonts w:ascii="FS Me" w:hAnsi="FS Me"/>
              </w:rPr>
            </w:pPr>
          </w:p>
          <w:p w:rsidR="008E4071" w:rsidRPr="00B97722" w:rsidRDefault="008E4071" w:rsidP="007B0D1C">
            <w:pPr>
              <w:numPr>
                <w:ilvl w:val="0"/>
                <w:numId w:val="27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Wie lange besteht der Vertrag?</w:t>
            </w:r>
          </w:p>
          <w:p w:rsidR="008E4071" w:rsidRPr="00B97722" w:rsidRDefault="008E4071" w:rsidP="007B0D1C">
            <w:pPr>
              <w:numPr>
                <w:ilvl w:val="0"/>
                <w:numId w:val="27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Wie hoch ist der Bestandbeitrag?</w:t>
            </w:r>
          </w:p>
          <w:p w:rsidR="008E4071" w:rsidRPr="00B97722" w:rsidRDefault="008E4071" w:rsidP="007B0D1C">
            <w:pPr>
              <w:numPr>
                <w:ilvl w:val="0"/>
                <w:numId w:val="27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Wie hoch ist die Anzahl der versicherten Risiken/Kunden?</w:t>
            </w:r>
          </w:p>
          <w:p w:rsidR="008E4071" w:rsidRDefault="008E4071" w:rsidP="007B0D1C">
            <w:pPr>
              <w:numPr>
                <w:ilvl w:val="0"/>
                <w:numId w:val="27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Wie hoch ist der DGII bzw. die Schadenquote</w:t>
            </w:r>
          </w:p>
          <w:p w:rsidR="0020228B" w:rsidRPr="00B97722" w:rsidRDefault="0020228B" w:rsidP="0020228B">
            <w:pPr>
              <w:spacing w:before="120" w:after="120"/>
              <w:ind w:left="720"/>
              <w:rPr>
                <w:rFonts w:ascii="FS Me" w:hAnsi="FS Me"/>
              </w:rPr>
            </w:pPr>
          </w:p>
          <w:p w:rsidR="008E4071" w:rsidRPr="0020228B" w:rsidRDefault="008E4071" w:rsidP="0020228B">
            <w:pPr>
              <w:spacing w:before="120" w:after="120"/>
              <w:jc w:val="center"/>
              <w:rPr>
                <w:rFonts w:ascii="FS Me" w:hAnsi="FS Me"/>
                <w:b/>
              </w:rPr>
            </w:pPr>
            <w:r w:rsidRPr="0020228B">
              <w:rPr>
                <w:rFonts w:ascii="FS Me" w:hAnsi="FS Me"/>
                <w:b/>
              </w:rPr>
              <w:t xml:space="preserve">Bitte unbedingt Vorschadenübersicht </w:t>
            </w:r>
            <w:r w:rsidR="0020228B">
              <w:rPr>
                <w:rFonts w:ascii="FS Me" w:hAnsi="FS Me"/>
                <w:b/>
              </w:rPr>
              <w:br/>
              <w:t>beilegen</w:t>
            </w:r>
            <w:r w:rsidRPr="0020228B">
              <w:rPr>
                <w:rFonts w:ascii="FS Me" w:hAnsi="FS Me"/>
                <w:b/>
              </w:rPr>
              <w:t>.</w:t>
            </w:r>
          </w:p>
        </w:tc>
        <w:tc>
          <w:tcPr>
            <w:tcW w:w="5400" w:type="dxa"/>
          </w:tcPr>
          <w:p w:rsidR="008E4071" w:rsidRPr="00704ECA" w:rsidRDefault="00704ECA" w:rsidP="00704ECA">
            <w:pPr>
              <w:spacing w:before="120" w:after="120"/>
              <w:ind w:left="360"/>
              <w:rPr>
                <w:rFonts w:ascii="FS Me" w:hAnsi="FS Me"/>
                <w:sz w:val="18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</w:t>
            </w:r>
            <w:r>
              <w:rPr>
                <w:rFonts w:ascii="FS Me" w:hAnsi="FS Me"/>
              </w:rPr>
              <w:t>J</w:t>
            </w:r>
            <w:r w:rsidRPr="00B97722">
              <w:rPr>
                <w:rFonts w:ascii="FS Me" w:hAnsi="FS Me"/>
              </w:rPr>
              <w:t>a</w:t>
            </w:r>
            <w:r>
              <w:rPr>
                <w:rFonts w:ascii="FS Me" w:hAnsi="FS Me"/>
              </w:rPr>
              <w:t xml:space="preserve"> </w:t>
            </w:r>
            <w:r w:rsidRPr="00704ECA">
              <w:rPr>
                <w:rFonts w:ascii="FS Me" w:hAnsi="FS Me"/>
                <w:sz w:val="18"/>
              </w:rPr>
              <w:t>(Bitte Mitbewerber benennen)</w:t>
            </w:r>
          </w:p>
          <w:p w:rsidR="008E4071" w:rsidRPr="00B97722" w:rsidRDefault="008E4071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="00704ECA">
              <w:rPr>
                <w:rFonts w:ascii="FS Me" w:hAnsi="FS Me"/>
              </w:rPr>
              <w:t xml:space="preserve"> Nein</w:t>
            </w:r>
          </w:p>
          <w:p w:rsidR="008E4071" w:rsidRPr="00B97722" w:rsidRDefault="008E4071" w:rsidP="007B0D1C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8E4071" w:rsidRPr="00B97722" w:rsidRDefault="008E4071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17"/>
            <w:r w:rsidRPr="00B97722">
              <w:rPr>
                <w:rFonts w:ascii="FS Me" w:hAnsi="FS Me"/>
              </w:rPr>
              <w:t xml:space="preserve"> Jahre</w:t>
            </w:r>
          </w:p>
          <w:p w:rsidR="008E4071" w:rsidRPr="00B97722" w:rsidRDefault="008E4071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18"/>
            <w:r w:rsidRPr="00B97722">
              <w:rPr>
                <w:rFonts w:ascii="FS Me" w:hAnsi="FS Me"/>
              </w:rPr>
              <w:t xml:space="preserve"> </w:t>
            </w:r>
            <w:r w:rsidR="00584781">
              <w:rPr>
                <w:rFonts w:ascii="FS Me" w:hAnsi="FS Me"/>
              </w:rPr>
              <w:t>EUR</w:t>
            </w:r>
          </w:p>
          <w:p w:rsidR="008E4071" w:rsidRDefault="008E4071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19"/>
            <w:r w:rsidRPr="00B97722">
              <w:rPr>
                <w:rFonts w:ascii="FS Me" w:hAnsi="FS Me"/>
              </w:rPr>
              <w:t xml:space="preserve"> Kunden/Risiken</w:t>
            </w:r>
          </w:p>
          <w:p w:rsidR="0020228B" w:rsidRPr="0020228B" w:rsidRDefault="0020228B" w:rsidP="007B0D1C">
            <w:pPr>
              <w:spacing w:before="120" w:after="120"/>
              <w:ind w:left="360"/>
              <w:rPr>
                <w:rFonts w:ascii="FS Me" w:hAnsi="FS Me"/>
                <w:sz w:val="10"/>
              </w:rPr>
            </w:pPr>
          </w:p>
          <w:p w:rsidR="008E4071" w:rsidRPr="00B97722" w:rsidRDefault="008E4071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DG II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20"/>
            <w:r w:rsidRPr="00B97722">
              <w:rPr>
                <w:rFonts w:ascii="FS Me" w:hAnsi="FS Me"/>
              </w:rPr>
              <w:t xml:space="preserve"> %</w:t>
            </w:r>
          </w:p>
          <w:p w:rsidR="008E4071" w:rsidRPr="00B97722" w:rsidRDefault="008E4071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Schadenquote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21"/>
            <w:r w:rsidRPr="00B97722">
              <w:rPr>
                <w:rFonts w:ascii="FS Me" w:hAnsi="FS Me"/>
              </w:rPr>
              <w:t xml:space="preserve"> %</w:t>
            </w:r>
          </w:p>
        </w:tc>
      </w:tr>
    </w:tbl>
    <w:p w:rsidR="007B0D1C" w:rsidRPr="00B97722" w:rsidRDefault="007B0D1C" w:rsidP="00B97722">
      <w:pPr>
        <w:spacing w:before="120" w:after="120"/>
        <w:jc w:val="center"/>
        <w:rPr>
          <w:rFonts w:ascii="FS Me" w:hAnsi="FS Me"/>
        </w:rPr>
        <w:sectPr w:rsidR="007B0D1C" w:rsidRPr="00B97722" w:rsidSect="00B97722">
          <w:pgSz w:w="11906" w:h="16838" w:code="9"/>
          <w:pgMar w:top="5670" w:right="851" w:bottom="567" w:left="851" w:header="709" w:footer="374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page" w:horzAnchor="margin" w:tblpY="1315"/>
        <w:tblW w:w="10008" w:type="dxa"/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7B0D1C" w:rsidRPr="00B97722" w:rsidTr="007412BD">
        <w:tc>
          <w:tcPr>
            <w:tcW w:w="4608" w:type="dxa"/>
            <w:shd w:val="clear" w:color="auto" w:fill="E6E6E6"/>
          </w:tcPr>
          <w:p w:rsidR="007B0D1C" w:rsidRPr="00B97722" w:rsidRDefault="007B0D1C" w:rsidP="007B0D1C">
            <w:pPr>
              <w:spacing w:before="120" w:after="120"/>
              <w:jc w:val="center"/>
              <w:rPr>
                <w:rFonts w:ascii="FS Me" w:hAnsi="FS Me"/>
                <w:b/>
              </w:rPr>
            </w:pPr>
            <w:r w:rsidRPr="00B97722">
              <w:rPr>
                <w:rFonts w:ascii="FS Me" w:eastAsia="SimSun" w:hAnsi="FS Me"/>
                <w:b/>
                <w:color w:val="A1525F"/>
                <w:szCs w:val="32"/>
                <w:lang w:eastAsia="zh-CN"/>
              </w:rPr>
              <w:lastRenderedPageBreak/>
              <w:t>Fragestellung</w:t>
            </w:r>
          </w:p>
        </w:tc>
        <w:tc>
          <w:tcPr>
            <w:tcW w:w="5400" w:type="dxa"/>
            <w:shd w:val="clear" w:color="auto" w:fill="E6E6E6"/>
          </w:tcPr>
          <w:p w:rsidR="007B0D1C" w:rsidRPr="00B97722" w:rsidRDefault="007B0D1C" w:rsidP="007B0D1C">
            <w:pPr>
              <w:spacing w:before="120" w:after="120"/>
              <w:jc w:val="center"/>
              <w:rPr>
                <w:rFonts w:ascii="FS Me" w:hAnsi="FS Me"/>
                <w:b/>
              </w:rPr>
            </w:pPr>
            <w:r w:rsidRPr="00B97722">
              <w:rPr>
                <w:rFonts w:ascii="FS Me" w:eastAsia="SimSun" w:hAnsi="FS Me"/>
                <w:b/>
                <w:color w:val="A1525F"/>
                <w:szCs w:val="32"/>
                <w:lang w:eastAsia="zh-CN"/>
              </w:rPr>
              <w:t>Angaben zum Interessenten</w:t>
            </w:r>
          </w:p>
        </w:tc>
      </w:tr>
      <w:tr w:rsidR="007B0D1C" w:rsidRPr="00B97722" w:rsidTr="007412BD">
        <w:tc>
          <w:tcPr>
            <w:tcW w:w="4608" w:type="dxa"/>
          </w:tcPr>
          <w:p w:rsidR="007B0D1C" w:rsidRPr="00B97722" w:rsidRDefault="007B0D1C" w:rsidP="007B0D1C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Welche Art von Sondervereinbarung wird gewünscht?</w:t>
            </w:r>
          </w:p>
          <w:p w:rsidR="007B0D1C" w:rsidRPr="00B97722" w:rsidRDefault="007B0D1C" w:rsidP="007B0D1C">
            <w:pPr>
              <w:numPr>
                <w:ilvl w:val="0"/>
                <w:numId w:val="22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Rahmenvertrag, der den Berechtigten des Vertrages die Möglichkeit gibt, sich individuell durch Abschluss eines Einzelvertrages zu versichern</w:t>
            </w:r>
            <w:r w:rsidR="007E58D7" w:rsidRPr="00B97722">
              <w:rPr>
                <w:rFonts w:ascii="FS Me" w:hAnsi="FS Me"/>
              </w:rPr>
              <w:t xml:space="preserve"> (auch Fakultativvertrag genannt)</w:t>
            </w:r>
            <w:r w:rsidR="0020228B">
              <w:rPr>
                <w:rFonts w:ascii="FS Me" w:hAnsi="FS Me"/>
              </w:rPr>
              <w:t>.</w:t>
            </w:r>
          </w:p>
          <w:p w:rsidR="007B0D1C" w:rsidRPr="00B97722" w:rsidRDefault="007B0D1C" w:rsidP="007B0D1C">
            <w:pPr>
              <w:numPr>
                <w:ilvl w:val="0"/>
                <w:numId w:val="22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Gruppenvertrag, durch den alle Berechtigten des Vertrages automatisch mitversichert sind </w:t>
            </w:r>
            <w:r w:rsidR="007E58D7" w:rsidRPr="00B97722">
              <w:rPr>
                <w:rFonts w:ascii="FS Me" w:hAnsi="FS Me"/>
              </w:rPr>
              <w:t xml:space="preserve">(auch </w:t>
            </w:r>
            <w:r w:rsidRPr="00B97722">
              <w:rPr>
                <w:rFonts w:ascii="FS Me" w:hAnsi="FS Me"/>
              </w:rPr>
              <w:t>Kollektivvertrag</w:t>
            </w:r>
            <w:r w:rsidR="007E58D7" w:rsidRPr="00B97722">
              <w:rPr>
                <w:rFonts w:ascii="FS Me" w:hAnsi="FS Me"/>
              </w:rPr>
              <w:t xml:space="preserve"> genannt)</w:t>
            </w:r>
            <w:r w:rsidR="0020228B">
              <w:rPr>
                <w:rFonts w:ascii="FS Me" w:hAnsi="FS Me"/>
              </w:rPr>
              <w:t>.</w:t>
            </w:r>
          </w:p>
        </w:tc>
        <w:tc>
          <w:tcPr>
            <w:tcW w:w="5400" w:type="dxa"/>
          </w:tcPr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  <w:sz w:val="16"/>
                <w:szCs w:val="16"/>
              </w:rPr>
            </w:pPr>
          </w:p>
          <w:p w:rsidR="0022087D" w:rsidRPr="00B97722" w:rsidRDefault="0022087D" w:rsidP="0022087D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Rahmenvertrag</w:t>
            </w:r>
          </w:p>
          <w:p w:rsidR="0022087D" w:rsidRPr="00B97722" w:rsidRDefault="0022087D" w:rsidP="007B0D1C">
            <w:pPr>
              <w:spacing w:before="120" w:after="120"/>
              <w:ind w:left="360"/>
              <w:rPr>
                <w:rFonts w:ascii="FS Me" w:hAnsi="FS Me"/>
                <w:sz w:val="10"/>
                <w:szCs w:val="10"/>
              </w:rPr>
            </w:pPr>
          </w:p>
          <w:p w:rsidR="007E58D7" w:rsidRDefault="007E58D7" w:rsidP="0020228B">
            <w:pPr>
              <w:spacing w:before="120" w:after="120"/>
              <w:rPr>
                <w:rFonts w:ascii="FS Me" w:hAnsi="FS Me"/>
              </w:rPr>
            </w:pPr>
          </w:p>
          <w:p w:rsidR="0020228B" w:rsidRPr="0020228B" w:rsidRDefault="0020228B" w:rsidP="0020228B">
            <w:pPr>
              <w:spacing w:before="120" w:after="120"/>
              <w:rPr>
                <w:rFonts w:ascii="FS Me" w:hAnsi="FS Me"/>
                <w:sz w:val="4"/>
              </w:rPr>
            </w:pPr>
          </w:p>
          <w:p w:rsidR="0022087D" w:rsidRPr="00B97722" w:rsidRDefault="0022087D" w:rsidP="007B0D1C">
            <w:pPr>
              <w:spacing w:before="120" w:after="120"/>
              <w:ind w:left="360"/>
              <w:rPr>
                <w:rFonts w:ascii="FS Me" w:hAnsi="FS Me"/>
                <w:sz w:val="10"/>
                <w:szCs w:val="10"/>
              </w:rPr>
            </w:pPr>
          </w:p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Gruppenvertrag</w:t>
            </w:r>
          </w:p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  <w:sz w:val="6"/>
                <w:szCs w:val="6"/>
              </w:rPr>
            </w:pPr>
          </w:p>
          <w:p w:rsidR="007B0D1C" w:rsidRPr="00B97722" w:rsidRDefault="007B0D1C" w:rsidP="0022087D">
            <w:pPr>
              <w:spacing w:before="120" w:after="120"/>
              <w:ind w:left="360"/>
              <w:rPr>
                <w:rFonts w:ascii="FS Me" w:hAnsi="FS Me"/>
              </w:rPr>
            </w:pPr>
          </w:p>
        </w:tc>
      </w:tr>
      <w:tr w:rsidR="007B0D1C" w:rsidRPr="00B97722" w:rsidTr="007412BD">
        <w:tc>
          <w:tcPr>
            <w:tcW w:w="4608" w:type="dxa"/>
          </w:tcPr>
          <w:p w:rsidR="007B0D1C" w:rsidRPr="00B97722" w:rsidRDefault="007B0D1C" w:rsidP="007B0D1C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Für Rahmenvertrag:</w:t>
            </w:r>
          </w:p>
          <w:p w:rsidR="007B0D1C" w:rsidRPr="00B97722" w:rsidRDefault="007B0D1C" w:rsidP="007B0D1C">
            <w:pPr>
              <w:numPr>
                <w:ilvl w:val="0"/>
                <w:numId w:val="23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Welche Produkte sollen angeboten werden?</w:t>
            </w:r>
          </w:p>
          <w:p w:rsidR="007B0D1C" w:rsidRDefault="0020228B" w:rsidP="007B0D1C">
            <w:pPr>
              <w:numPr>
                <w:ilvl w:val="0"/>
                <w:numId w:val="23"/>
              </w:numPr>
              <w:spacing w:before="120" w:after="120"/>
              <w:rPr>
                <w:rFonts w:ascii="FS Me" w:hAnsi="FS Me"/>
              </w:rPr>
            </w:pPr>
            <w:r>
              <w:rPr>
                <w:rFonts w:ascii="FS Me" w:hAnsi="FS Me"/>
              </w:rPr>
              <w:t>Sollen besondere Vereinbarungen getroffen werden</w:t>
            </w:r>
            <w:r w:rsidR="00D52B7D" w:rsidRPr="00B97722">
              <w:rPr>
                <w:rFonts w:ascii="FS Me" w:hAnsi="FS Me"/>
              </w:rPr>
              <w:t>?</w:t>
            </w:r>
          </w:p>
          <w:p w:rsidR="00584781" w:rsidRDefault="00584781" w:rsidP="00584781">
            <w:pPr>
              <w:spacing w:before="120" w:after="120"/>
              <w:rPr>
                <w:rFonts w:ascii="FS Me" w:hAnsi="FS Me"/>
              </w:rPr>
            </w:pPr>
          </w:p>
          <w:p w:rsidR="00584781" w:rsidRPr="00B97722" w:rsidRDefault="00584781" w:rsidP="00584781">
            <w:pPr>
              <w:spacing w:before="120" w:after="120"/>
              <w:rPr>
                <w:rFonts w:ascii="FS Me" w:hAnsi="FS Me"/>
              </w:rPr>
            </w:pPr>
          </w:p>
        </w:tc>
        <w:tc>
          <w:tcPr>
            <w:tcW w:w="5400" w:type="dxa"/>
          </w:tcPr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22"/>
          </w:p>
          <w:p w:rsidR="0083459C" w:rsidRDefault="0083459C" w:rsidP="0020228B">
            <w:pPr>
              <w:spacing w:before="120" w:after="120"/>
              <w:rPr>
                <w:rFonts w:ascii="FS Me" w:hAnsi="FS Me"/>
                <w:sz w:val="12"/>
                <w:szCs w:val="12"/>
              </w:rPr>
            </w:pPr>
          </w:p>
          <w:p w:rsidR="0020228B" w:rsidRPr="00B97722" w:rsidRDefault="0020228B" w:rsidP="0020228B">
            <w:pPr>
              <w:spacing w:before="120" w:after="120"/>
              <w:rPr>
                <w:rFonts w:ascii="FS Me" w:hAnsi="FS Me"/>
                <w:sz w:val="6"/>
                <w:szCs w:val="6"/>
              </w:rPr>
            </w:pPr>
          </w:p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23"/>
          </w:p>
        </w:tc>
      </w:tr>
      <w:tr w:rsidR="007B0D1C" w:rsidRPr="00B97722" w:rsidTr="007412BD">
        <w:tc>
          <w:tcPr>
            <w:tcW w:w="4608" w:type="dxa"/>
          </w:tcPr>
          <w:p w:rsidR="007B0D1C" w:rsidRPr="00B97722" w:rsidRDefault="007B0D1C" w:rsidP="007B0D1C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Für Gruppenvertrag:</w:t>
            </w:r>
          </w:p>
          <w:p w:rsidR="007B0D1C" w:rsidRDefault="007B0D1C" w:rsidP="007B0D1C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Aus welchen speziellen Leistungsarten soll sich der Versicherungsschutz zusammensetzen?</w:t>
            </w:r>
          </w:p>
          <w:p w:rsidR="00584781" w:rsidRDefault="00584781" w:rsidP="007B0D1C">
            <w:pPr>
              <w:spacing w:before="120" w:after="120"/>
              <w:rPr>
                <w:rFonts w:ascii="FS Me" w:hAnsi="FS Me"/>
              </w:rPr>
            </w:pPr>
          </w:p>
          <w:p w:rsidR="00584781" w:rsidRPr="00B97722" w:rsidRDefault="00584781" w:rsidP="007B0D1C">
            <w:pPr>
              <w:spacing w:before="120" w:after="120"/>
              <w:rPr>
                <w:rFonts w:ascii="FS Me" w:hAnsi="FS Me"/>
              </w:rPr>
            </w:pPr>
          </w:p>
        </w:tc>
        <w:tc>
          <w:tcPr>
            <w:tcW w:w="5400" w:type="dxa"/>
          </w:tcPr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24"/>
          </w:p>
        </w:tc>
      </w:tr>
      <w:tr w:rsidR="007B0D1C" w:rsidRPr="00B97722" w:rsidTr="007412BD">
        <w:tc>
          <w:tcPr>
            <w:tcW w:w="4608" w:type="dxa"/>
          </w:tcPr>
          <w:p w:rsidR="007B0D1C" w:rsidRDefault="007B0D1C" w:rsidP="0020228B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Welcher konkrete Umstand rechtfertigt eine Abweichung von der Tarifprämie? </w:t>
            </w:r>
          </w:p>
          <w:p w:rsidR="0020228B" w:rsidRPr="00B97722" w:rsidRDefault="0020228B" w:rsidP="0020228B">
            <w:pPr>
              <w:spacing w:before="120" w:after="120"/>
              <w:rPr>
                <w:rFonts w:ascii="FS Me" w:hAnsi="FS Me"/>
              </w:rPr>
            </w:pPr>
          </w:p>
        </w:tc>
        <w:tc>
          <w:tcPr>
            <w:tcW w:w="5400" w:type="dxa"/>
          </w:tcPr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25"/>
          </w:p>
        </w:tc>
      </w:tr>
      <w:tr w:rsidR="007B0D1C" w:rsidRPr="00B97722" w:rsidTr="007412BD">
        <w:tc>
          <w:tcPr>
            <w:tcW w:w="4608" w:type="dxa"/>
          </w:tcPr>
          <w:p w:rsidR="00EA290A" w:rsidRDefault="007B0D1C" w:rsidP="007B0D1C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In welcher Höhe soll</w:t>
            </w:r>
            <w:r w:rsidRPr="00B97722">
              <w:rPr>
                <w:rFonts w:ascii="FS Me" w:hAnsi="FS Me"/>
                <w:color w:val="FF0000"/>
              </w:rPr>
              <w:t xml:space="preserve"> </w:t>
            </w:r>
            <w:r w:rsidRPr="00B97722">
              <w:rPr>
                <w:rFonts w:ascii="FS Me" w:hAnsi="FS Me"/>
              </w:rPr>
              <w:t>ein</w:t>
            </w:r>
            <w:r w:rsidR="00EA290A">
              <w:rPr>
                <w:rFonts w:ascii="FS Me" w:hAnsi="FS Me"/>
              </w:rPr>
              <w:t xml:space="preserve">e individuelle </w:t>
            </w:r>
          </w:p>
          <w:p w:rsidR="007B0D1C" w:rsidRPr="00B97722" w:rsidRDefault="00EA290A" w:rsidP="007B0D1C">
            <w:pPr>
              <w:spacing w:before="120" w:after="120"/>
              <w:rPr>
                <w:rFonts w:ascii="FS Me" w:hAnsi="FS Me"/>
              </w:rPr>
            </w:pPr>
            <w:r>
              <w:rPr>
                <w:rFonts w:ascii="FS Me" w:hAnsi="FS Me"/>
              </w:rPr>
              <w:t>Tarifie</w:t>
            </w:r>
            <w:r w:rsidR="0020228B">
              <w:rPr>
                <w:rFonts w:ascii="FS Me" w:hAnsi="FS Me"/>
              </w:rPr>
              <w:t>rung erfolgen</w:t>
            </w:r>
            <w:r w:rsidR="007B0D1C" w:rsidRPr="00B97722">
              <w:rPr>
                <w:rFonts w:ascii="FS Me" w:hAnsi="FS Me"/>
              </w:rPr>
              <w:t>?</w:t>
            </w:r>
            <w:bookmarkStart w:id="26" w:name="_GoBack"/>
            <w:bookmarkEnd w:id="26"/>
          </w:p>
          <w:p w:rsidR="007B0D1C" w:rsidRPr="00B97722" w:rsidRDefault="007B0D1C" w:rsidP="007B0D1C">
            <w:pPr>
              <w:spacing w:before="120" w:after="120"/>
              <w:rPr>
                <w:rFonts w:ascii="FS Me" w:hAnsi="FS Me"/>
              </w:rPr>
            </w:pPr>
          </w:p>
          <w:p w:rsidR="00090B85" w:rsidRPr="00B97722" w:rsidRDefault="00090B85" w:rsidP="007B0D1C">
            <w:pPr>
              <w:spacing w:before="120" w:after="120"/>
              <w:rPr>
                <w:rFonts w:ascii="FS Me" w:hAnsi="FS Me"/>
              </w:rPr>
            </w:pPr>
          </w:p>
        </w:tc>
        <w:tc>
          <w:tcPr>
            <w:tcW w:w="5400" w:type="dxa"/>
          </w:tcPr>
          <w:p w:rsidR="007B0D1C" w:rsidRPr="00B97722" w:rsidRDefault="007B0D1C" w:rsidP="007B0D1C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27"/>
          </w:p>
        </w:tc>
      </w:tr>
      <w:tr w:rsidR="007B0D1C" w:rsidRPr="00B97722" w:rsidTr="007412BD">
        <w:tc>
          <w:tcPr>
            <w:tcW w:w="4608" w:type="dxa"/>
          </w:tcPr>
          <w:p w:rsidR="007B0D1C" w:rsidRPr="00B97722" w:rsidRDefault="00584781" w:rsidP="007B0D1C">
            <w:pPr>
              <w:spacing w:before="120" w:after="120"/>
              <w:rPr>
                <w:rFonts w:ascii="FS Me" w:hAnsi="FS Me"/>
              </w:rPr>
            </w:pPr>
            <w:r>
              <w:rPr>
                <w:rFonts w:ascii="FS Me" w:hAnsi="FS Me"/>
              </w:rPr>
              <w:t>Selbstbeteiligung</w:t>
            </w:r>
          </w:p>
        </w:tc>
        <w:tc>
          <w:tcPr>
            <w:tcW w:w="5400" w:type="dxa"/>
          </w:tcPr>
          <w:p w:rsidR="007B0D1C" w:rsidRPr="00B97722" w:rsidRDefault="00584781" w:rsidP="00584781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</w:t>
            </w:r>
            <w:r>
              <w:rPr>
                <w:rFonts w:ascii="FS Me" w:hAnsi="FS Me"/>
              </w:rPr>
              <w:t>Nein</w:t>
            </w:r>
          </w:p>
          <w:p w:rsidR="007B0D1C" w:rsidRPr="00B97722" w:rsidRDefault="007B0D1C" w:rsidP="00584781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Pr="00B97722">
              <w:rPr>
                <w:rFonts w:ascii="FS Me" w:hAnsi="FS Me"/>
              </w:rPr>
              <w:t xml:space="preserve"> </w:t>
            </w:r>
            <w:r w:rsidR="00584781">
              <w:rPr>
                <w:rFonts w:ascii="FS Me" w:hAnsi="FS Me"/>
              </w:rPr>
              <w:t>Ja, in Höhe von</w:t>
            </w:r>
          </w:p>
          <w:p w:rsidR="0083459C" w:rsidRPr="00B97722" w:rsidRDefault="0083459C" w:rsidP="00584781">
            <w:pPr>
              <w:spacing w:before="120" w:after="120"/>
              <w:ind w:left="521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  </w:t>
            </w:r>
            <w:r w:rsidR="007B0D1C"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B0D1C"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="007B0D1C" w:rsidRPr="00B97722">
              <w:rPr>
                <w:rFonts w:ascii="FS Me" w:hAnsi="FS Me"/>
              </w:rPr>
              <w:fldChar w:fldCharType="end"/>
            </w:r>
            <w:r w:rsidR="007B0D1C" w:rsidRPr="00B97722">
              <w:rPr>
                <w:rFonts w:ascii="FS Me" w:hAnsi="FS Me"/>
              </w:rPr>
              <w:t xml:space="preserve"> 150 </w:t>
            </w:r>
            <w:r w:rsidR="00584781">
              <w:rPr>
                <w:rFonts w:ascii="FS Me" w:hAnsi="FS Me"/>
              </w:rPr>
              <w:t>EUR</w:t>
            </w:r>
            <w:r w:rsidR="007B0D1C" w:rsidRPr="00B97722">
              <w:rPr>
                <w:rFonts w:ascii="FS Me" w:hAnsi="FS Me"/>
              </w:rPr>
              <w:t xml:space="preserve">  </w:t>
            </w:r>
            <w:r w:rsidR="007B0D1C"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B0D1C"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="007B0D1C" w:rsidRPr="00B97722">
              <w:rPr>
                <w:rFonts w:ascii="FS Me" w:hAnsi="FS Me"/>
              </w:rPr>
              <w:fldChar w:fldCharType="end"/>
            </w:r>
            <w:r w:rsidR="007B0D1C" w:rsidRPr="00B97722">
              <w:rPr>
                <w:rFonts w:ascii="FS Me" w:hAnsi="FS Me"/>
              </w:rPr>
              <w:t xml:space="preserve"> 250 </w:t>
            </w:r>
            <w:r w:rsidR="00584781">
              <w:rPr>
                <w:rFonts w:ascii="FS Me" w:hAnsi="FS Me"/>
              </w:rPr>
              <w:t>EUR</w:t>
            </w:r>
            <w:r w:rsidR="007B0D1C" w:rsidRPr="00B97722">
              <w:rPr>
                <w:rFonts w:ascii="FS Me" w:hAnsi="FS Me"/>
              </w:rPr>
              <w:t xml:space="preserve">  </w:t>
            </w:r>
            <w:r w:rsidR="007B0D1C"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B0D1C"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="007B0D1C" w:rsidRPr="00B97722">
              <w:rPr>
                <w:rFonts w:ascii="FS Me" w:hAnsi="FS Me"/>
              </w:rPr>
              <w:fldChar w:fldCharType="end"/>
            </w:r>
            <w:r w:rsidR="007B0D1C" w:rsidRPr="00B97722">
              <w:rPr>
                <w:rFonts w:ascii="FS Me" w:hAnsi="FS Me"/>
              </w:rPr>
              <w:t xml:space="preserve">  500 </w:t>
            </w:r>
            <w:r w:rsidR="00584781">
              <w:rPr>
                <w:rFonts w:ascii="FS Me" w:hAnsi="FS Me"/>
              </w:rPr>
              <w:t>EUR</w:t>
            </w:r>
            <w:r w:rsidR="007B0D1C" w:rsidRPr="00B97722">
              <w:rPr>
                <w:rFonts w:ascii="FS Me" w:hAnsi="FS Me"/>
              </w:rPr>
              <w:t xml:space="preserve">  </w:t>
            </w:r>
          </w:p>
          <w:p w:rsidR="007B0D1C" w:rsidRPr="00B97722" w:rsidRDefault="0083459C" w:rsidP="00584781">
            <w:pPr>
              <w:spacing w:before="120" w:after="120"/>
              <w:ind w:left="521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  </w:t>
            </w:r>
            <w:r w:rsidR="007B0D1C"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B0D1C"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="007B0D1C" w:rsidRPr="00B97722">
              <w:rPr>
                <w:rFonts w:ascii="FS Me" w:hAnsi="FS Me"/>
              </w:rPr>
              <w:fldChar w:fldCharType="end"/>
            </w:r>
            <w:r w:rsidR="007B0D1C" w:rsidRPr="00B97722">
              <w:rPr>
                <w:rFonts w:ascii="FS Me" w:hAnsi="FS Me"/>
              </w:rPr>
              <w:t xml:space="preserve"> 750 </w:t>
            </w:r>
            <w:r w:rsidR="00584781">
              <w:rPr>
                <w:rFonts w:ascii="FS Me" w:hAnsi="FS Me"/>
              </w:rPr>
              <w:t>EUR</w:t>
            </w:r>
            <w:r w:rsidR="007B0D1C" w:rsidRPr="00B97722">
              <w:rPr>
                <w:rFonts w:ascii="FS Me" w:hAnsi="FS Me"/>
              </w:rPr>
              <w:t xml:space="preserve">  </w:t>
            </w:r>
            <w:r w:rsidR="007B0D1C" w:rsidRPr="00B97722">
              <w:rPr>
                <w:rFonts w:ascii="FS Me" w:hAnsi="FS M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B0D1C"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="007B0D1C" w:rsidRPr="00B97722">
              <w:rPr>
                <w:rFonts w:ascii="FS Me" w:hAnsi="FS Me"/>
              </w:rPr>
              <w:fldChar w:fldCharType="end"/>
            </w:r>
            <w:r w:rsidR="007B0D1C" w:rsidRPr="00B97722">
              <w:rPr>
                <w:rFonts w:ascii="FS Me" w:hAnsi="FS Me"/>
              </w:rPr>
              <w:t xml:space="preserve"> 1.000</w:t>
            </w:r>
            <w:r w:rsidRPr="00B97722">
              <w:rPr>
                <w:rFonts w:ascii="FS Me" w:hAnsi="FS Me"/>
              </w:rPr>
              <w:t xml:space="preserve"> </w:t>
            </w:r>
            <w:r w:rsidR="00584781">
              <w:rPr>
                <w:rFonts w:ascii="FS Me" w:hAnsi="FS Me"/>
              </w:rPr>
              <w:t>EUR</w:t>
            </w:r>
            <w:r w:rsidR="007B0D1C" w:rsidRPr="00B97722">
              <w:rPr>
                <w:rFonts w:ascii="FS Me" w:hAnsi="FS Me"/>
              </w:rPr>
              <w:t xml:space="preserve"> </w:t>
            </w:r>
          </w:p>
        </w:tc>
      </w:tr>
    </w:tbl>
    <w:p w:rsidR="007B0D1C" w:rsidRPr="00B97722" w:rsidRDefault="007B0D1C">
      <w:pPr>
        <w:rPr>
          <w:rFonts w:ascii="FS Me" w:hAnsi="FS Me"/>
        </w:rPr>
        <w:sectPr w:rsidR="007B0D1C" w:rsidRPr="00B97722" w:rsidSect="007B0D1C">
          <w:pgSz w:w="11906" w:h="16838" w:code="9"/>
          <w:pgMar w:top="1134" w:right="851" w:bottom="567" w:left="851" w:header="709" w:footer="375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page" w:horzAnchor="margin" w:tblpY="1495"/>
        <w:tblW w:w="10008" w:type="dxa"/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7B0D1C" w:rsidRPr="00B97722" w:rsidTr="007412BD">
        <w:tc>
          <w:tcPr>
            <w:tcW w:w="4608" w:type="dxa"/>
            <w:shd w:val="clear" w:color="auto" w:fill="E6E6E6"/>
          </w:tcPr>
          <w:p w:rsidR="007B0D1C" w:rsidRPr="00B97722" w:rsidRDefault="007B0D1C" w:rsidP="005548AA">
            <w:pPr>
              <w:spacing w:before="120" w:after="120"/>
              <w:jc w:val="center"/>
              <w:rPr>
                <w:rFonts w:ascii="FS Me" w:hAnsi="FS Me"/>
                <w:b/>
              </w:rPr>
            </w:pPr>
            <w:r w:rsidRPr="00B97722">
              <w:rPr>
                <w:rFonts w:ascii="FS Me" w:eastAsia="SimSun" w:hAnsi="FS Me"/>
                <w:b/>
                <w:color w:val="A1525F"/>
                <w:szCs w:val="32"/>
                <w:lang w:eastAsia="zh-CN"/>
              </w:rPr>
              <w:lastRenderedPageBreak/>
              <w:t>Fragestellung</w:t>
            </w:r>
          </w:p>
        </w:tc>
        <w:tc>
          <w:tcPr>
            <w:tcW w:w="5400" w:type="dxa"/>
            <w:shd w:val="clear" w:color="auto" w:fill="E6E6E6"/>
          </w:tcPr>
          <w:p w:rsidR="007B0D1C" w:rsidRPr="00B97722" w:rsidRDefault="007B0D1C" w:rsidP="005548AA">
            <w:pPr>
              <w:spacing w:before="120" w:after="120"/>
              <w:jc w:val="center"/>
              <w:rPr>
                <w:rFonts w:ascii="FS Me" w:hAnsi="FS Me"/>
                <w:b/>
              </w:rPr>
            </w:pPr>
            <w:r w:rsidRPr="00B97722">
              <w:rPr>
                <w:rFonts w:ascii="FS Me" w:eastAsia="SimSun" w:hAnsi="FS Me"/>
                <w:b/>
                <w:color w:val="A1525F"/>
                <w:szCs w:val="32"/>
                <w:lang w:eastAsia="zh-CN"/>
              </w:rPr>
              <w:t>Angaben zum Interessenten</w:t>
            </w:r>
          </w:p>
        </w:tc>
      </w:tr>
      <w:tr w:rsidR="007B0D1C" w:rsidRPr="00B97722" w:rsidTr="007412BD">
        <w:tc>
          <w:tcPr>
            <w:tcW w:w="4608" w:type="dxa"/>
          </w:tcPr>
          <w:p w:rsidR="007B0D1C" w:rsidRPr="00B97722" w:rsidRDefault="007B0D1C" w:rsidP="005548A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Beginn des Rahmenvertrages</w:t>
            </w:r>
          </w:p>
        </w:tc>
        <w:tc>
          <w:tcPr>
            <w:tcW w:w="5400" w:type="dxa"/>
          </w:tcPr>
          <w:p w:rsidR="007B0D1C" w:rsidRPr="00B97722" w:rsidRDefault="007B0D1C" w:rsidP="005548AA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Datum: </w:t>
            </w:r>
            <w:r w:rsidRPr="00B97722">
              <w:rPr>
                <w:rFonts w:ascii="FS Me" w:hAnsi="FS M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28"/>
          </w:p>
        </w:tc>
      </w:tr>
      <w:tr w:rsidR="007B0D1C" w:rsidRPr="00B97722" w:rsidTr="007412BD">
        <w:tc>
          <w:tcPr>
            <w:tcW w:w="4608" w:type="dxa"/>
          </w:tcPr>
          <w:p w:rsidR="007B0D1C" w:rsidRPr="00B97722" w:rsidRDefault="00584781" w:rsidP="005548AA">
            <w:pPr>
              <w:spacing w:before="120" w:after="120"/>
              <w:rPr>
                <w:rFonts w:ascii="FS Me" w:hAnsi="FS Me"/>
              </w:rPr>
            </w:pPr>
            <w:r>
              <w:rPr>
                <w:rFonts w:ascii="FS Me" w:hAnsi="FS Me"/>
              </w:rPr>
              <w:t>Potential</w:t>
            </w:r>
          </w:p>
          <w:p w:rsidR="007B0D1C" w:rsidRPr="00B97722" w:rsidRDefault="007B0D1C" w:rsidP="005548AA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Die Mindestproduktion beträgt 15.000 </w:t>
            </w:r>
            <w:r w:rsidR="00584781">
              <w:rPr>
                <w:rFonts w:ascii="FS Me" w:hAnsi="FS Me"/>
              </w:rPr>
              <w:t>EUR</w:t>
            </w:r>
          </w:p>
          <w:p w:rsidR="007B0D1C" w:rsidRPr="00B97722" w:rsidRDefault="007B0D1C" w:rsidP="005548AA">
            <w:pPr>
              <w:numPr>
                <w:ilvl w:val="0"/>
                <w:numId w:val="25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Wie hoch schätzen Sie die ungefähre Anzahl der versicherten Kunden/Risiken in der Vertraglaufzeit ein?</w:t>
            </w:r>
          </w:p>
          <w:p w:rsidR="007B0D1C" w:rsidRPr="00B97722" w:rsidRDefault="007B0D1C" w:rsidP="005548AA">
            <w:pPr>
              <w:numPr>
                <w:ilvl w:val="0"/>
                <w:numId w:val="25"/>
              </w:num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Welche Bestandsprämie wird für die Vertragslaufzeit ungefähr angestrebt?</w:t>
            </w:r>
          </w:p>
        </w:tc>
        <w:tc>
          <w:tcPr>
            <w:tcW w:w="5400" w:type="dxa"/>
          </w:tcPr>
          <w:p w:rsidR="007B0D1C" w:rsidRPr="00B97722" w:rsidRDefault="007B0D1C" w:rsidP="005548AA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7B0D1C" w:rsidRPr="00B97722" w:rsidRDefault="007B0D1C" w:rsidP="005548AA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7B0D1C" w:rsidRPr="00B97722" w:rsidRDefault="00584781" w:rsidP="005548AA">
            <w:pPr>
              <w:spacing w:before="120" w:after="120"/>
              <w:ind w:left="360"/>
              <w:rPr>
                <w:rFonts w:ascii="FS Me" w:hAnsi="FS Me"/>
              </w:rPr>
            </w:pPr>
            <w:r>
              <w:rPr>
                <w:rFonts w:ascii="FS Me" w:hAnsi="FS Me"/>
              </w:rPr>
              <w:t>N</w:t>
            </w:r>
            <w:r w:rsidR="007B0D1C" w:rsidRPr="00B97722">
              <w:rPr>
                <w:rFonts w:ascii="FS Me" w:hAnsi="FS Me"/>
              </w:rPr>
              <w:t>ach einem Jahr</w:t>
            </w:r>
            <w:r w:rsidR="0083459C" w:rsidRPr="00B97722">
              <w:rPr>
                <w:rFonts w:ascii="FS Me" w:hAnsi="FS Me"/>
              </w:rPr>
              <w:t xml:space="preserve">  </w:t>
            </w:r>
            <w:r w:rsidR="007B0D1C" w:rsidRPr="00B97722">
              <w:rPr>
                <w:rFonts w:ascii="FS Me" w:hAnsi="FS Me"/>
              </w:rPr>
              <w:t xml:space="preserve"> </w:t>
            </w:r>
            <w:r w:rsidR="007B0D1C" w:rsidRPr="00B97722">
              <w:rPr>
                <w:rFonts w:ascii="FS Me" w:hAnsi="FS M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7B0D1C" w:rsidRPr="00B97722">
              <w:rPr>
                <w:rFonts w:ascii="FS Me" w:hAnsi="FS Me"/>
              </w:rPr>
              <w:instrText xml:space="preserve"> FORMTEXT </w:instrText>
            </w:r>
            <w:r w:rsidR="007B0D1C" w:rsidRPr="00B97722">
              <w:rPr>
                <w:rFonts w:ascii="FS Me" w:hAnsi="FS Me"/>
              </w:rPr>
            </w:r>
            <w:r w:rsidR="007B0D1C" w:rsidRPr="00B97722">
              <w:rPr>
                <w:rFonts w:ascii="FS Me" w:hAnsi="FS Me"/>
              </w:rPr>
              <w:fldChar w:fldCharType="separate"/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</w:rPr>
              <w:fldChar w:fldCharType="end"/>
            </w:r>
            <w:bookmarkEnd w:id="29"/>
            <w:r w:rsidR="007B0D1C" w:rsidRPr="00B97722">
              <w:rPr>
                <w:rFonts w:ascii="FS Me" w:hAnsi="FS Me"/>
              </w:rPr>
              <w:t xml:space="preserve"> </w:t>
            </w:r>
            <w:r w:rsidR="0083459C" w:rsidRPr="00B97722">
              <w:rPr>
                <w:rFonts w:ascii="FS Me" w:hAnsi="FS Me"/>
              </w:rPr>
              <w:t xml:space="preserve">   </w:t>
            </w:r>
            <w:r w:rsidR="007B0D1C" w:rsidRPr="00B97722">
              <w:rPr>
                <w:rFonts w:ascii="FS Me" w:hAnsi="FS Me"/>
              </w:rPr>
              <w:t>Kunden/Risiken</w:t>
            </w:r>
          </w:p>
          <w:p w:rsidR="007B0D1C" w:rsidRPr="00B97722" w:rsidRDefault="00584781" w:rsidP="005548AA">
            <w:pPr>
              <w:spacing w:before="120" w:after="120"/>
              <w:ind w:left="360"/>
              <w:rPr>
                <w:rFonts w:ascii="FS Me" w:hAnsi="FS Me"/>
              </w:rPr>
            </w:pPr>
            <w:r>
              <w:rPr>
                <w:rFonts w:ascii="FS Me" w:hAnsi="FS Me"/>
              </w:rPr>
              <w:t>N</w:t>
            </w:r>
            <w:r w:rsidR="007B0D1C" w:rsidRPr="00B97722">
              <w:rPr>
                <w:rFonts w:ascii="FS Me" w:hAnsi="FS Me"/>
              </w:rPr>
              <w:t xml:space="preserve">ach drei Jahren </w:t>
            </w:r>
            <w:r w:rsidR="0083459C" w:rsidRPr="00B97722">
              <w:rPr>
                <w:rFonts w:ascii="FS Me" w:hAnsi="FS Me"/>
              </w:rPr>
              <w:t xml:space="preserve">  </w:t>
            </w:r>
            <w:r w:rsidR="007B0D1C" w:rsidRPr="00B97722">
              <w:rPr>
                <w:rFonts w:ascii="FS Me" w:hAnsi="FS M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7B0D1C" w:rsidRPr="00B97722">
              <w:rPr>
                <w:rFonts w:ascii="FS Me" w:hAnsi="FS Me"/>
              </w:rPr>
              <w:instrText xml:space="preserve"> FORMTEXT </w:instrText>
            </w:r>
            <w:r w:rsidR="007B0D1C" w:rsidRPr="00B97722">
              <w:rPr>
                <w:rFonts w:ascii="FS Me" w:hAnsi="FS Me"/>
              </w:rPr>
            </w:r>
            <w:r w:rsidR="007B0D1C" w:rsidRPr="00B97722">
              <w:rPr>
                <w:rFonts w:ascii="FS Me" w:hAnsi="FS Me"/>
              </w:rPr>
              <w:fldChar w:fldCharType="separate"/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</w:rPr>
              <w:fldChar w:fldCharType="end"/>
            </w:r>
            <w:bookmarkEnd w:id="30"/>
            <w:r w:rsidR="007B0D1C" w:rsidRPr="00B97722">
              <w:rPr>
                <w:rFonts w:ascii="FS Me" w:hAnsi="FS Me"/>
              </w:rPr>
              <w:t xml:space="preserve"> </w:t>
            </w:r>
            <w:r w:rsidR="0083459C" w:rsidRPr="00B97722">
              <w:rPr>
                <w:rFonts w:ascii="FS Me" w:hAnsi="FS Me"/>
              </w:rPr>
              <w:t xml:space="preserve">   </w:t>
            </w:r>
            <w:r w:rsidR="007B0D1C" w:rsidRPr="00B97722">
              <w:rPr>
                <w:rFonts w:ascii="FS Me" w:hAnsi="FS Me"/>
              </w:rPr>
              <w:t>Kunden/Risiken</w:t>
            </w:r>
          </w:p>
          <w:p w:rsidR="007B0D1C" w:rsidRPr="00584781" w:rsidRDefault="007B0D1C" w:rsidP="00584781">
            <w:pPr>
              <w:spacing w:before="120" w:after="120"/>
              <w:rPr>
                <w:rFonts w:ascii="FS Me" w:hAnsi="FS Me"/>
                <w:sz w:val="6"/>
              </w:rPr>
            </w:pPr>
          </w:p>
          <w:p w:rsidR="007B0D1C" w:rsidRPr="00B97722" w:rsidRDefault="00584781" w:rsidP="005548AA">
            <w:pPr>
              <w:spacing w:before="120" w:after="120"/>
              <w:ind w:left="360"/>
              <w:rPr>
                <w:rFonts w:ascii="FS Me" w:hAnsi="FS Me"/>
              </w:rPr>
            </w:pPr>
            <w:r>
              <w:rPr>
                <w:rFonts w:ascii="FS Me" w:hAnsi="FS Me"/>
              </w:rPr>
              <w:t>N</w:t>
            </w:r>
            <w:r w:rsidR="007B0D1C" w:rsidRPr="00B97722">
              <w:rPr>
                <w:rFonts w:ascii="FS Me" w:hAnsi="FS Me"/>
              </w:rPr>
              <w:t>ach einem Jahr</w:t>
            </w:r>
            <w:r w:rsidR="0083459C" w:rsidRPr="00B97722">
              <w:rPr>
                <w:rFonts w:ascii="FS Me" w:hAnsi="FS Me"/>
              </w:rPr>
              <w:t xml:space="preserve">  </w:t>
            </w:r>
            <w:r w:rsidR="007B0D1C" w:rsidRPr="00B97722">
              <w:rPr>
                <w:rFonts w:ascii="FS Me" w:hAnsi="FS Me"/>
              </w:rPr>
              <w:t xml:space="preserve"> </w:t>
            </w:r>
            <w:r w:rsidR="007B0D1C" w:rsidRPr="00B97722">
              <w:rPr>
                <w:rFonts w:ascii="FS Me" w:hAnsi="FS M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B0D1C" w:rsidRPr="00B97722">
              <w:rPr>
                <w:rFonts w:ascii="FS Me" w:hAnsi="FS Me"/>
              </w:rPr>
              <w:instrText xml:space="preserve"> FORMTEXT </w:instrText>
            </w:r>
            <w:r w:rsidR="007B0D1C" w:rsidRPr="00B97722">
              <w:rPr>
                <w:rFonts w:ascii="FS Me" w:hAnsi="FS Me"/>
              </w:rPr>
            </w:r>
            <w:r w:rsidR="007B0D1C" w:rsidRPr="00B97722">
              <w:rPr>
                <w:rFonts w:ascii="FS Me" w:hAnsi="FS Me"/>
              </w:rPr>
              <w:fldChar w:fldCharType="separate"/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</w:rPr>
              <w:fldChar w:fldCharType="end"/>
            </w:r>
            <w:r w:rsidR="007B0D1C" w:rsidRPr="00B97722">
              <w:rPr>
                <w:rFonts w:ascii="FS Me" w:hAnsi="FS Me"/>
              </w:rPr>
              <w:t xml:space="preserve"> </w:t>
            </w:r>
            <w:r w:rsidR="0083459C" w:rsidRPr="00B97722">
              <w:rPr>
                <w:rFonts w:ascii="FS Me" w:hAnsi="FS Me"/>
              </w:rPr>
              <w:t xml:space="preserve">    </w:t>
            </w:r>
            <w:r>
              <w:rPr>
                <w:rFonts w:ascii="FS Me" w:hAnsi="FS Me"/>
              </w:rPr>
              <w:t>EUR</w:t>
            </w:r>
            <w:r w:rsidR="007B0D1C" w:rsidRPr="00B97722">
              <w:rPr>
                <w:rFonts w:ascii="FS Me" w:hAnsi="FS Me"/>
              </w:rPr>
              <w:t xml:space="preserve"> Bestandsprämie</w:t>
            </w:r>
          </w:p>
          <w:p w:rsidR="007B0D1C" w:rsidRPr="00B97722" w:rsidRDefault="00584781" w:rsidP="00584781">
            <w:pPr>
              <w:spacing w:before="120" w:after="120"/>
              <w:ind w:left="360"/>
              <w:rPr>
                <w:rFonts w:ascii="FS Me" w:hAnsi="FS Me"/>
              </w:rPr>
            </w:pPr>
            <w:r>
              <w:rPr>
                <w:rFonts w:ascii="FS Me" w:hAnsi="FS Me"/>
              </w:rPr>
              <w:t>Na</w:t>
            </w:r>
            <w:r w:rsidR="007B0D1C" w:rsidRPr="00B97722">
              <w:rPr>
                <w:rFonts w:ascii="FS Me" w:hAnsi="FS Me"/>
              </w:rPr>
              <w:t xml:space="preserve">ch drei Jahren </w:t>
            </w:r>
            <w:r w:rsidR="0083459C" w:rsidRPr="00B97722">
              <w:rPr>
                <w:rFonts w:ascii="FS Me" w:hAnsi="FS Me"/>
              </w:rPr>
              <w:t xml:space="preserve">  </w:t>
            </w:r>
            <w:r w:rsidR="007B0D1C" w:rsidRPr="00B97722">
              <w:rPr>
                <w:rFonts w:ascii="FS Me" w:hAnsi="FS M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B0D1C" w:rsidRPr="00B97722">
              <w:rPr>
                <w:rFonts w:ascii="FS Me" w:hAnsi="FS Me"/>
              </w:rPr>
              <w:instrText xml:space="preserve"> FORMTEXT </w:instrText>
            </w:r>
            <w:r w:rsidR="007B0D1C" w:rsidRPr="00B97722">
              <w:rPr>
                <w:rFonts w:ascii="FS Me" w:hAnsi="FS Me"/>
              </w:rPr>
            </w:r>
            <w:r w:rsidR="007B0D1C" w:rsidRPr="00B97722">
              <w:rPr>
                <w:rFonts w:ascii="FS Me" w:hAnsi="FS Me"/>
              </w:rPr>
              <w:fldChar w:fldCharType="separate"/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  <w:noProof/>
              </w:rPr>
              <w:t> </w:t>
            </w:r>
            <w:r w:rsidR="007B0D1C" w:rsidRPr="00B97722">
              <w:rPr>
                <w:rFonts w:ascii="FS Me" w:hAnsi="FS Me"/>
              </w:rPr>
              <w:fldChar w:fldCharType="end"/>
            </w:r>
            <w:r w:rsidR="007B0D1C" w:rsidRPr="00B97722">
              <w:rPr>
                <w:rFonts w:ascii="FS Me" w:hAnsi="FS Me"/>
              </w:rPr>
              <w:t xml:space="preserve"> </w:t>
            </w:r>
            <w:r w:rsidR="0083459C" w:rsidRPr="00B97722">
              <w:rPr>
                <w:rFonts w:ascii="FS Me" w:hAnsi="FS Me"/>
              </w:rPr>
              <w:t xml:space="preserve">    </w:t>
            </w:r>
            <w:r>
              <w:rPr>
                <w:rFonts w:ascii="FS Me" w:hAnsi="FS Me"/>
              </w:rPr>
              <w:t>EUR</w:t>
            </w:r>
            <w:r w:rsidR="007B0D1C" w:rsidRPr="00B97722">
              <w:rPr>
                <w:rFonts w:ascii="FS Me" w:hAnsi="FS Me"/>
              </w:rPr>
              <w:t xml:space="preserve"> Bestandsprämie</w:t>
            </w:r>
          </w:p>
        </w:tc>
      </w:tr>
      <w:tr w:rsidR="007B0D1C" w:rsidRPr="00B97722" w:rsidTr="007412BD">
        <w:tc>
          <w:tcPr>
            <w:tcW w:w="4608" w:type="dxa"/>
          </w:tcPr>
          <w:p w:rsidR="007B0D1C" w:rsidRPr="00B97722" w:rsidRDefault="007B0D1C" w:rsidP="0083459C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>Welche konkreten Vertriebsmaßnahmen sind geplant, um das o.</w:t>
            </w:r>
            <w:r w:rsidR="00584781">
              <w:rPr>
                <w:rFonts w:ascii="FS Me" w:hAnsi="FS Me"/>
              </w:rPr>
              <w:t xml:space="preserve"> </w:t>
            </w:r>
            <w:r w:rsidRPr="00B97722">
              <w:rPr>
                <w:rFonts w:ascii="FS Me" w:hAnsi="FS Me"/>
              </w:rPr>
              <w:t>g. Potential zu erreichen?</w:t>
            </w:r>
          </w:p>
          <w:p w:rsidR="0083459C" w:rsidRPr="00B97722" w:rsidRDefault="0083459C" w:rsidP="0083459C">
            <w:pPr>
              <w:spacing w:before="120" w:after="120"/>
              <w:rPr>
                <w:rFonts w:ascii="FS Me" w:hAnsi="FS Me"/>
              </w:rPr>
            </w:pPr>
          </w:p>
          <w:p w:rsidR="0083459C" w:rsidRPr="00B97722" w:rsidRDefault="0083459C" w:rsidP="0083459C">
            <w:pPr>
              <w:spacing w:before="120" w:after="120"/>
              <w:rPr>
                <w:rFonts w:ascii="FS Me" w:hAnsi="FS Me"/>
              </w:rPr>
            </w:pPr>
          </w:p>
          <w:p w:rsidR="007B0D1C" w:rsidRPr="00B97722" w:rsidRDefault="007B0D1C" w:rsidP="00584781">
            <w:pPr>
              <w:spacing w:before="120" w:after="12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t xml:space="preserve">Bitte erläutern Sie Ihr Vertriebskonzept </w:t>
            </w:r>
            <w:r w:rsidR="00584781">
              <w:rPr>
                <w:rFonts w:ascii="FS Me" w:hAnsi="FS Me"/>
              </w:rPr>
              <w:t xml:space="preserve">(Kundengewinnung, </w:t>
            </w:r>
            <w:r w:rsidRPr="00B97722">
              <w:rPr>
                <w:rFonts w:ascii="FS Me" w:hAnsi="FS Me"/>
              </w:rPr>
              <w:t>Kommunikation</w:t>
            </w:r>
            <w:r w:rsidR="00584781">
              <w:rPr>
                <w:rFonts w:ascii="FS Me" w:hAnsi="FS Me"/>
              </w:rPr>
              <w:t>, etc.)</w:t>
            </w:r>
          </w:p>
        </w:tc>
        <w:tc>
          <w:tcPr>
            <w:tcW w:w="5400" w:type="dxa"/>
          </w:tcPr>
          <w:p w:rsidR="007B0D1C" w:rsidRPr="00B97722" w:rsidRDefault="007B0D1C" w:rsidP="005548AA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  <w:noProof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31"/>
          </w:p>
          <w:p w:rsidR="007B0D1C" w:rsidRPr="00B97722" w:rsidRDefault="007B0D1C" w:rsidP="005548AA">
            <w:pPr>
              <w:spacing w:before="120" w:after="120"/>
              <w:ind w:left="360"/>
              <w:rPr>
                <w:rFonts w:ascii="FS Me" w:hAnsi="FS Me"/>
                <w:sz w:val="26"/>
                <w:szCs w:val="26"/>
              </w:rPr>
            </w:pPr>
          </w:p>
          <w:p w:rsidR="0083459C" w:rsidRPr="00B97722" w:rsidRDefault="0083459C" w:rsidP="005548AA">
            <w:pPr>
              <w:spacing w:before="120" w:after="120"/>
              <w:ind w:left="360"/>
              <w:rPr>
                <w:rFonts w:ascii="FS Me" w:hAnsi="FS Me"/>
                <w:sz w:val="26"/>
                <w:szCs w:val="26"/>
              </w:rPr>
            </w:pPr>
          </w:p>
          <w:p w:rsidR="0083459C" w:rsidRPr="00B97722" w:rsidRDefault="0083459C" w:rsidP="005548AA">
            <w:pPr>
              <w:spacing w:before="120" w:after="120"/>
              <w:ind w:left="360"/>
              <w:rPr>
                <w:rFonts w:ascii="FS Me" w:hAnsi="FS Me"/>
                <w:sz w:val="26"/>
                <w:szCs w:val="26"/>
              </w:rPr>
            </w:pPr>
          </w:p>
          <w:p w:rsidR="007B0D1C" w:rsidRPr="00B97722" w:rsidRDefault="007B0D1C" w:rsidP="005548AA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B97722">
              <w:rPr>
                <w:rFonts w:ascii="FS Me" w:hAnsi="FS Me"/>
              </w:rPr>
              <w:instrText xml:space="preserve"> FORMTEXT </w:instrText>
            </w:r>
            <w:r w:rsidRPr="00B97722">
              <w:rPr>
                <w:rFonts w:ascii="FS Me" w:hAnsi="FS Me"/>
              </w:rPr>
            </w:r>
            <w:r w:rsidRPr="00B97722">
              <w:rPr>
                <w:rFonts w:ascii="FS Me" w:hAnsi="FS Me"/>
              </w:rPr>
              <w:fldChar w:fldCharType="separate"/>
            </w:r>
            <w:r w:rsidR="007412BD" w:rsidRPr="00B97722">
              <w:rPr>
                <w:rFonts w:ascii="FS Me" w:hAnsi="FS Me"/>
              </w:rPr>
              <w:t> </w:t>
            </w:r>
            <w:r w:rsidR="007412BD" w:rsidRPr="00B97722">
              <w:rPr>
                <w:rFonts w:ascii="FS Me" w:hAnsi="FS Me"/>
              </w:rPr>
              <w:t> </w:t>
            </w:r>
            <w:r w:rsidR="007412BD" w:rsidRPr="00B97722">
              <w:rPr>
                <w:rFonts w:ascii="FS Me" w:hAnsi="FS Me"/>
              </w:rPr>
              <w:t> </w:t>
            </w:r>
            <w:r w:rsidR="007412BD" w:rsidRPr="00B97722">
              <w:rPr>
                <w:rFonts w:ascii="FS Me" w:hAnsi="FS Me"/>
              </w:rPr>
              <w:t> </w:t>
            </w:r>
            <w:r w:rsidR="007412BD" w:rsidRPr="00B97722">
              <w:rPr>
                <w:rFonts w:ascii="FS Me" w:hAnsi="FS Me"/>
              </w:rPr>
              <w:t> </w:t>
            </w:r>
            <w:r w:rsidRPr="00B97722">
              <w:rPr>
                <w:rFonts w:ascii="FS Me" w:hAnsi="FS Me"/>
              </w:rPr>
              <w:fldChar w:fldCharType="end"/>
            </w:r>
            <w:bookmarkEnd w:id="32"/>
          </w:p>
          <w:p w:rsidR="0083459C" w:rsidRPr="00B97722" w:rsidRDefault="0083459C" w:rsidP="005548AA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83459C" w:rsidRPr="00B97722" w:rsidRDefault="0083459C" w:rsidP="005548AA">
            <w:pPr>
              <w:spacing w:before="120" w:after="120"/>
              <w:ind w:left="360"/>
              <w:rPr>
                <w:rFonts w:ascii="FS Me" w:hAnsi="FS Me"/>
              </w:rPr>
            </w:pPr>
          </w:p>
          <w:p w:rsidR="0083459C" w:rsidRPr="00B97722" w:rsidRDefault="0083459C" w:rsidP="005548AA">
            <w:pPr>
              <w:spacing w:before="120" w:after="120"/>
              <w:ind w:left="360"/>
              <w:rPr>
                <w:rFonts w:ascii="FS Me" w:hAnsi="FS Me"/>
              </w:rPr>
            </w:pPr>
          </w:p>
        </w:tc>
      </w:tr>
      <w:tr w:rsidR="007B0D1C" w:rsidRPr="00B97722" w:rsidTr="009D3620">
        <w:trPr>
          <w:trHeight w:val="1334"/>
        </w:trPr>
        <w:tc>
          <w:tcPr>
            <w:tcW w:w="4608" w:type="dxa"/>
          </w:tcPr>
          <w:p w:rsidR="007B0D1C" w:rsidRPr="00B97722" w:rsidRDefault="00584781" w:rsidP="00584781">
            <w:pPr>
              <w:spacing w:before="120" w:after="120"/>
              <w:rPr>
                <w:rFonts w:ascii="FS Me" w:hAnsi="FS Me"/>
              </w:rPr>
            </w:pPr>
            <w:r>
              <w:rPr>
                <w:rFonts w:ascii="FS Me" w:hAnsi="FS Me"/>
              </w:rPr>
              <w:t xml:space="preserve">Liegt </w:t>
            </w:r>
            <w:r w:rsidR="007B0D1C" w:rsidRPr="00B97722">
              <w:rPr>
                <w:rFonts w:ascii="FS Me" w:hAnsi="FS Me"/>
              </w:rPr>
              <w:t>ein Angebot von Mitbewerbern vor?</w:t>
            </w:r>
          </w:p>
        </w:tc>
        <w:tc>
          <w:tcPr>
            <w:tcW w:w="5400" w:type="dxa"/>
          </w:tcPr>
          <w:p w:rsidR="007B0D1C" w:rsidRPr="00704ECA" w:rsidRDefault="007B0D1C" w:rsidP="005548AA">
            <w:pPr>
              <w:spacing w:before="120" w:after="120"/>
              <w:ind w:left="360"/>
              <w:rPr>
                <w:rFonts w:ascii="FS Me" w:hAnsi="FS Me"/>
                <w:sz w:val="18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="009D3620">
              <w:rPr>
                <w:rFonts w:ascii="FS Me" w:hAnsi="FS Me"/>
              </w:rPr>
              <w:t xml:space="preserve"> J</w:t>
            </w:r>
            <w:r w:rsidRPr="00B97722">
              <w:rPr>
                <w:rFonts w:ascii="FS Me" w:hAnsi="FS Me"/>
              </w:rPr>
              <w:t xml:space="preserve">a </w:t>
            </w:r>
            <w:r w:rsidR="009D3620" w:rsidRPr="00704ECA">
              <w:rPr>
                <w:rFonts w:ascii="FS Me" w:hAnsi="FS Me"/>
                <w:sz w:val="18"/>
              </w:rPr>
              <w:t>(B</w:t>
            </w:r>
            <w:r w:rsidRPr="00704ECA">
              <w:rPr>
                <w:rFonts w:ascii="FS Me" w:hAnsi="FS Me"/>
                <w:sz w:val="18"/>
              </w:rPr>
              <w:t xml:space="preserve">itte </w:t>
            </w:r>
            <w:r w:rsidR="009D3620" w:rsidRPr="00704ECA">
              <w:rPr>
                <w:rFonts w:ascii="FS Me" w:hAnsi="FS Me"/>
                <w:sz w:val="18"/>
              </w:rPr>
              <w:t>beifügen)</w:t>
            </w:r>
          </w:p>
          <w:p w:rsidR="007B0D1C" w:rsidRPr="00B97722" w:rsidRDefault="007B0D1C" w:rsidP="009D3620">
            <w:pPr>
              <w:spacing w:before="120" w:after="120"/>
              <w:ind w:left="360"/>
              <w:rPr>
                <w:rFonts w:ascii="FS Me" w:hAnsi="FS Me"/>
              </w:rPr>
            </w:pPr>
            <w:r w:rsidRPr="00B97722">
              <w:rPr>
                <w:rFonts w:ascii="FS Me" w:hAnsi="FS M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97722">
              <w:rPr>
                <w:rFonts w:ascii="FS Me" w:hAnsi="FS Me"/>
              </w:rPr>
              <w:instrText xml:space="preserve"> FORMCHECKBOX </w:instrText>
            </w:r>
            <w:r w:rsidR="00811134">
              <w:rPr>
                <w:rFonts w:ascii="FS Me" w:hAnsi="FS Me"/>
              </w:rPr>
            </w:r>
            <w:r w:rsidR="00811134">
              <w:rPr>
                <w:rFonts w:ascii="FS Me" w:hAnsi="FS Me"/>
              </w:rPr>
              <w:fldChar w:fldCharType="separate"/>
            </w:r>
            <w:r w:rsidRPr="00B97722">
              <w:rPr>
                <w:rFonts w:ascii="FS Me" w:hAnsi="FS Me"/>
              </w:rPr>
              <w:fldChar w:fldCharType="end"/>
            </w:r>
            <w:r w:rsidR="009D3620">
              <w:rPr>
                <w:rFonts w:ascii="FS Me" w:hAnsi="FS Me"/>
              </w:rPr>
              <w:t xml:space="preserve"> N</w:t>
            </w:r>
            <w:r w:rsidRPr="00B97722">
              <w:rPr>
                <w:rFonts w:ascii="FS Me" w:hAnsi="FS Me"/>
              </w:rPr>
              <w:t>ein</w:t>
            </w:r>
          </w:p>
        </w:tc>
      </w:tr>
      <w:tr w:rsidR="00CA7F42" w:rsidRPr="00B97722" w:rsidTr="009D3620">
        <w:trPr>
          <w:trHeight w:val="2417"/>
        </w:trPr>
        <w:tc>
          <w:tcPr>
            <w:tcW w:w="4608" w:type="dxa"/>
          </w:tcPr>
          <w:p w:rsidR="00464999" w:rsidRPr="00B97722" w:rsidRDefault="009D3620" w:rsidP="00CA7F42">
            <w:pPr>
              <w:spacing w:before="120" w:after="120"/>
              <w:rPr>
                <w:rFonts w:ascii="FS Me" w:hAnsi="FS Me"/>
              </w:rPr>
            </w:pPr>
            <w:r>
              <w:rPr>
                <w:rFonts w:ascii="FS Me" w:hAnsi="FS Me"/>
              </w:rPr>
              <w:t>Sonstige Hinweise bzw. Informationen</w:t>
            </w:r>
          </w:p>
          <w:p w:rsidR="00464999" w:rsidRPr="00B97722" w:rsidRDefault="00464999" w:rsidP="00CA7F42">
            <w:pPr>
              <w:spacing w:before="120" w:after="120"/>
              <w:rPr>
                <w:rFonts w:ascii="FS Me" w:hAnsi="FS Me"/>
              </w:rPr>
            </w:pPr>
          </w:p>
          <w:p w:rsidR="00464999" w:rsidRPr="00B97722" w:rsidRDefault="00464999" w:rsidP="00CA7F42">
            <w:pPr>
              <w:spacing w:before="120" w:after="120"/>
              <w:rPr>
                <w:rFonts w:ascii="FS Me" w:hAnsi="FS Me"/>
              </w:rPr>
            </w:pPr>
          </w:p>
        </w:tc>
        <w:tc>
          <w:tcPr>
            <w:tcW w:w="5400" w:type="dxa"/>
          </w:tcPr>
          <w:p w:rsidR="00CA7F42" w:rsidRPr="00B97722" w:rsidRDefault="00CA7F42" w:rsidP="00CA7F42">
            <w:pPr>
              <w:spacing w:before="120" w:after="120"/>
              <w:ind w:left="360"/>
              <w:rPr>
                <w:rFonts w:ascii="FS Me" w:hAnsi="FS Me"/>
              </w:rPr>
            </w:pPr>
          </w:p>
        </w:tc>
      </w:tr>
    </w:tbl>
    <w:p w:rsidR="002F1853" w:rsidRPr="00B97722" w:rsidRDefault="002F1853" w:rsidP="00B97722">
      <w:pPr>
        <w:spacing w:before="120" w:after="120"/>
        <w:jc w:val="center"/>
        <w:rPr>
          <w:rFonts w:ascii="FS Me" w:hAnsi="FS Me"/>
        </w:rPr>
      </w:pPr>
    </w:p>
    <w:sectPr w:rsidR="002F1853" w:rsidRPr="00B97722" w:rsidSect="00B97722">
      <w:pgSz w:w="11906" w:h="16838" w:code="9"/>
      <w:pgMar w:top="2835" w:right="851" w:bottom="567" w:left="851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34" w:rsidRDefault="00811134">
      <w:r>
        <w:separator/>
      </w:r>
    </w:p>
  </w:endnote>
  <w:endnote w:type="continuationSeparator" w:id="0">
    <w:p w:rsidR="00811134" w:rsidRDefault="0081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BD" w:rsidRDefault="007412BD" w:rsidP="009B711F">
    <w:pPr>
      <w:pStyle w:val="Fuzeile"/>
    </w:pPr>
  </w:p>
  <w:p w:rsidR="007412BD" w:rsidRDefault="007412BD" w:rsidP="009B711F">
    <w:pPr>
      <w:pStyle w:val="Fuzeile"/>
      <w:jc w:val="right"/>
    </w:pPr>
    <w:r>
      <w:fldChar w:fldCharType="begin"/>
    </w:r>
    <w:r>
      <w:instrText xml:space="preserve"> IF </w:instrText>
    </w:r>
    <w:fldSimple w:instr=" NUMPAGES ">
      <w:r w:rsidR="0020228B">
        <w:rPr>
          <w:noProof/>
        </w:rPr>
        <w:instrText>5</w:instrText>
      </w:r>
    </w:fldSimple>
    <w:r>
      <w:instrText xml:space="preserve">&lt;&gt; </w:instrText>
    </w:r>
    <w:r>
      <w:fldChar w:fldCharType="begin"/>
    </w:r>
    <w:r>
      <w:instrText xml:space="preserve"> PAGE </w:instrText>
    </w:r>
    <w:r>
      <w:fldChar w:fldCharType="separate"/>
    </w:r>
    <w:r w:rsidR="0020228B">
      <w:rPr>
        <w:noProof/>
      </w:rPr>
      <w:instrText>3</w:instrText>
    </w:r>
    <w:r>
      <w:fldChar w:fldCharType="end"/>
    </w:r>
    <w:r>
      <w:instrText xml:space="preserve"> "-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 w:rsidR="0020228B">
      <w:rPr>
        <w:noProof/>
      </w:rPr>
      <w:instrText>3</w:instrText>
    </w:r>
    <w:r>
      <w:fldChar w:fldCharType="end"/>
    </w:r>
    <w:r>
      <w:instrText xml:space="preserve">+1 </w:instrText>
    </w:r>
    <w:r>
      <w:fldChar w:fldCharType="separate"/>
    </w:r>
    <w:r w:rsidR="0020228B">
      <w:rPr>
        <w:noProof/>
      </w:rPr>
      <w:instrText>4</w:instrText>
    </w:r>
    <w:r>
      <w:fldChar w:fldCharType="end"/>
    </w:r>
    <w:r>
      <w:instrText xml:space="preserve"> -"</w:instrText>
    </w:r>
    <w:r>
      <w:fldChar w:fldCharType="separate"/>
    </w:r>
    <w:r w:rsidR="0020228B">
      <w:rPr>
        <w:noProof/>
      </w:rPr>
      <w:t>- 4 -</w:t>
    </w:r>
    <w:r>
      <w:fldChar w:fldCharType="end"/>
    </w:r>
  </w:p>
  <w:p w:rsidR="007412BD" w:rsidRDefault="007412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BD" w:rsidRPr="008E4071" w:rsidRDefault="007412BD" w:rsidP="007E58D7">
    <w:pPr>
      <w:pStyle w:val="Fuzeile"/>
      <w:tabs>
        <w:tab w:val="clear" w:pos="4536"/>
        <w:tab w:val="clear" w:pos="9356"/>
        <w:tab w:val="right" w:pos="9900"/>
      </w:tabs>
      <w:rPr>
        <w:sz w:val="16"/>
        <w:szCs w:val="16"/>
      </w:rPr>
    </w:pPr>
    <w:r>
      <w:rPr>
        <w:sz w:val="16"/>
        <w:szCs w:val="16"/>
      </w:rPr>
      <w:t xml:space="preserve">Stand </w:t>
    </w:r>
    <w:r w:rsidR="006543EA">
      <w:rPr>
        <w:sz w:val="16"/>
        <w:szCs w:val="16"/>
      </w:rPr>
      <w:t>Februar 2018</w:t>
    </w:r>
    <w:r>
      <w:rPr>
        <w:sz w:val="16"/>
        <w:szCs w:val="16"/>
      </w:rPr>
      <w:tab/>
    </w:r>
    <w:r w:rsidRPr="008E4071">
      <w:rPr>
        <w:sz w:val="16"/>
        <w:szCs w:val="16"/>
      </w:rPr>
      <w:t xml:space="preserve">Seite </w:t>
    </w:r>
    <w:r w:rsidRPr="008E4071">
      <w:rPr>
        <w:sz w:val="16"/>
        <w:szCs w:val="16"/>
      </w:rPr>
      <w:fldChar w:fldCharType="begin"/>
    </w:r>
    <w:r w:rsidRPr="008E4071">
      <w:rPr>
        <w:sz w:val="16"/>
        <w:szCs w:val="16"/>
      </w:rPr>
      <w:instrText xml:space="preserve"> PAGE </w:instrText>
    </w:r>
    <w:r w:rsidRPr="008E4071">
      <w:rPr>
        <w:sz w:val="16"/>
        <w:szCs w:val="16"/>
      </w:rPr>
      <w:fldChar w:fldCharType="separate"/>
    </w:r>
    <w:r w:rsidR="00EA290A">
      <w:rPr>
        <w:noProof/>
        <w:sz w:val="16"/>
        <w:szCs w:val="16"/>
      </w:rPr>
      <w:t>4</w:t>
    </w:r>
    <w:r w:rsidRPr="008E4071">
      <w:rPr>
        <w:sz w:val="16"/>
        <w:szCs w:val="16"/>
      </w:rPr>
      <w:fldChar w:fldCharType="end"/>
    </w:r>
    <w:r w:rsidRPr="008E4071">
      <w:rPr>
        <w:sz w:val="16"/>
        <w:szCs w:val="16"/>
      </w:rPr>
      <w:t xml:space="preserve"> von </w:t>
    </w:r>
    <w:r w:rsidRPr="008E4071">
      <w:rPr>
        <w:sz w:val="16"/>
        <w:szCs w:val="16"/>
      </w:rPr>
      <w:fldChar w:fldCharType="begin"/>
    </w:r>
    <w:r w:rsidRPr="008E4071">
      <w:rPr>
        <w:sz w:val="16"/>
        <w:szCs w:val="16"/>
      </w:rPr>
      <w:instrText xml:space="preserve"> NUMPAGES </w:instrText>
    </w:r>
    <w:r w:rsidRPr="008E4071">
      <w:rPr>
        <w:sz w:val="16"/>
        <w:szCs w:val="16"/>
      </w:rPr>
      <w:fldChar w:fldCharType="separate"/>
    </w:r>
    <w:r w:rsidR="00EA290A">
      <w:rPr>
        <w:noProof/>
        <w:sz w:val="16"/>
        <w:szCs w:val="16"/>
      </w:rPr>
      <w:t>4</w:t>
    </w:r>
    <w:r w:rsidRPr="008E407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34" w:rsidRDefault="00811134">
      <w:r>
        <w:separator/>
      </w:r>
    </w:p>
  </w:footnote>
  <w:footnote w:type="continuationSeparator" w:id="0">
    <w:p w:rsidR="00811134" w:rsidRDefault="0081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BD" w:rsidRDefault="007412BD" w:rsidP="009B711F">
    <w:pPr>
      <w:pStyle w:val="Kopfzeil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0228B">
      <w:rPr>
        <w:noProof/>
      </w:rPr>
      <w:t>3</w:t>
    </w:r>
    <w:r>
      <w:fldChar w:fldCharType="end"/>
    </w:r>
    <w:r>
      <w:t xml:space="preserve"> -</w:t>
    </w:r>
  </w:p>
  <w:p w:rsidR="007412BD" w:rsidRDefault="007412BD" w:rsidP="009B711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C78"/>
    <w:multiLevelType w:val="hybridMultilevel"/>
    <w:tmpl w:val="E6945D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417FC"/>
    <w:multiLevelType w:val="multilevel"/>
    <w:tmpl w:val="FE2470E2"/>
    <w:lvl w:ilvl="0">
      <w:start w:val="1"/>
      <w:numFmt w:val="none"/>
      <w:pStyle w:val="Verzeichnis1"/>
      <w:suff w:val="nothing"/>
      <w:lvlText w:val=""/>
      <w:lvlJc w:val="left"/>
      <w:pPr>
        <w:ind w:left="851" w:hanging="851"/>
      </w:pPr>
      <w:rPr>
        <w:rFonts w:ascii="Univers 55" w:hAnsi="Univers 55" w:hint="default"/>
        <w:b/>
        <w:i w:val="0"/>
        <w:sz w:val="22"/>
      </w:rPr>
    </w:lvl>
    <w:lvl w:ilvl="1">
      <w:start w:val="1"/>
      <w:numFmt w:val="none"/>
      <w:lvlRestart w:val="0"/>
      <w:pStyle w:val="Verzeichnis2"/>
      <w:suff w:val="nothing"/>
      <w:lvlText w:val=""/>
      <w:lvlJc w:val="left"/>
      <w:pPr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2">
      <w:start w:val="1"/>
      <w:numFmt w:val="none"/>
      <w:lvlRestart w:val="0"/>
      <w:pStyle w:val="Verzeichnis3"/>
      <w:suff w:val="nothing"/>
      <w:lvlText w:val=""/>
      <w:lvlJc w:val="left"/>
      <w:pPr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3">
      <w:start w:val="1"/>
      <w:numFmt w:val="none"/>
      <w:lvlRestart w:val="0"/>
      <w:pStyle w:val="Verzeichnis4"/>
      <w:suff w:val="nothing"/>
      <w:lvlText w:val=""/>
      <w:lvlJc w:val="left"/>
      <w:pPr>
        <w:ind w:left="851" w:hanging="851"/>
      </w:pPr>
    </w:lvl>
    <w:lvl w:ilvl="4">
      <w:start w:val="1"/>
      <w:numFmt w:val="none"/>
      <w:lvlRestart w:val="0"/>
      <w:pStyle w:val="Verzeichnis5"/>
      <w:suff w:val="nothing"/>
      <w:lvlText w:val=""/>
      <w:lvlJc w:val="left"/>
      <w:pPr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5">
      <w:start w:val="1"/>
      <w:numFmt w:val="none"/>
      <w:lvlRestart w:val="0"/>
      <w:pStyle w:val="Verzeichnis6"/>
      <w:suff w:val="nothing"/>
      <w:lvlText w:val="%1"/>
      <w:lvlJc w:val="left"/>
      <w:pPr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6">
      <w:start w:val="1"/>
      <w:numFmt w:val="none"/>
      <w:lvlRestart w:val="0"/>
      <w:pStyle w:val="Verzeichnis7"/>
      <w:suff w:val="nothing"/>
      <w:lvlText w:val=""/>
      <w:lvlJc w:val="left"/>
      <w:pPr>
        <w:ind w:left="1644" w:hanging="1644"/>
      </w:pPr>
    </w:lvl>
    <w:lvl w:ilvl="7">
      <w:start w:val="1"/>
      <w:numFmt w:val="none"/>
      <w:lvlRestart w:val="0"/>
      <w:pStyle w:val="Verzeichnis8"/>
      <w:suff w:val="nothing"/>
      <w:lvlText w:val=""/>
      <w:lvlJc w:val="left"/>
      <w:pPr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8">
      <w:start w:val="1"/>
      <w:numFmt w:val="none"/>
      <w:lvlRestart w:val="0"/>
      <w:pStyle w:val="Verzeichnis9"/>
      <w:suff w:val="nothing"/>
      <w:lvlText w:val=""/>
      <w:lvlJc w:val="left"/>
      <w:pPr>
        <w:ind w:left="1644" w:hanging="1644"/>
      </w:pPr>
      <w:rPr>
        <w:rFonts w:ascii="Univers 55" w:hAnsi="Univers 55" w:hint="default"/>
        <w:b w:val="0"/>
        <w:i w:val="0"/>
        <w:sz w:val="22"/>
      </w:rPr>
    </w:lvl>
  </w:abstractNum>
  <w:abstractNum w:abstractNumId="2" w15:restartNumberingAfterBreak="0">
    <w:nsid w:val="1F827925"/>
    <w:multiLevelType w:val="hybridMultilevel"/>
    <w:tmpl w:val="810AEB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0AF0"/>
    <w:multiLevelType w:val="hybridMultilevel"/>
    <w:tmpl w:val="CF4408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0BB9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394"/>
    <w:multiLevelType w:val="hybridMultilevel"/>
    <w:tmpl w:val="A95CAB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67A"/>
    <w:multiLevelType w:val="hybridMultilevel"/>
    <w:tmpl w:val="0E147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00DE6"/>
    <w:multiLevelType w:val="hybridMultilevel"/>
    <w:tmpl w:val="DB9EF7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B4ABA"/>
    <w:multiLevelType w:val="hybridMultilevel"/>
    <w:tmpl w:val="F7647520"/>
    <w:lvl w:ilvl="0" w:tplc="0F70BB9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4F30"/>
    <w:multiLevelType w:val="hybridMultilevel"/>
    <w:tmpl w:val="6C88F5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06754"/>
    <w:multiLevelType w:val="hybridMultilevel"/>
    <w:tmpl w:val="EBDE54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65CF5"/>
    <w:multiLevelType w:val="hybridMultilevel"/>
    <w:tmpl w:val="6096A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0D9C"/>
    <w:multiLevelType w:val="multilevel"/>
    <w:tmpl w:val="BEA080C8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</w:abstractNum>
  <w:abstractNum w:abstractNumId="12" w15:restartNumberingAfterBreak="0">
    <w:nsid w:val="709F5B61"/>
    <w:multiLevelType w:val="hybridMultilevel"/>
    <w:tmpl w:val="AC0E3DB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080C95"/>
    <w:multiLevelType w:val="hybridMultilevel"/>
    <w:tmpl w:val="0332D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9"/>
  </w:num>
  <w:num w:numId="21">
    <w:abstractNumId w:val="12"/>
  </w:num>
  <w:num w:numId="22">
    <w:abstractNumId w:val="2"/>
  </w:num>
  <w:num w:numId="23">
    <w:abstractNumId w:val="4"/>
  </w:num>
  <w:num w:numId="24">
    <w:abstractNumId w:val="6"/>
  </w:num>
  <w:num w:numId="25">
    <w:abstractNumId w:val="10"/>
  </w:num>
  <w:num w:numId="26">
    <w:abstractNumId w:val="13"/>
  </w:num>
  <w:num w:numId="27">
    <w:abstractNumId w:val="8"/>
  </w:num>
  <w:num w:numId="28">
    <w:abstractNumId w:val="5"/>
  </w:num>
  <w:num w:numId="29">
    <w:abstractNumId w:val="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53"/>
    <w:rsid w:val="000001A2"/>
    <w:rsid w:val="00000724"/>
    <w:rsid w:val="00002265"/>
    <w:rsid w:val="00002AF0"/>
    <w:rsid w:val="00002D8E"/>
    <w:rsid w:val="00003EFA"/>
    <w:rsid w:val="00003FFC"/>
    <w:rsid w:val="00004789"/>
    <w:rsid w:val="00004959"/>
    <w:rsid w:val="000061D3"/>
    <w:rsid w:val="00006906"/>
    <w:rsid w:val="00006FEE"/>
    <w:rsid w:val="00007E7F"/>
    <w:rsid w:val="00010213"/>
    <w:rsid w:val="00010486"/>
    <w:rsid w:val="00010B66"/>
    <w:rsid w:val="000130B1"/>
    <w:rsid w:val="00013D90"/>
    <w:rsid w:val="000159C8"/>
    <w:rsid w:val="00015EBE"/>
    <w:rsid w:val="000216D4"/>
    <w:rsid w:val="00024DF9"/>
    <w:rsid w:val="00025193"/>
    <w:rsid w:val="00026F83"/>
    <w:rsid w:val="00031140"/>
    <w:rsid w:val="00031FC5"/>
    <w:rsid w:val="0003294E"/>
    <w:rsid w:val="000329F5"/>
    <w:rsid w:val="00032D56"/>
    <w:rsid w:val="00033526"/>
    <w:rsid w:val="000356DE"/>
    <w:rsid w:val="00035EF9"/>
    <w:rsid w:val="00035FE5"/>
    <w:rsid w:val="000361E0"/>
    <w:rsid w:val="00036A91"/>
    <w:rsid w:val="00037432"/>
    <w:rsid w:val="00037955"/>
    <w:rsid w:val="00040DDE"/>
    <w:rsid w:val="00042207"/>
    <w:rsid w:val="00042F7B"/>
    <w:rsid w:val="00042FF1"/>
    <w:rsid w:val="00043498"/>
    <w:rsid w:val="00043666"/>
    <w:rsid w:val="00044065"/>
    <w:rsid w:val="000442C9"/>
    <w:rsid w:val="00044D36"/>
    <w:rsid w:val="00046203"/>
    <w:rsid w:val="00046903"/>
    <w:rsid w:val="000509CB"/>
    <w:rsid w:val="0005230B"/>
    <w:rsid w:val="000544FA"/>
    <w:rsid w:val="00054592"/>
    <w:rsid w:val="00054E95"/>
    <w:rsid w:val="00055C77"/>
    <w:rsid w:val="000575B7"/>
    <w:rsid w:val="00057821"/>
    <w:rsid w:val="000601D7"/>
    <w:rsid w:val="00060A03"/>
    <w:rsid w:val="0006128E"/>
    <w:rsid w:val="00061C75"/>
    <w:rsid w:val="00062120"/>
    <w:rsid w:val="00062B94"/>
    <w:rsid w:val="00062D95"/>
    <w:rsid w:val="00064B2E"/>
    <w:rsid w:val="00065A13"/>
    <w:rsid w:val="00065B6D"/>
    <w:rsid w:val="0006769D"/>
    <w:rsid w:val="00067799"/>
    <w:rsid w:val="00070212"/>
    <w:rsid w:val="000703A8"/>
    <w:rsid w:val="00070A1F"/>
    <w:rsid w:val="00070EDA"/>
    <w:rsid w:val="0007113B"/>
    <w:rsid w:val="00072AC2"/>
    <w:rsid w:val="00073F8C"/>
    <w:rsid w:val="000758DE"/>
    <w:rsid w:val="00076012"/>
    <w:rsid w:val="000769B5"/>
    <w:rsid w:val="00077C5F"/>
    <w:rsid w:val="00080025"/>
    <w:rsid w:val="00080F3D"/>
    <w:rsid w:val="000816BC"/>
    <w:rsid w:val="00081CB8"/>
    <w:rsid w:val="00082E13"/>
    <w:rsid w:val="000835F1"/>
    <w:rsid w:val="00084278"/>
    <w:rsid w:val="00084FA8"/>
    <w:rsid w:val="000859DD"/>
    <w:rsid w:val="00090B85"/>
    <w:rsid w:val="00092DA1"/>
    <w:rsid w:val="00092E07"/>
    <w:rsid w:val="00093592"/>
    <w:rsid w:val="00094569"/>
    <w:rsid w:val="00095436"/>
    <w:rsid w:val="00095FAE"/>
    <w:rsid w:val="000A044B"/>
    <w:rsid w:val="000A13FA"/>
    <w:rsid w:val="000A2398"/>
    <w:rsid w:val="000A3B53"/>
    <w:rsid w:val="000A3D1D"/>
    <w:rsid w:val="000A43C3"/>
    <w:rsid w:val="000A525D"/>
    <w:rsid w:val="000A671B"/>
    <w:rsid w:val="000A71E0"/>
    <w:rsid w:val="000B0C52"/>
    <w:rsid w:val="000B0E47"/>
    <w:rsid w:val="000B1053"/>
    <w:rsid w:val="000B2470"/>
    <w:rsid w:val="000B3FC0"/>
    <w:rsid w:val="000B67D7"/>
    <w:rsid w:val="000B7225"/>
    <w:rsid w:val="000B79AF"/>
    <w:rsid w:val="000B7CC5"/>
    <w:rsid w:val="000B7DCD"/>
    <w:rsid w:val="000B7E2B"/>
    <w:rsid w:val="000C004B"/>
    <w:rsid w:val="000C0A1C"/>
    <w:rsid w:val="000C0C1E"/>
    <w:rsid w:val="000C0FCD"/>
    <w:rsid w:val="000C3D9F"/>
    <w:rsid w:val="000C4479"/>
    <w:rsid w:val="000C4D97"/>
    <w:rsid w:val="000C577F"/>
    <w:rsid w:val="000C5B16"/>
    <w:rsid w:val="000C5E57"/>
    <w:rsid w:val="000C5F02"/>
    <w:rsid w:val="000C6609"/>
    <w:rsid w:val="000C7A78"/>
    <w:rsid w:val="000D1449"/>
    <w:rsid w:val="000D23CB"/>
    <w:rsid w:val="000D26CE"/>
    <w:rsid w:val="000D320B"/>
    <w:rsid w:val="000D447D"/>
    <w:rsid w:val="000D4C25"/>
    <w:rsid w:val="000D4FB1"/>
    <w:rsid w:val="000D5216"/>
    <w:rsid w:val="000D5910"/>
    <w:rsid w:val="000D711B"/>
    <w:rsid w:val="000D728D"/>
    <w:rsid w:val="000E1288"/>
    <w:rsid w:val="000E2FCB"/>
    <w:rsid w:val="000E3434"/>
    <w:rsid w:val="000E37C8"/>
    <w:rsid w:val="000E3865"/>
    <w:rsid w:val="000E408B"/>
    <w:rsid w:val="000E45FB"/>
    <w:rsid w:val="000E54CB"/>
    <w:rsid w:val="000E5619"/>
    <w:rsid w:val="000E66E5"/>
    <w:rsid w:val="000E703B"/>
    <w:rsid w:val="000F134D"/>
    <w:rsid w:val="000F17EC"/>
    <w:rsid w:val="000F279D"/>
    <w:rsid w:val="000F2AB2"/>
    <w:rsid w:val="000F302A"/>
    <w:rsid w:val="000F3087"/>
    <w:rsid w:val="000F40A8"/>
    <w:rsid w:val="000F4D1A"/>
    <w:rsid w:val="000F5715"/>
    <w:rsid w:val="000F5CA9"/>
    <w:rsid w:val="000F61D6"/>
    <w:rsid w:val="000F665D"/>
    <w:rsid w:val="000F6AF9"/>
    <w:rsid w:val="000F6D31"/>
    <w:rsid w:val="000F79BB"/>
    <w:rsid w:val="000F7D14"/>
    <w:rsid w:val="00101336"/>
    <w:rsid w:val="001018C1"/>
    <w:rsid w:val="00102680"/>
    <w:rsid w:val="00102E9A"/>
    <w:rsid w:val="00104F11"/>
    <w:rsid w:val="001053D5"/>
    <w:rsid w:val="00106040"/>
    <w:rsid w:val="00106E2E"/>
    <w:rsid w:val="001104AE"/>
    <w:rsid w:val="00110684"/>
    <w:rsid w:val="00111231"/>
    <w:rsid w:val="001116D1"/>
    <w:rsid w:val="00112354"/>
    <w:rsid w:val="001158DB"/>
    <w:rsid w:val="00116951"/>
    <w:rsid w:val="001173B9"/>
    <w:rsid w:val="001175A6"/>
    <w:rsid w:val="00120F31"/>
    <w:rsid w:val="00122ACF"/>
    <w:rsid w:val="00122C84"/>
    <w:rsid w:val="00123186"/>
    <w:rsid w:val="00123B70"/>
    <w:rsid w:val="00124638"/>
    <w:rsid w:val="00124AEC"/>
    <w:rsid w:val="00124F95"/>
    <w:rsid w:val="0012528E"/>
    <w:rsid w:val="001259AB"/>
    <w:rsid w:val="00125A81"/>
    <w:rsid w:val="00125DF5"/>
    <w:rsid w:val="00126033"/>
    <w:rsid w:val="00127F76"/>
    <w:rsid w:val="00131785"/>
    <w:rsid w:val="00132F57"/>
    <w:rsid w:val="00133003"/>
    <w:rsid w:val="00134733"/>
    <w:rsid w:val="00135346"/>
    <w:rsid w:val="00135B8B"/>
    <w:rsid w:val="0013602F"/>
    <w:rsid w:val="00137181"/>
    <w:rsid w:val="00140954"/>
    <w:rsid w:val="00140B24"/>
    <w:rsid w:val="001415CE"/>
    <w:rsid w:val="001433E9"/>
    <w:rsid w:val="00143725"/>
    <w:rsid w:val="00143843"/>
    <w:rsid w:val="0014617C"/>
    <w:rsid w:val="001468B4"/>
    <w:rsid w:val="00146E25"/>
    <w:rsid w:val="00147090"/>
    <w:rsid w:val="001507F1"/>
    <w:rsid w:val="00150FD7"/>
    <w:rsid w:val="00151141"/>
    <w:rsid w:val="001511FC"/>
    <w:rsid w:val="001530ED"/>
    <w:rsid w:val="001534CD"/>
    <w:rsid w:val="00154736"/>
    <w:rsid w:val="001554E4"/>
    <w:rsid w:val="00155A7B"/>
    <w:rsid w:val="00155F04"/>
    <w:rsid w:val="00156984"/>
    <w:rsid w:val="0015710F"/>
    <w:rsid w:val="001577DF"/>
    <w:rsid w:val="00157AC4"/>
    <w:rsid w:val="00157CFA"/>
    <w:rsid w:val="0016093E"/>
    <w:rsid w:val="001611E1"/>
    <w:rsid w:val="00161F21"/>
    <w:rsid w:val="00163333"/>
    <w:rsid w:val="001646ED"/>
    <w:rsid w:val="00165E2B"/>
    <w:rsid w:val="0016601B"/>
    <w:rsid w:val="00167152"/>
    <w:rsid w:val="00167F7C"/>
    <w:rsid w:val="0017088E"/>
    <w:rsid w:val="00170B73"/>
    <w:rsid w:val="001710EB"/>
    <w:rsid w:val="0017390C"/>
    <w:rsid w:val="001750F6"/>
    <w:rsid w:val="0017528A"/>
    <w:rsid w:val="0017559B"/>
    <w:rsid w:val="00175993"/>
    <w:rsid w:val="001761EA"/>
    <w:rsid w:val="0018140F"/>
    <w:rsid w:val="00181C06"/>
    <w:rsid w:val="0018264E"/>
    <w:rsid w:val="00184B6B"/>
    <w:rsid w:val="001856CF"/>
    <w:rsid w:val="00186950"/>
    <w:rsid w:val="00186AC6"/>
    <w:rsid w:val="00186CF5"/>
    <w:rsid w:val="00187118"/>
    <w:rsid w:val="0018730A"/>
    <w:rsid w:val="00187BD7"/>
    <w:rsid w:val="00187F32"/>
    <w:rsid w:val="00190E30"/>
    <w:rsid w:val="00191720"/>
    <w:rsid w:val="00191EAE"/>
    <w:rsid w:val="001935CA"/>
    <w:rsid w:val="00193955"/>
    <w:rsid w:val="00194929"/>
    <w:rsid w:val="00195F3A"/>
    <w:rsid w:val="001961D3"/>
    <w:rsid w:val="00196C84"/>
    <w:rsid w:val="00196E0F"/>
    <w:rsid w:val="00196E73"/>
    <w:rsid w:val="00197C86"/>
    <w:rsid w:val="00197EA6"/>
    <w:rsid w:val="001A0ED0"/>
    <w:rsid w:val="001A1973"/>
    <w:rsid w:val="001A2A9A"/>
    <w:rsid w:val="001A2B04"/>
    <w:rsid w:val="001A2B7F"/>
    <w:rsid w:val="001A2FC1"/>
    <w:rsid w:val="001A3A4F"/>
    <w:rsid w:val="001A4C4B"/>
    <w:rsid w:val="001A5DA5"/>
    <w:rsid w:val="001A5DBF"/>
    <w:rsid w:val="001A5F53"/>
    <w:rsid w:val="001A6450"/>
    <w:rsid w:val="001A6869"/>
    <w:rsid w:val="001A6AD8"/>
    <w:rsid w:val="001A7A5B"/>
    <w:rsid w:val="001B032C"/>
    <w:rsid w:val="001B0599"/>
    <w:rsid w:val="001B0F97"/>
    <w:rsid w:val="001B1B59"/>
    <w:rsid w:val="001B2427"/>
    <w:rsid w:val="001B2C23"/>
    <w:rsid w:val="001B4189"/>
    <w:rsid w:val="001B41BE"/>
    <w:rsid w:val="001B426B"/>
    <w:rsid w:val="001B4BA0"/>
    <w:rsid w:val="001B5006"/>
    <w:rsid w:val="001B5381"/>
    <w:rsid w:val="001B57BF"/>
    <w:rsid w:val="001B5C65"/>
    <w:rsid w:val="001B62DD"/>
    <w:rsid w:val="001B6D45"/>
    <w:rsid w:val="001C20C7"/>
    <w:rsid w:val="001C2487"/>
    <w:rsid w:val="001C2CD2"/>
    <w:rsid w:val="001C341C"/>
    <w:rsid w:val="001C357E"/>
    <w:rsid w:val="001C35CC"/>
    <w:rsid w:val="001C3955"/>
    <w:rsid w:val="001C44AD"/>
    <w:rsid w:val="001C4F83"/>
    <w:rsid w:val="001C5D40"/>
    <w:rsid w:val="001C74CF"/>
    <w:rsid w:val="001C7B09"/>
    <w:rsid w:val="001C7BD3"/>
    <w:rsid w:val="001C7DDE"/>
    <w:rsid w:val="001D03BF"/>
    <w:rsid w:val="001D0AFA"/>
    <w:rsid w:val="001D2DCE"/>
    <w:rsid w:val="001D2E77"/>
    <w:rsid w:val="001D38E6"/>
    <w:rsid w:val="001D3C3D"/>
    <w:rsid w:val="001D559C"/>
    <w:rsid w:val="001D6B18"/>
    <w:rsid w:val="001D6BD1"/>
    <w:rsid w:val="001E1FAD"/>
    <w:rsid w:val="001E23A4"/>
    <w:rsid w:val="001E2421"/>
    <w:rsid w:val="001E26A3"/>
    <w:rsid w:val="001E2870"/>
    <w:rsid w:val="001E30F4"/>
    <w:rsid w:val="001E31E6"/>
    <w:rsid w:val="001E4027"/>
    <w:rsid w:val="001E6EE5"/>
    <w:rsid w:val="001E7AB8"/>
    <w:rsid w:val="001F1D08"/>
    <w:rsid w:val="001F1DEE"/>
    <w:rsid w:val="001F232E"/>
    <w:rsid w:val="001F26E0"/>
    <w:rsid w:val="001F29D2"/>
    <w:rsid w:val="001F3575"/>
    <w:rsid w:val="001F4D97"/>
    <w:rsid w:val="001F4E94"/>
    <w:rsid w:val="001F5B91"/>
    <w:rsid w:val="001F69CE"/>
    <w:rsid w:val="001F7BF5"/>
    <w:rsid w:val="00200668"/>
    <w:rsid w:val="0020104C"/>
    <w:rsid w:val="00201099"/>
    <w:rsid w:val="0020182B"/>
    <w:rsid w:val="0020228B"/>
    <w:rsid w:val="0020236E"/>
    <w:rsid w:val="00203465"/>
    <w:rsid w:val="00204423"/>
    <w:rsid w:val="00204AA7"/>
    <w:rsid w:val="00205439"/>
    <w:rsid w:val="00207BB0"/>
    <w:rsid w:val="00207E09"/>
    <w:rsid w:val="002102E7"/>
    <w:rsid w:val="0021032A"/>
    <w:rsid w:val="00212CB6"/>
    <w:rsid w:val="00213EDF"/>
    <w:rsid w:val="002159F6"/>
    <w:rsid w:val="002166D3"/>
    <w:rsid w:val="00216AC2"/>
    <w:rsid w:val="002201E1"/>
    <w:rsid w:val="00220583"/>
    <w:rsid w:val="0022087D"/>
    <w:rsid w:val="002208D6"/>
    <w:rsid w:val="00221255"/>
    <w:rsid w:val="00221FFE"/>
    <w:rsid w:val="002226E4"/>
    <w:rsid w:val="002239A5"/>
    <w:rsid w:val="00223E64"/>
    <w:rsid w:val="00226725"/>
    <w:rsid w:val="00231206"/>
    <w:rsid w:val="00231A3F"/>
    <w:rsid w:val="00233257"/>
    <w:rsid w:val="002334F6"/>
    <w:rsid w:val="0023398E"/>
    <w:rsid w:val="00233F4F"/>
    <w:rsid w:val="00235F4F"/>
    <w:rsid w:val="002360D4"/>
    <w:rsid w:val="002365BD"/>
    <w:rsid w:val="00236943"/>
    <w:rsid w:val="00236A99"/>
    <w:rsid w:val="00236EFE"/>
    <w:rsid w:val="002379B7"/>
    <w:rsid w:val="002407B7"/>
    <w:rsid w:val="002408B9"/>
    <w:rsid w:val="00240C40"/>
    <w:rsid w:val="00241B39"/>
    <w:rsid w:val="00241BF3"/>
    <w:rsid w:val="00241CD8"/>
    <w:rsid w:val="00242003"/>
    <w:rsid w:val="00242F2F"/>
    <w:rsid w:val="00243F2A"/>
    <w:rsid w:val="002442B4"/>
    <w:rsid w:val="00244E39"/>
    <w:rsid w:val="002466E1"/>
    <w:rsid w:val="00247E2B"/>
    <w:rsid w:val="00247F9D"/>
    <w:rsid w:val="002501BE"/>
    <w:rsid w:val="0025078A"/>
    <w:rsid w:val="002508D5"/>
    <w:rsid w:val="00252C58"/>
    <w:rsid w:val="00254AE8"/>
    <w:rsid w:val="0025520D"/>
    <w:rsid w:val="00255FB3"/>
    <w:rsid w:val="002564E9"/>
    <w:rsid w:val="00256536"/>
    <w:rsid w:val="002577D1"/>
    <w:rsid w:val="00257E6C"/>
    <w:rsid w:val="002609D8"/>
    <w:rsid w:val="002621EE"/>
    <w:rsid w:val="00262F00"/>
    <w:rsid w:val="00263579"/>
    <w:rsid w:val="0026519C"/>
    <w:rsid w:val="00265957"/>
    <w:rsid w:val="00266878"/>
    <w:rsid w:val="00267BBD"/>
    <w:rsid w:val="002703DE"/>
    <w:rsid w:val="00270660"/>
    <w:rsid w:val="00270B42"/>
    <w:rsid w:val="00272639"/>
    <w:rsid w:val="00273024"/>
    <w:rsid w:val="0027312B"/>
    <w:rsid w:val="0027396A"/>
    <w:rsid w:val="00273F6B"/>
    <w:rsid w:val="00274139"/>
    <w:rsid w:val="00275484"/>
    <w:rsid w:val="00276549"/>
    <w:rsid w:val="0027684C"/>
    <w:rsid w:val="00276C12"/>
    <w:rsid w:val="00276FE1"/>
    <w:rsid w:val="00277224"/>
    <w:rsid w:val="00277A14"/>
    <w:rsid w:val="00280606"/>
    <w:rsid w:val="00280AF2"/>
    <w:rsid w:val="0028169D"/>
    <w:rsid w:val="00281EE7"/>
    <w:rsid w:val="0028332C"/>
    <w:rsid w:val="00283750"/>
    <w:rsid w:val="00283998"/>
    <w:rsid w:val="00286385"/>
    <w:rsid w:val="002872F4"/>
    <w:rsid w:val="00287779"/>
    <w:rsid w:val="00291C28"/>
    <w:rsid w:val="0029235E"/>
    <w:rsid w:val="00292CC8"/>
    <w:rsid w:val="00294119"/>
    <w:rsid w:val="0029509C"/>
    <w:rsid w:val="00296376"/>
    <w:rsid w:val="0029687C"/>
    <w:rsid w:val="002969B9"/>
    <w:rsid w:val="00297B18"/>
    <w:rsid w:val="00297CEA"/>
    <w:rsid w:val="002A102A"/>
    <w:rsid w:val="002A1099"/>
    <w:rsid w:val="002A39C9"/>
    <w:rsid w:val="002A3BD2"/>
    <w:rsid w:val="002A52EC"/>
    <w:rsid w:val="002A539D"/>
    <w:rsid w:val="002A741C"/>
    <w:rsid w:val="002B0AE2"/>
    <w:rsid w:val="002B0BDF"/>
    <w:rsid w:val="002B418E"/>
    <w:rsid w:val="002B4785"/>
    <w:rsid w:val="002B7254"/>
    <w:rsid w:val="002B7E3D"/>
    <w:rsid w:val="002C22B6"/>
    <w:rsid w:val="002C300F"/>
    <w:rsid w:val="002C3C91"/>
    <w:rsid w:val="002C4B54"/>
    <w:rsid w:val="002C544F"/>
    <w:rsid w:val="002C5961"/>
    <w:rsid w:val="002C5EEA"/>
    <w:rsid w:val="002C60AB"/>
    <w:rsid w:val="002C6771"/>
    <w:rsid w:val="002D0002"/>
    <w:rsid w:val="002D05C2"/>
    <w:rsid w:val="002D08AE"/>
    <w:rsid w:val="002D0C64"/>
    <w:rsid w:val="002D2002"/>
    <w:rsid w:val="002D237C"/>
    <w:rsid w:val="002D273F"/>
    <w:rsid w:val="002D3447"/>
    <w:rsid w:val="002D43C2"/>
    <w:rsid w:val="002D485C"/>
    <w:rsid w:val="002D5176"/>
    <w:rsid w:val="002D633C"/>
    <w:rsid w:val="002D6FB9"/>
    <w:rsid w:val="002D7020"/>
    <w:rsid w:val="002D7432"/>
    <w:rsid w:val="002E361F"/>
    <w:rsid w:val="002E3BAD"/>
    <w:rsid w:val="002E48E0"/>
    <w:rsid w:val="002E497D"/>
    <w:rsid w:val="002E4D6E"/>
    <w:rsid w:val="002E64CF"/>
    <w:rsid w:val="002E64FB"/>
    <w:rsid w:val="002F1853"/>
    <w:rsid w:val="002F25CD"/>
    <w:rsid w:val="002F3779"/>
    <w:rsid w:val="002F37E6"/>
    <w:rsid w:val="002F4DF3"/>
    <w:rsid w:val="002F54E9"/>
    <w:rsid w:val="002F54FB"/>
    <w:rsid w:val="002F574B"/>
    <w:rsid w:val="002F64C7"/>
    <w:rsid w:val="002F70BE"/>
    <w:rsid w:val="002F70C9"/>
    <w:rsid w:val="003003FD"/>
    <w:rsid w:val="00300D73"/>
    <w:rsid w:val="00302803"/>
    <w:rsid w:val="00304892"/>
    <w:rsid w:val="00304A0B"/>
    <w:rsid w:val="00306241"/>
    <w:rsid w:val="003063DD"/>
    <w:rsid w:val="00307EFA"/>
    <w:rsid w:val="00310291"/>
    <w:rsid w:val="003107B0"/>
    <w:rsid w:val="003107C8"/>
    <w:rsid w:val="003112FD"/>
    <w:rsid w:val="00311D5F"/>
    <w:rsid w:val="0031217D"/>
    <w:rsid w:val="003129BC"/>
    <w:rsid w:val="00312D1F"/>
    <w:rsid w:val="003130DD"/>
    <w:rsid w:val="003131E4"/>
    <w:rsid w:val="003138AD"/>
    <w:rsid w:val="00313EC3"/>
    <w:rsid w:val="00314EA5"/>
    <w:rsid w:val="00316355"/>
    <w:rsid w:val="003165ED"/>
    <w:rsid w:val="00317EFE"/>
    <w:rsid w:val="00321348"/>
    <w:rsid w:val="003217D1"/>
    <w:rsid w:val="00325B9D"/>
    <w:rsid w:val="003261EC"/>
    <w:rsid w:val="00326631"/>
    <w:rsid w:val="003309D1"/>
    <w:rsid w:val="0033109D"/>
    <w:rsid w:val="00331613"/>
    <w:rsid w:val="00331B6B"/>
    <w:rsid w:val="00332139"/>
    <w:rsid w:val="0033217A"/>
    <w:rsid w:val="00332FD3"/>
    <w:rsid w:val="003344B5"/>
    <w:rsid w:val="00334F59"/>
    <w:rsid w:val="00335585"/>
    <w:rsid w:val="00335F8A"/>
    <w:rsid w:val="00336B25"/>
    <w:rsid w:val="00336C12"/>
    <w:rsid w:val="00340AD5"/>
    <w:rsid w:val="00340FB8"/>
    <w:rsid w:val="003412BC"/>
    <w:rsid w:val="003423CB"/>
    <w:rsid w:val="003444E7"/>
    <w:rsid w:val="0034467E"/>
    <w:rsid w:val="003449A0"/>
    <w:rsid w:val="00344DFB"/>
    <w:rsid w:val="003451A9"/>
    <w:rsid w:val="003469E0"/>
    <w:rsid w:val="00350A15"/>
    <w:rsid w:val="00350FD3"/>
    <w:rsid w:val="00351BC7"/>
    <w:rsid w:val="00352096"/>
    <w:rsid w:val="003523BD"/>
    <w:rsid w:val="003529C7"/>
    <w:rsid w:val="00352D15"/>
    <w:rsid w:val="00354D7B"/>
    <w:rsid w:val="0036028E"/>
    <w:rsid w:val="00360C59"/>
    <w:rsid w:val="003612A5"/>
    <w:rsid w:val="0036340E"/>
    <w:rsid w:val="00364173"/>
    <w:rsid w:val="00364301"/>
    <w:rsid w:val="0036443D"/>
    <w:rsid w:val="00364A76"/>
    <w:rsid w:val="00365FE2"/>
    <w:rsid w:val="003665FD"/>
    <w:rsid w:val="00366825"/>
    <w:rsid w:val="003678D5"/>
    <w:rsid w:val="003703F2"/>
    <w:rsid w:val="0037101F"/>
    <w:rsid w:val="0037120A"/>
    <w:rsid w:val="00371405"/>
    <w:rsid w:val="00371B87"/>
    <w:rsid w:val="0037262E"/>
    <w:rsid w:val="00372688"/>
    <w:rsid w:val="0037287A"/>
    <w:rsid w:val="00372C45"/>
    <w:rsid w:val="0037366F"/>
    <w:rsid w:val="003745EE"/>
    <w:rsid w:val="0037472B"/>
    <w:rsid w:val="00374740"/>
    <w:rsid w:val="00374836"/>
    <w:rsid w:val="00375D01"/>
    <w:rsid w:val="0037634E"/>
    <w:rsid w:val="00376F7C"/>
    <w:rsid w:val="00377599"/>
    <w:rsid w:val="00377D13"/>
    <w:rsid w:val="003800EB"/>
    <w:rsid w:val="003803E2"/>
    <w:rsid w:val="0038257F"/>
    <w:rsid w:val="0038414E"/>
    <w:rsid w:val="00384FA4"/>
    <w:rsid w:val="0038656E"/>
    <w:rsid w:val="003868FE"/>
    <w:rsid w:val="00387B03"/>
    <w:rsid w:val="00391A34"/>
    <w:rsid w:val="0039255C"/>
    <w:rsid w:val="0039286B"/>
    <w:rsid w:val="00393400"/>
    <w:rsid w:val="0039380B"/>
    <w:rsid w:val="00393D7B"/>
    <w:rsid w:val="0039493B"/>
    <w:rsid w:val="00394EF2"/>
    <w:rsid w:val="003950B9"/>
    <w:rsid w:val="00395CD2"/>
    <w:rsid w:val="00397092"/>
    <w:rsid w:val="003974AC"/>
    <w:rsid w:val="003978EA"/>
    <w:rsid w:val="003A01EE"/>
    <w:rsid w:val="003A05CC"/>
    <w:rsid w:val="003A0FF4"/>
    <w:rsid w:val="003A102E"/>
    <w:rsid w:val="003A1198"/>
    <w:rsid w:val="003A1EEC"/>
    <w:rsid w:val="003A330D"/>
    <w:rsid w:val="003A3B2C"/>
    <w:rsid w:val="003A4868"/>
    <w:rsid w:val="003A4905"/>
    <w:rsid w:val="003A4E93"/>
    <w:rsid w:val="003A5045"/>
    <w:rsid w:val="003A5285"/>
    <w:rsid w:val="003A52AB"/>
    <w:rsid w:val="003A653B"/>
    <w:rsid w:val="003A6765"/>
    <w:rsid w:val="003A78F9"/>
    <w:rsid w:val="003B03B1"/>
    <w:rsid w:val="003B09A1"/>
    <w:rsid w:val="003B0AAD"/>
    <w:rsid w:val="003B0DC2"/>
    <w:rsid w:val="003B29C4"/>
    <w:rsid w:val="003B5BEB"/>
    <w:rsid w:val="003B6319"/>
    <w:rsid w:val="003B649B"/>
    <w:rsid w:val="003B6688"/>
    <w:rsid w:val="003B6AED"/>
    <w:rsid w:val="003C0563"/>
    <w:rsid w:val="003C2038"/>
    <w:rsid w:val="003C29F7"/>
    <w:rsid w:val="003C2BCB"/>
    <w:rsid w:val="003C34DA"/>
    <w:rsid w:val="003C446F"/>
    <w:rsid w:val="003C482D"/>
    <w:rsid w:val="003C73CD"/>
    <w:rsid w:val="003D0273"/>
    <w:rsid w:val="003D1A9E"/>
    <w:rsid w:val="003D2394"/>
    <w:rsid w:val="003D32C7"/>
    <w:rsid w:val="003D399D"/>
    <w:rsid w:val="003D43BE"/>
    <w:rsid w:val="003D5B31"/>
    <w:rsid w:val="003D5EDC"/>
    <w:rsid w:val="003D6380"/>
    <w:rsid w:val="003D65F9"/>
    <w:rsid w:val="003D744A"/>
    <w:rsid w:val="003D75BB"/>
    <w:rsid w:val="003E3945"/>
    <w:rsid w:val="003E41C7"/>
    <w:rsid w:val="003E4305"/>
    <w:rsid w:val="003E4627"/>
    <w:rsid w:val="003E4897"/>
    <w:rsid w:val="003E51DF"/>
    <w:rsid w:val="003E5642"/>
    <w:rsid w:val="003E5952"/>
    <w:rsid w:val="003E6382"/>
    <w:rsid w:val="003E67E6"/>
    <w:rsid w:val="003E69DF"/>
    <w:rsid w:val="003E6EE5"/>
    <w:rsid w:val="003F098F"/>
    <w:rsid w:val="003F19CD"/>
    <w:rsid w:val="003F3609"/>
    <w:rsid w:val="003F38ED"/>
    <w:rsid w:val="003F3EC3"/>
    <w:rsid w:val="003F46BE"/>
    <w:rsid w:val="003F5055"/>
    <w:rsid w:val="003F695E"/>
    <w:rsid w:val="003F6DFF"/>
    <w:rsid w:val="003F6ECC"/>
    <w:rsid w:val="003F7065"/>
    <w:rsid w:val="003F7206"/>
    <w:rsid w:val="003F7AA3"/>
    <w:rsid w:val="003F7D34"/>
    <w:rsid w:val="004002E4"/>
    <w:rsid w:val="00402C4F"/>
    <w:rsid w:val="004039FD"/>
    <w:rsid w:val="004049DC"/>
    <w:rsid w:val="00404B30"/>
    <w:rsid w:val="00404FBB"/>
    <w:rsid w:val="004052DF"/>
    <w:rsid w:val="004055AE"/>
    <w:rsid w:val="0040575C"/>
    <w:rsid w:val="004058B7"/>
    <w:rsid w:val="004069E7"/>
    <w:rsid w:val="00407157"/>
    <w:rsid w:val="00407540"/>
    <w:rsid w:val="004079D0"/>
    <w:rsid w:val="00407CEB"/>
    <w:rsid w:val="004104B0"/>
    <w:rsid w:val="00411BC0"/>
    <w:rsid w:val="004132E2"/>
    <w:rsid w:val="004145A9"/>
    <w:rsid w:val="00414B67"/>
    <w:rsid w:val="00415D05"/>
    <w:rsid w:val="00415DC5"/>
    <w:rsid w:val="004178F7"/>
    <w:rsid w:val="0042003A"/>
    <w:rsid w:val="004204BD"/>
    <w:rsid w:val="00420C93"/>
    <w:rsid w:val="00420DB0"/>
    <w:rsid w:val="00420E83"/>
    <w:rsid w:val="00421315"/>
    <w:rsid w:val="00422A41"/>
    <w:rsid w:val="00422BAE"/>
    <w:rsid w:val="0042315C"/>
    <w:rsid w:val="0042391E"/>
    <w:rsid w:val="0042466F"/>
    <w:rsid w:val="004246D2"/>
    <w:rsid w:val="00424B3B"/>
    <w:rsid w:val="0042530A"/>
    <w:rsid w:val="004255DC"/>
    <w:rsid w:val="00425FE9"/>
    <w:rsid w:val="00426A5D"/>
    <w:rsid w:val="00427CD5"/>
    <w:rsid w:val="00430200"/>
    <w:rsid w:val="00430392"/>
    <w:rsid w:val="00430469"/>
    <w:rsid w:val="00430E26"/>
    <w:rsid w:val="0043132C"/>
    <w:rsid w:val="004325FB"/>
    <w:rsid w:val="004341AE"/>
    <w:rsid w:val="00434696"/>
    <w:rsid w:val="00435260"/>
    <w:rsid w:val="004361E0"/>
    <w:rsid w:val="00437B48"/>
    <w:rsid w:val="00440EB1"/>
    <w:rsid w:val="004421D6"/>
    <w:rsid w:val="00442D60"/>
    <w:rsid w:val="0044341F"/>
    <w:rsid w:val="004439E2"/>
    <w:rsid w:val="00443E65"/>
    <w:rsid w:val="0044469A"/>
    <w:rsid w:val="00445347"/>
    <w:rsid w:val="00445D4B"/>
    <w:rsid w:val="00446695"/>
    <w:rsid w:val="004528CA"/>
    <w:rsid w:val="00452AD8"/>
    <w:rsid w:val="004531BB"/>
    <w:rsid w:val="00453D7F"/>
    <w:rsid w:val="00454AEB"/>
    <w:rsid w:val="004550E9"/>
    <w:rsid w:val="00455879"/>
    <w:rsid w:val="00455D65"/>
    <w:rsid w:val="004606E4"/>
    <w:rsid w:val="00460DA1"/>
    <w:rsid w:val="004618E2"/>
    <w:rsid w:val="00462A0B"/>
    <w:rsid w:val="0046419F"/>
    <w:rsid w:val="00464999"/>
    <w:rsid w:val="00464D4D"/>
    <w:rsid w:val="00464F8F"/>
    <w:rsid w:val="00466B91"/>
    <w:rsid w:val="00467CF6"/>
    <w:rsid w:val="00467D33"/>
    <w:rsid w:val="0047017B"/>
    <w:rsid w:val="00470261"/>
    <w:rsid w:val="00470933"/>
    <w:rsid w:val="004713FA"/>
    <w:rsid w:val="00471E38"/>
    <w:rsid w:val="00473A60"/>
    <w:rsid w:val="004745F5"/>
    <w:rsid w:val="004749E5"/>
    <w:rsid w:val="00481014"/>
    <w:rsid w:val="00481325"/>
    <w:rsid w:val="0048152C"/>
    <w:rsid w:val="00482EC0"/>
    <w:rsid w:val="00483C40"/>
    <w:rsid w:val="0048540F"/>
    <w:rsid w:val="004859AA"/>
    <w:rsid w:val="00485C79"/>
    <w:rsid w:val="004867AE"/>
    <w:rsid w:val="00486FA5"/>
    <w:rsid w:val="00486FD5"/>
    <w:rsid w:val="00487831"/>
    <w:rsid w:val="004900C1"/>
    <w:rsid w:val="00495B0B"/>
    <w:rsid w:val="004971E9"/>
    <w:rsid w:val="00497E67"/>
    <w:rsid w:val="004A0477"/>
    <w:rsid w:val="004A0CF5"/>
    <w:rsid w:val="004A4811"/>
    <w:rsid w:val="004A54A3"/>
    <w:rsid w:val="004A5649"/>
    <w:rsid w:val="004B0799"/>
    <w:rsid w:val="004B12C6"/>
    <w:rsid w:val="004B1348"/>
    <w:rsid w:val="004B1F7B"/>
    <w:rsid w:val="004B2D6B"/>
    <w:rsid w:val="004B3A38"/>
    <w:rsid w:val="004B3A84"/>
    <w:rsid w:val="004B5113"/>
    <w:rsid w:val="004B61FA"/>
    <w:rsid w:val="004B63B9"/>
    <w:rsid w:val="004B64C2"/>
    <w:rsid w:val="004B7531"/>
    <w:rsid w:val="004B7E9C"/>
    <w:rsid w:val="004C043A"/>
    <w:rsid w:val="004C0576"/>
    <w:rsid w:val="004C0889"/>
    <w:rsid w:val="004C08D0"/>
    <w:rsid w:val="004C21D7"/>
    <w:rsid w:val="004C3403"/>
    <w:rsid w:val="004C349C"/>
    <w:rsid w:val="004C3874"/>
    <w:rsid w:val="004C6E04"/>
    <w:rsid w:val="004D0759"/>
    <w:rsid w:val="004D08D6"/>
    <w:rsid w:val="004D289B"/>
    <w:rsid w:val="004D316F"/>
    <w:rsid w:val="004D473E"/>
    <w:rsid w:val="004D6DFA"/>
    <w:rsid w:val="004D7094"/>
    <w:rsid w:val="004D72EC"/>
    <w:rsid w:val="004D7800"/>
    <w:rsid w:val="004E0276"/>
    <w:rsid w:val="004E1190"/>
    <w:rsid w:val="004E160D"/>
    <w:rsid w:val="004E178C"/>
    <w:rsid w:val="004E2740"/>
    <w:rsid w:val="004E541A"/>
    <w:rsid w:val="004E57BC"/>
    <w:rsid w:val="004E6141"/>
    <w:rsid w:val="004E6443"/>
    <w:rsid w:val="004E711D"/>
    <w:rsid w:val="004E7392"/>
    <w:rsid w:val="004F2876"/>
    <w:rsid w:val="004F31FD"/>
    <w:rsid w:val="004F462F"/>
    <w:rsid w:val="004F4A2D"/>
    <w:rsid w:val="004F5631"/>
    <w:rsid w:val="004F67B7"/>
    <w:rsid w:val="004F6BC8"/>
    <w:rsid w:val="00501B58"/>
    <w:rsid w:val="00504706"/>
    <w:rsid w:val="00504F83"/>
    <w:rsid w:val="00505713"/>
    <w:rsid w:val="00505D9F"/>
    <w:rsid w:val="005060FC"/>
    <w:rsid w:val="00506A4D"/>
    <w:rsid w:val="005072F3"/>
    <w:rsid w:val="005076C5"/>
    <w:rsid w:val="005079F5"/>
    <w:rsid w:val="00507F1A"/>
    <w:rsid w:val="005118E2"/>
    <w:rsid w:val="00511E38"/>
    <w:rsid w:val="00512711"/>
    <w:rsid w:val="00514CF2"/>
    <w:rsid w:val="00514DCA"/>
    <w:rsid w:val="00514DF9"/>
    <w:rsid w:val="00515DF9"/>
    <w:rsid w:val="00515F82"/>
    <w:rsid w:val="00517041"/>
    <w:rsid w:val="005209B0"/>
    <w:rsid w:val="00520AA6"/>
    <w:rsid w:val="00520AF5"/>
    <w:rsid w:val="005213EA"/>
    <w:rsid w:val="00522458"/>
    <w:rsid w:val="0052278C"/>
    <w:rsid w:val="005235CF"/>
    <w:rsid w:val="0052376D"/>
    <w:rsid w:val="00524440"/>
    <w:rsid w:val="00524B00"/>
    <w:rsid w:val="005251CE"/>
    <w:rsid w:val="005259DF"/>
    <w:rsid w:val="00525CB1"/>
    <w:rsid w:val="00525DA0"/>
    <w:rsid w:val="00526E5A"/>
    <w:rsid w:val="00526FAB"/>
    <w:rsid w:val="00527F5D"/>
    <w:rsid w:val="00530047"/>
    <w:rsid w:val="00532FE1"/>
    <w:rsid w:val="0053341B"/>
    <w:rsid w:val="0053435F"/>
    <w:rsid w:val="00535052"/>
    <w:rsid w:val="00541142"/>
    <w:rsid w:val="00541C6A"/>
    <w:rsid w:val="00542183"/>
    <w:rsid w:val="005428A1"/>
    <w:rsid w:val="00543240"/>
    <w:rsid w:val="00545461"/>
    <w:rsid w:val="0054776C"/>
    <w:rsid w:val="0055052A"/>
    <w:rsid w:val="00550D63"/>
    <w:rsid w:val="00552064"/>
    <w:rsid w:val="005531F1"/>
    <w:rsid w:val="00553966"/>
    <w:rsid w:val="005539AE"/>
    <w:rsid w:val="00554123"/>
    <w:rsid w:val="00554244"/>
    <w:rsid w:val="005548AA"/>
    <w:rsid w:val="0055561D"/>
    <w:rsid w:val="0055563C"/>
    <w:rsid w:val="00557A7C"/>
    <w:rsid w:val="00557AE1"/>
    <w:rsid w:val="00561085"/>
    <w:rsid w:val="00561D94"/>
    <w:rsid w:val="00561FD0"/>
    <w:rsid w:val="00565F6D"/>
    <w:rsid w:val="00570D04"/>
    <w:rsid w:val="00571D22"/>
    <w:rsid w:val="00572493"/>
    <w:rsid w:val="00572A60"/>
    <w:rsid w:val="005744BF"/>
    <w:rsid w:val="00574601"/>
    <w:rsid w:val="00574833"/>
    <w:rsid w:val="0057523D"/>
    <w:rsid w:val="0057682C"/>
    <w:rsid w:val="00576C8A"/>
    <w:rsid w:val="00577CF4"/>
    <w:rsid w:val="005817C2"/>
    <w:rsid w:val="005817EE"/>
    <w:rsid w:val="00581F2F"/>
    <w:rsid w:val="005822BD"/>
    <w:rsid w:val="00582938"/>
    <w:rsid w:val="00582981"/>
    <w:rsid w:val="005831C6"/>
    <w:rsid w:val="00583C26"/>
    <w:rsid w:val="00584781"/>
    <w:rsid w:val="005851E2"/>
    <w:rsid w:val="00585E96"/>
    <w:rsid w:val="00587C0B"/>
    <w:rsid w:val="00587CFA"/>
    <w:rsid w:val="00590627"/>
    <w:rsid w:val="0059086A"/>
    <w:rsid w:val="005910EB"/>
    <w:rsid w:val="005935E1"/>
    <w:rsid w:val="005936F3"/>
    <w:rsid w:val="005946E0"/>
    <w:rsid w:val="00595F43"/>
    <w:rsid w:val="00596E74"/>
    <w:rsid w:val="00597616"/>
    <w:rsid w:val="005A01D2"/>
    <w:rsid w:val="005A1788"/>
    <w:rsid w:val="005A197B"/>
    <w:rsid w:val="005A1D91"/>
    <w:rsid w:val="005A29D4"/>
    <w:rsid w:val="005A2D7E"/>
    <w:rsid w:val="005A38A9"/>
    <w:rsid w:val="005A3C03"/>
    <w:rsid w:val="005A40E9"/>
    <w:rsid w:val="005A57F5"/>
    <w:rsid w:val="005A57F9"/>
    <w:rsid w:val="005A5BC1"/>
    <w:rsid w:val="005A70CC"/>
    <w:rsid w:val="005A7344"/>
    <w:rsid w:val="005A77A5"/>
    <w:rsid w:val="005A7831"/>
    <w:rsid w:val="005B0145"/>
    <w:rsid w:val="005B13EC"/>
    <w:rsid w:val="005B1DB2"/>
    <w:rsid w:val="005B2407"/>
    <w:rsid w:val="005B2502"/>
    <w:rsid w:val="005B419E"/>
    <w:rsid w:val="005B487A"/>
    <w:rsid w:val="005B4905"/>
    <w:rsid w:val="005B5153"/>
    <w:rsid w:val="005B6761"/>
    <w:rsid w:val="005B7797"/>
    <w:rsid w:val="005B78F1"/>
    <w:rsid w:val="005B7E0A"/>
    <w:rsid w:val="005C0310"/>
    <w:rsid w:val="005C0526"/>
    <w:rsid w:val="005C1097"/>
    <w:rsid w:val="005C1559"/>
    <w:rsid w:val="005C284B"/>
    <w:rsid w:val="005C28ED"/>
    <w:rsid w:val="005C2DCB"/>
    <w:rsid w:val="005C5965"/>
    <w:rsid w:val="005C615C"/>
    <w:rsid w:val="005C71BB"/>
    <w:rsid w:val="005C795A"/>
    <w:rsid w:val="005D0AEB"/>
    <w:rsid w:val="005D132D"/>
    <w:rsid w:val="005D1689"/>
    <w:rsid w:val="005D2BEA"/>
    <w:rsid w:val="005D3646"/>
    <w:rsid w:val="005D3A24"/>
    <w:rsid w:val="005D4EBF"/>
    <w:rsid w:val="005D573D"/>
    <w:rsid w:val="005E01B5"/>
    <w:rsid w:val="005E1B1C"/>
    <w:rsid w:val="005E22E4"/>
    <w:rsid w:val="005E2479"/>
    <w:rsid w:val="005E278B"/>
    <w:rsid w:val="005E31AF"/>
    <w:rsid w:val="005E47BB"/>
    <w:rsid w:val="005E4A8F"/>
    <w:rsid w:val="005E4DA1"/>
    <w:rsid w:val="005E5C5E"/>
    <w:rsid w:val="005E6031"/>
    <w:rsid w:val="005E691D"/>
    <w:rsid w:val="005E755E"/>
    <w:rsid w:val="005F0D75"/>
    <w:rsid w:val="005F110D"/>
    <w:rsid w:val="005F1E20"/>
    <w:rsid w:val="005F20A0"/>
    <w:rsid w:val="005F28F3"/>
    <w:rsid w:val="005F399D"/>
    <w:rsid w:val="005F3B69"/>
    <w:rsid w:val="005F4B09"/>
    <w:rsid w:val="005F4D3D"/>
    <w:rsid w:val="005F5682"/>
    <w:rsid w:val="005F5E37"/>
    <w:rsid w:val="005F661B"/>
    <w:rsid w:val="005F7BD9"/>
    <w:rsid w:val="006023F6"/>
    <w:rsid w:val="00602426"/>
    <w:rsid w:val="00602AB6"/>
    <w:rsid w:val="00602B8A"/>
    <w:rsid w:val="00603556"/>
    <w:rsid w:val="0060441D"/>
    <w:rsid w:val="00604DAA"/>
    <w:rsid w:val="00605CFD"/>
    <w:rsid w:val="00606922"/>
    <w:rsid w:val="00606CF5"/>
    <w:rsid w:val="00607847"/>
    <w:rsid w:val="00610E0B"/>
    <w:rsid w:val="00611841"/>
    <w:rsid w:val="0061482C"/>
    <w:rsid w:val="00614FCD"/>
    <w:rsid w:val="006151AF"/>
    <w:rsid w:val="006158BE"/>
    <w:rsid w:val="006167F0"/>
    <w:rsid w:val="006200E2"/>
    <w:rsid w:val="0062023B"/>
    <w:rsid w:val="006211DC"/>
    <w:rsid w:val="00621467"/>
    <w:rsid w:val="00621823"/>
    <w:rsid w:val="00621D5D"/>
    <w:rsid w:val="00622910"/>
    <w:rsid w:val="00624ED9"/>
    <w:rsid w:val="00625925"/>
    <w:rsid w:val="00625BB5"/>
    <w:rsid w:val="00625C5D"/>
    <w:rsid w:val="00625FE9"/>
    <w:rsid w:val="006261CB"/>
    <w:rsid w:val="0062721C"/>
    <w:rsid w:val="0062728F"/>
    <w:rsid w:val="00630148"/>
    <w:rsid w:val="00631271"/>
    <w:rsid w:val="00632750"/>
    <w:rsid w:val="00633678"/>
    <w:rsid w:val="00634772"/>
    <w:rsid w:val="00634A10"/>
    <w:rsid w:val="00636476"/>
    <w:rsid w:val="0063683B"/>
    <w:rsid w:val="00636AEB"/>
    <w:rsid w:val="0063717A"/>
    <w:rsid w:val="00640912"/>
    <w:rsid w:val="00641315"/>
    <w:rsid w:val="006423BD"/>
    <w:rsid w:val="0064274B"/>
    <w:rsid w:val="006429D0"/>
    <w:rsid w:val="00642A9C"/>
    <w:rsid w:val="00643109"/>
    <w:rsid w:val="006436B3"/>
    <w:rsid w:val="006437E3"/>
    <w:rsid w:val="00643BE1"/>
    <w:rsid w:val="006443A8"/>
    <w:rsid w:val="0064448F"/>
    <w:rsid w:val="00644C53"/>
    <w:rsid w:val="00644F51"/>
    <w:rsid w:val="00645E24"/>
    <w:rsid w:val="00646C9C"/>
    <w:rsid w:val="006514FF"/>
    <w:rsid w:val="006515DA"/>
    <w:rsid w:val="006519B4"/>
    <w:rsid w:val="00652847"/>
    <w:rsid w:val="00652A6A"/>
    <w:rsid w:val="006543EA"/>
    <w:rsid w:val="00654D7D"/>
    <w:rsid w:val="00656690"/>
    <w:rsid w:val="00656DCF"/>
    <w:rsid w:val="00657751"/>
    <w:rsid w:val="006579C4"/>
    <w:rsid w:val="006609BB"/>
    <w:rsid w:val="006611F7"/>
    <w:rsid w:val="00661799"/>
    <w:rsid w:val="00662ABD"/>
    <w:rsid w:val="0066678C"/>
    <w:rsid w:val="006710C2"/>
    <w:rsid w:val="00671152"/>
    <w:rsid w:val="00672719"/>
    <w:rsid w:val="00672811"/>
    <w:rsid w:val="0067285A"/>
    <w:rsid w:val="00673BA4"/>
    <w:rsid w:val="00674B8A"/>
    <w:rsid w:val="006753D1"/>
    <w:rsid w:val="00675517"/>
    <w:rsid w:val="00676095"/>
    <w:rsid w:val="0067707D"/>
    <w:rsid w:val="006778E0"/>
    <w:rsid w:val="006779B3"/>
    <w:rsid w:val="00677CFD"/>
    <w:rsid w:val="00677D69"/>
    <w:rsid w:val="006808FF"/>
    <w:rsid w:val="00681098"/>
    <w:rsid w:val="006818E9"/>
    <w:rsid w:val="0068275C"/>
    <w:rsid w:val="0068356C"/>
    <w:rsid w:val="00684878"/>
    <w:rsid w:val="00684A0A"/>
    <w:rsid w:val="0068513C"/>
    <w:rsid w:val="00686591"/>
    <w:rsid w:val="006874E7"/>
    <w:rsid w:val="00690463"/>
    <w:rsid w:val="0069211D"/>
    <w:rsid w:val="0069211E"/>
    <w:rsid w:val="00693914"/>
    <w:rsid w:val="00693A77"/>
    <w:rsid w:val="00694376"/>
    <w:rsid w:val="006947C5"/>
    <w:rsid w:val="00694E2F"/>
    <w:rsid w:val="00694F61"/>
    <w:rsid w:val="00694F82"/>
    <w:rsid w:val="0069502C"/>
    <w:rsid w:val="0069678B"/>
    <w:rsid w:val="006971E6"/>
    <w:rsid w:val="006A1111"/>
    <w:rsid w:val="006A1DAA"/>
    <w:rsid w:val="006A2A97"/>
    <w:rsid w:val="006A2CEC"/>
    <w:rsid w:val="006A3CDE"/>
    <w:rsid w:val="006A4364"/>
    <w:rsid w:val="006A4C14"/>
    <w:rsid w:val="006A4DB1"/>
    <w:rsid w:val="006A5605"/>
    <w:rsid w:val="006A6DAE"/>
    <w:rsid w:val="006A7555"/>
    <w:rsid w:val="006A7C13"/>
    <w:rsid w:val="006A7FB4"/>
    <w:rsid w:val="006B0E40"/>
    <w:rsid w:val="006B20BE"/>
    <w:rsid w:val="006B2478"/>
    <w:rsid w:val="006B24AE"/>
    <w:rsid w:val="006B24B1"/>
    <w:rsid w:val="006B2A3D"/>
    <w:rsid w:val="006B4F8B"/>
    <w:rsid w:val="006B57AB"/>
    <w:rsid w:val="006B5D08"/>
    <w:rsid w:val="006B6D43"/>
    <w:rsid w:val="006C3147"/>
    <w:rsid w:val="006C4392"/>
    <w:rsid w:val="006C4B7B"/>
    <w:rsid w:val="006C4C34"/>
    <w:rsid w:val="006C6736"/>
    <w:rsid w:val="006C674F"/>
    <w:rsid w:val="006C70A7"/>
    <w:rsid w:val="006C7E32"/>
    <w:rsid w:val="006D16E7"/>
    <w:rsid w:val="006D1E14"/>
    <w:rsid w:val="006D42DA"/>
    <w:rsid w:val="006D44F1"/>
    <w:rsid w:val="006D4566"/>
    <w:rsid w:val="006D4F25"/>
    <w:rsid w:val="006D6465"/>
    <w:rsid w:val="006D7A7D"/>
    <w:rsid w:val="006E0570"/>
    <w:rsid w:val="006E0BB3"/>
    <w:rsid w:val="006E0F61"/>
    <w:rsid w:val="006E243D"/>
    <w:rsid w:val="006E3140"/>
    <w:rsid w:val="006E3A91"/>
    <w:rsid w:val="006E4E56"/>
    <w:rsid w:val="006E6308"/>
    <w:rsid w:val="006E7225"/>
    <w:rsid w:val="006E7CF2"/>
    <w:rsid w:val="006F0454"/>
    <w:rsid w:val="006F1205"/>
    <w:rsid w:val="006F235E"/>
    <w:rsid w:val="006F364F"/>
    <w:rsid w:val="006F4B36"/>
    <w:rsid w:val="006F5AF8"/>
    <w:rsid w:val="006F7458"/>
    <w:rsid w:val="006F7E54"/>
    <w:rsid w:val="007006BA"/>
    <w:rsid w:val="00700985"/>
    <w:rsid w:val="00700B8D"/>
    <w:rsid w:val="00701E00"/>
    <w:rsid w:val="0070224F"/>
    <w:rsid w:val="00703907"/>
    <w:rsid w:val="00704981"/>
    <w:rsid w:val="00704ECA"/>
    <w:rsid w:val="007057B0"/>
    <w:rsid w:val="007064F8"/>
    <w:rsid w:val="0070672D"/>
    <w:rsid w:val="007068C9"/>
    <w:rsid w:val="00706951"/>
    <w:rsid w:val="00706B00"/>
    <w:rsid w:val="0070774D"/>
    <w:rsid w:val="00707A7F"/>
    <w:rsid w:val="0071040C"/>
    <w:rsid w:val="00710B34"/>
    <w:rsid w:val="00710E25"/>
    <w:rsid w:val="0071142B"/>
    <w:rsid w:val="00711849"/>
    <w:rsid w:val="00711B9B"/>
    <w:rsid w:val="00712934"/>
    <w:rsid w:val="00712A13"/>
    <w:rsid w:val="00713C32"/>
    <w:rsid w:val="00715A4A"/>
    <w:rsid w:val="00717833"/>
    <w:rsid w:val="007203F7"/>
    <w:rsid w:val="00720A3C"/>
    <w:rsid w:val="00721B28"/>
    <w:rsid w:val="00721BFC"/>
    <w:rsid w:val="00722CFF"/>
    <w:rsid w:val="0072306E"/>
    <w:rsid w:val="00723771"/>
    <w:rsid w:val="00724ABB"/>
    <w:rsid w:val="00724C40"/>
    <w:rsid w:val="0072584F"/>
    <w:rsid w:val="00726805"/>
    <w:rsid w:val="0072692D"/>
    <w:rsid w:val="007273B4"/>
    <w:rsid w:val="0072789A"/>
    <w:rsid w:val="007278A6"/>
    <w:rsid w:val="00731762"/>
    <w:rsid w:val="007319F0"/>
    <w:rsid w:val="007336A6"/>
    <w:rsid w:val="0073380F"/>
    <w:rsid w:val="00733B89"/>
    <w:rsid w:val="00733D0E"/>
    <w:rsid w:val="00733E8D"/>
    <w:rsid w:val="00733FBD"/>
    <w:rsid w:val="00734724"/>
    <w:rsid w:val="007348F1"/>
    <w:rsid w:val="00734B42"/>
    <w:rsid w:val="00734C32"/>
    <w:rsid w:val="007354D1"/>
    <w:rsid w:val="00735FE0"/>
    <w:rsid w:val="007360EE"/>
    <w:rsid w:val="00736EA0"/>
    <w:rsid w:val="00737B9D"/>
    <w:rsid w:val="007404E4"/>
    <w:rsid w:val="00740A77"/>
    <w:rsid w:val="007412BD"/>
    <w:rsid w:val="0074170E"/>
    <w:rsid w:val="00742450"/>
    <w:rsid w:val="0074310B"/>
    <w:rsid w:val="00743160"/>
    <w:rsid w:val="00743A35"/>
    <w:rsid w:val="00743BF0"/>
    <w:rsid w:val="007442DB"/>
    <w:rsid w:val="007444D2"/>
    <w:rsid w:val="007445A9"/>
    <w:rsid w:val="007454B2"/>
    <w:rsid w:val="00745F12"/>
    <w:rsid w:val="00746C67"/>
    <w:rsid w:val="00747F0F"/>
    <w:rsid w:val="00751787"/>
    <w:rsid w:val="00751A5A"/>
    <w:rsid w:val="00751C32"/>
    <w:rsid w:val="007547F7"/>
    <w:rsid w:val="00755237"/>
    <w:rsid w:val="00756BD6"/>
    <w:rsid w:val="00756C20"/>
    <w:rsid w:val="0075754F"/>
    <w:rsid w:val="0075777A"/>
    <w:rsid w:val="00757CF9"/>
    <w:rsid w:val="007601D2"/>
    <w:rsid w:val="00760EFB"/>
    <w:rsid w:val="00761158"/>
    <w:rsid w:val="00763A31"/>
    <w:rsid w:val="00764561"/>
    <w:rsid w:val="00764FF4"/>
    <w:rsid w:val="00765A22"/>
    <w:rsid w:val="00766631"/>
    <w:rsid w:val="00766751"/>
    <w:rsid w:val="00767B1B"/>
    <w:rsid w:val="00767E05"/>
    <w:rsid w:val="00770ACD"/>
    <w:rsid w:val="00770D34"/>
    <w:rsid w:val="00770E13"/>
    <w:rsid w:val="007711A8"/>
    <w:rsid w:val="007725E9"/>
    <w:rsid w:val="00772D0D"/>
    <w:rsid w:val="00772FD7"/>
    <w:rsid w:val="00775CDB"/>
    <w:rsid w:val="0077687C"/>
    <w:rsid w:val="007801E5"/>
    <w:rsid w:val="007810FA"/>
    <w:rsid w:val="00781C2F"/>
    <w:rsid w:val="0078258D"/>
    <w:rsid w:val="00782A06"/>
    <w:rsid w:val="007831EA"/>
    <w:rsid w:val="00784915"/>
    <w:rsid w:val="007854EE"/>
    <w:rsid w:val="0078626D"/>
    <w:rsid w:val="007869B3"/>
    <w:rsid w:val="00787C50"/>
    <w:rsid w:val="00790889"/>
    <w:rsid w:val="00790DC9"/>
    <w:rsid w:val="00791795"/>
    <w:rsid w:val="00791DC4"/>
    <w:rsid w:val="007923E8"/>
    <w:rsid w:val="0079284A"/>
    <w:rsid w:val="007941B7"/>
    <w:rsid w:val="00794711"/>
    <w:rsid w:val="00794740"/>
    <w:rsid w:val="0079788C"/>
    <w:rsid w:val="00797D0B"/>
    <w:rsid w:val="007A06DA"/>
    <w:rsid w:val="007A2691"/>
    <w:rsid w:val="007A31BB"/>
    <w:rsid w:val="007A32C1"/>
    <w:rsid w:val="007A4E16"/>
    <w:rsid w:val="007A4EF4"/>
    <w:rsid w:val="007A5AC5"/>
    <w:rsid w:val="007A5E4C"/>
    <w:rsid w:val="007A612B"/>
    <w:rsid w:val="007A6DDB"/>
    <w:rsid w:val="007A7019"/>
    <w:rsid w:val="007A76E8"/>
    <w:rsid w:val="007A7D75"/>
    <w:rsid w:val="007A7DFF"/>
    <w:rsid w:val="007B03A6"/>
    <w:rsid w:val="007B0D1C"/>
    <w:rsid w:val="007B13DA"/>
    <w:rsid w:val="007B18CB"/>
    <w:rsid w:val="007B2A9C"/>
    <w:rsid w:val="007B2B65"/>
    <w:rsid w:val="007B33D7"/>
    <w:rsid w:val="007B38B4"/>
    <w:rsid w:val="007B46B5"/>
    <w:rsid w:val="007B4B07"/>
    <w:rsid w:val="007B6352"/>
    <w:rsid w:val="007B6566"/>
    <w:rsid w:val="007B6C1E"/>
    <w:rsid w:val="007B73D3"/>
    <w:rsid w:val="007C07B5"/>
    <w:rsid w:val="007C1D8F"/>
    <w:rsid w:val="007C3776"/>
    <w:rsid w:val="007C3B1A"/>
    <w:rsid w:val="007C3DB4"/>
    <w:rsid w:val="007C5275"/>
    <w:rsid w:val="007C665D"/>
    <w:rsid w:val="007C6A10"/>
    <w:rsid w:val="007C6CEF"/>
    <w:rsid w:val="007C6F21"/>
    <w:rsid w:val="007C7A4C"/>
    <w:rsid w:val="007D11C7"/>
    <w:rsid w:val="007D1448"/>
    <w:rsid w:val="007D1B72"/>
    <w:rsid w:val="007D23D1"/>
    <w:rsid w:val="007D23E5"/>
    <w:rsid w:val="007D2A76"/>
    <w:rsid w:val="007D2D29"/>
    <w:rsid w:val="007D360E"/>
    <w:rsid w:val="007D3FEA"/>
    <w:rsid w:val="007D5584"/>
    <w:rsid w:val="007D5A36"/>
    <w:rsid w:val="007D638E"/>
    <w:rsid w:val="007D6AB4"/>
    <w:rsid w:val="007D7BCB"/>
    <w:rsid w:val="007E01B4"/>
    <w:rsid w:val="007E0403"/>
    <w:rsid w:val="007E0A33"/>
    <w:rsid w:val="007E2A0F"/>
    <w:rsid w:val="007E3D10"/>
    <w:rsid w:val="007E4446"/>
    <w:rsid w:val="007E5314"/>
    <w:rsid w:val="007E58D7"/>
    <w:rsid w:val="007E6C63"/>
    <w:rsid w:val="007F119D"/>
    <w:rsid w:val="007F12B6"/>
    <w:rsid w:val="007F1F67"/>
    <w:rsid w:val="007F1FD2"/>
    <w:rsid w:val="007F303F"/>
    <w:rsid w:val="007F40AE"/>
    <w:rsid w:val="007F40DD"/>
    <w:rsid w:val="007F5AD9"/>
    <w:rsid w:val="007F734E"/>
    <w:rsid w:val="007F7F18"/>
    <w:rsid w:val="008005CE"/>
    <w:rsid w:val="00801C46"/>
    <w:rsid w:val="00801E7A"/>
    <w:rsid w:val="008020B6"/>
    <w:rsid w:val="008022AE"/>
    <w:rsid w:val="008031B3"/>
    <w:rsid w:val="00803521"/>
    <w:rsid w:val="00803944"/>
    <w:rsid w:val="008049A2"/>
    <w:rsid w:val="00806E43"/>
    <w:rsid w:val="008105C0"/>
    <w:rsid w:val="00810F38"/>
    <w:rsid w:val="00811134"/>
    <w:rsid w:val="008121D7"/>
    <w:rsid w:val="00813FEE"/>
    <w:rsid w:val="00814E3E"/>
    <w:rsid w:val="00814F6C"/>
    <w:rsid w:val="00821244"/>
    <w:rsid w:val="0082166A"/>
    <w:rsid w:val="00821DC0"/>
    <w:rsid w:val="00822541"/>
    <w:rsid w:val="00822CBC"/>
    <w:rsid w:val="00822FF1"/>
    <w:rsid w:val="008231C7"/>
    <w:rsid w:val="00824725"/>
    <w:rsid w:val="00824975"/>
    <w:rsid w:val="00824C09"/>
    <w:rsid w:val="008255C7"/>
    <w:rsid w:val="00826CF7"/>
    <w:rsid w:val="00826F4F"/>
    <w:rsid w:val="008325AA"/>
    <w:rsid w:val="008325D0"/>
    <w:rsid w:val="008330CE"/>
    <w:rsid w:val="00833A1B"/>
    <w:rsid w:val="00833EAF"/>
    <w:rsid w:val="0083459C"/>
    <w:rsid w:val="00835A1E"/>
    <w:rsid w:val="0083608B"/>
    <w:rsid w:val="0083708D"/>
    <w:rsid w:val="00837F3A"/>
    <w:rsid w:val="00837FB3"/>
    <w:rsid w:val="00840177"/>
    <w:rsid w:val="00841060"/>
    <w:rsid w:val="00842B09"/>
    <w:rsid w:val="00843700"/>
    <w:rsid w:val="0084421F"/>
    <w:rsid w:val="00845690"/>
    <w:rsid w:val="0084580E"/>
    <w:rsid w:val="00845B25"/>
    <w:rsid w:val="00845DE1"/>
    <w:rsid w:val="00847482"/>
    <w:rsid w:val="0084797B"/>
    <w:rsid w:val="00847DF8"/>
    <w:rsid w:val="008510C5"/>
    <w:rsid w:val="008519C9"/>
    <w:rsid w:val="00852299"/>
    <w:rsid w:val="008530CA"/>
    <w:rsid w:val="0085381E"/>
    <w:rsid w:val="00854060"/>
    <w:rsid w:val="008547F6"/>
    <w:rsid w:val="00854F26"/>
    <w:rsid w:val="00857B69"/>
    <w:rsid w:val="0086096A"/>
    <w:rsid w:val="008612C8"/>
    <w:rsid w:val="0086169C"/>
    <w:rsid w:val="0086223D"/>
    <w:rsid w:val="00862994"/>
    <w:rsid w:val="00862A0E"/>
    <w:rsid w:val="00864BD0"/>
    <w:rsid w:val="008656DC"/>
    <w:rsid w:val="00866C2B"/>
    <w:rsid w:val="0086774B"/>
    <w:rsid w:val="0087339C"/>
    <w:rsid w:val="00874EAC"/>
    <w:rsid w:val="00875343"/>
    <w:rsid w:val="00875B11"/>
    <w:rsid w:val="008765C0"/>
    <w:rsid w:val="00876D71"/>
    <w:rsid w:val="008772C3"/>
    <w:rsid w:val="00881745"/>
    <w:rsid w:val="00882AD4"/>
    <w:rsid w:val="00882D15"/>
    <w:rsid w:val="00883D4C"/>
    <w:rsid w:val="00884D27"/>
    <w:rsid w:val="00885A38"/>
    <w:rsid w:val="00886293"/>
    <w:rsid w:val="008865FB"/>
    <w:rsid w:val="00886882"/>
    <w:rsid w:val="00886D67"/>
    <w:rsid w:val="00886F79"/>
    <w:rsid w:val="00887686"/>
    <w:rsid w:val="00887F88"/>
    <w:rsid w:val="0089086D"/>
    <w:rsid w:val="00890A6A"/>
    <w:rsid w:val="00891CFE"/>
    <w:rsid w:val="008920FF"/>
    <w:rsid w:val="008944C6"/>
    <w:rsid w:val="00894EC6"/>
    <w:rsid w:val="00895DE4"/>
    <w:rsid w:val="00895DF9"/>
    <w:rsid w:val="00896B13"/>
    <w:rsid w:val="00896F53"/>
    <w:rsid w:val="008A27EE"/>
    <w:rsid w:val="008A2DD2"/>
    <w:rsid w:val="008A5B88"/>
    <w:rsid w:val="008A66AD"/>
    <w:rsid w:val="008A684D"/>
    <w:rsid w:val="008A6E67"/>
    <w:rsid w:val="008A73DB"/>
    <w:rsid w:val="008A7630"/>
    <w:rsid w:val="008B0708"/>
    <w:rsid w:val="008B0F61"/>
    <w:rsid w:val="008B1642"/>
    <w:rsid w:val="008B349D"/>
    <w:rsid w:val="008B3E2E"/>
    <w:rsid w:val="008B4404"/>
    <w:rsid w:val="008B4E04"/>
    <w:rsid w:val="008B6E9A"/>
    <w:rsid w:val="008B7847"/>
    <w:rsid w:val="008C005B"/>
    <w:rsid w:val="008C285D"/>
    <w:rsid w:val="008C3A9A"/>
    <w:rsid w:val="008C431D"/>
    <w:rsid w:val="008C5B30"/>
    <w:rsid w:val="008C5EF8"/>
    <w:rsid w:val="008C6F9D"/>
    <w:rsid w:val="008C76C1"/>
    <w:rsid w:val="008C7E94"/>
    <w:rsid w:val="008D0D64"/>
    <w:rsid w:val="008D128D"/>
    <w:rsid w:val="008D182F"/>
    <w:rsid w:val="008D1940"/>
    <w:rsid w:val="008D394E"/>
    <w:rsid w:val="008D4482"/>
    <w:rsid w:val="008D593C"/>
    <w:rsid w:val="008D5D02"/>
    <w:rsid w:val="008D5F55"/>
    <w:rsid w:val="008D6097"/>
    <w:rsid w:val="008D6241"/>
    <w:rsid w:val="008D669B"/>
    <w:rsid w:val="008D66BC"/>
    <w:rsid w:val="008D708D"/>
    <w:rsid w:val="008D76FC"/>
    <w:rsid w:val="008D7728"/>
    <w:rsid w:val="008D7AB0"/>
    <w:rsid w:val="008E039A"/>
    <w:rsid w:val="008E14E1"/>
    <w:rsid w:val="008E21FF"/>
    <w:rsid w:val="008E2522"/>
    <w:rsid w:val="008E2D00"/>
    <w:rsid w:val="008E3395"/>
    <w:rsid w:val="008E3D2E"/>
    <w:rsid w:val="008E405C"/>
    <w:rsid w:val="008E4071"/>
    <w:rsid w:val="008E41C1"/>
    <w:rsid w:val="008E5D69"/>
    <w:rsid w:val="008E5FCF"/>
    <w:rsid w:val="008E6E54"/>
    <w:rsid w:val="008F09EF"/>
    <w:rsid w:val="008F0F3E"/>
    <w:rsid w:val="008F10DA"/>
    <w:rsid w:val="008F16D3"/>
    <w:rsid w:val="008F1EC6"/>
    <w:rsid w:val="008F2922"/>
    <w:rsid w:val="008F434A"/>
    <w:rsid w:val="008F5B33"/>
    <w:rsid w:val="008F6588"/>
    <w:rsid w:val="008F74CD"/>
    <w:rsid w:val="009000CE"/>
    <w:rsid w:val="00900592"/>
    <w:rsid w:val="00904A4F"/>
    <w:rsid w:val="009063E9"/>
    <w:rsid w:val="009067FD"/>
    <w:rsid w:val="00906B6F"/>
    <w:rsid w:val="0090754B"/>
    <w:rsid w:val="00910AC8"/>
    <w:rsid w:val="00911574"/>
    <w:rsid w:val="0091337C"/>
    <w:rsid w:val="0091343D"/>
    <w:rsid w:val="009135B3"/>
    <w:rsid w:val="00914915"/>
    <w:rsid w:val="009153A6"/>
    <w:rsid w:val="00917ADB"/>
    <w:rsid w:val="00917F12"/>
    <w:rsid w:val="00917F91"/>
    <w:rsid w:val="0092210C"/>
    <w:rsid w:val="0092343C"/>
    <w:rsid w:val="00923877"/>
    <w:rsid w:val="00923B4E"/>
    <w:rsid w:val="00923FF9"/>
    <w:rsid w:val="00924987"/>
    <w:rsid w:val="00924CAE"/>
    <w:rsid w:val="009254C9"/>
    <w:rsid w:val="009257D7"/>
    <w:rsid w:val="0092627F"/>
    <w:rsid w:val="00926893"/>
    <w:rsid w:val="00926D7F"/>
    <w:rsid w:val="0093173A"/>
    <w:rsid w:val="009320A4"/>
    <w:rsid w:val="009331B9"/>
    <w:rsid w:val="0093421A"/>
    <w:rsid w:val="0093452B"/>
    <w:rsid w:val="00935425"/>
    <w:rsid w:val="00935F8A"/>
    <w:rsid w:val="00937DD9"/>
    <w:rsid w:val="00940B40"/>
    <w:rsid w:val="00941410"/>
    <w:rsid w:val="009423A9"/>
    <w:rsid w:val="009429EE"/>
    <w:rsid w:val="0094311B"/>
    <w:rsid w:val="00945A38"/>
    <w:rsid w:val="00945BC2"/>
    <w:rsid w:val="00945D18"/>
    <w:rsid w:val="00946167"/>
    <w:rsid w:val="009461EF"/>
    <w:rsid w:val="00946433"/>
    <w:rsid w:val="009506E5"/>
    <w:rsid w:val="00951079"/>
    <w:rsid w:val="00951C81"/>
    <w:rsid w:val="00952A25"/>
    <w:rsid w:val="00952B79"/>
    <w:rsid w:val="00952E55"/>
    <w:rsid w:val="00953A50"/>
    <w:rsid w:val="00953B3C"/>
    <w:rsid w:val="0095407D"/>
    <w:rsid w:val="009542EA"/>
    <w:rsid w:val="009551F6"/>
    <w:rsid w:val="00956B75"/>
    <w:rsid w:val="00957815"/>
    <w:rsid w:val="00960A2E"/>
    <w:rsid w:val="00960CB4"/>
    <w:rsid w:val="00961E4B"/>
    <w:rsid w:val="0096248E"/>
    <w:rsid w:val="0096283C"/>
    <w:rsid w:val="0096327B"/>
    <w:rsid w:val="00963FBF"/>
    <w:rsid w:val="00963FC6"/>
    <w:rsid w:val="0096495D"/>
    <w:rsid w:val="00965204"/>
    <w:rsid w:val="0096594A"/>
    <w:rsid w:val="00967BBE"/>
    <w:rsid w:val="009728B2"/>
    <w:rsid w:val="00972A04"/>
    <w:rsid w:val="00972A3D"/>
    <w:rsid w:val="00972D7D"/>
    <w:rsid w:val="00973558"/>
    <w:rsid w:val="00974688"/>
    <w:rsid w:val="0097468A"/>
    <w:rsid w:val="009760FA"/>
    <w:rsid w:val="009807F9"/>
    <w:rsid w:val="00980890"/>
    <w:rsid w:val="00980D36"/>
    <w:rsid w:val="00981405"/>
    <w:rsid w:val="009815EC"/>
    <w:rsid w:val="00982712"/>
    <w:rsid w:val="00982778"/>
    <w:rsid w:val="00983C3D"/>
    <w:rsid w:val="00983E8C"/>
    <w:rsid w:val="00986179"/>
    <w:rsid w:val="00987339"/>
    <w:rsid w:val="00987554"/>
    <w:rsid w:val="009875FE"/>
    <w:rsid w:val="009877E2"/>
    <w:rsid w:val="00987926"/>
    <w:rsid w:val="00987AE3"/>
    <w:rsid w:val="0099028F"/>
    <w:rsid w:val="00991014"/>
    <w:rsid w:val="00992268"/>
    <w:rsid w:val="00992C00"/>
    <w:rsid w:val="00993DD2"/>
    <w:rsid w:val="00994A4E"/>
    <w:rsid w:val="00995FD6"/>
    <w:rsid w:val="0099612C"/>
    <w:rsid w:val="00996351"/>
    <w:rsid w:val="009963FD"/>
    <w:rsid w:val="00996CF1"/>
    <w:rsid w:val="0099730F"/>
    <w:rsid w:val="00997719"/>
    <w:rsid w:val="00997D6C"/>
    <w:rsid w:val="009A00A9"/>
    <w:rsid w:val="009A1969"/>
    <w:rsid w:val="009A1BBF"/>
    <w:rsid w:val="009A2137"/>
    <w:rsid w:val="009A27DD"/>
    <w:rsid w:val="009A3325"/>
    <w:rsid w:val="009A3430"/>
    <w:rsid w:val="009A44C3"/>
    <w:rsid w:val="009A4636"/>
    <w:rsid w:val="009A484A"/>
    <w:rsid w:val="009A51B4"/>
    <w:rsid w:val="009A5CF6"/>
    <w:rsid w:val="009A61BD"/>
    <w:rsid w:val="009A624D"/>
    <w:rsid w:val="009A65DC"/>
    <w:rsid w:val="009A6BD4"/>
    <w:rsid w:val="009A70FE"/>
    <w:rsid w:val="009B05FC"/>
    <w:rsid w:val="009B1766"/>
    <w:rsid w:val="009B327E"/>
    <w:rsid w:val="009B3BA9"/>
    <w:rsid w:val="009B6825"/>
    <w:rsid w:val="009B6E92"/>
    <w:rsid w:val="009B711F"/>
    <w:rsid w:val="009B79E4"/>
    <w:rsid w:val="009C0EE5"/>
    <w:rsid w:val="009C0F5D"/>
    <w:rsid w:val="009C2171"/>
    <w:rsid w:val="009C23B2"/>
    <w:rsid w:val="009C241A"/>
    <w:rsid w:val="009C2969"/>
    <w:rsid w:val="009C51E4"/>
    <w:rsid w:val="009C5726"/>
    <w:rsid w:val="009C6807"/>
    <w:rsid w:val="009C6D7F"/>
    <w:rsid w:val="009C6EF1"/>
    <w:rsid w:val="009D1A1C"/>
    <w:rsid w:val="009D2AA2"/>
    <w:rsid w:val="009D3620"/>
    <w:rsid w:val="009D3DD4"/>
    <w:rsid w:val="009D6D91"/>
    <w:rsid w:val="009D7D91"/>
    <w:rsid w:val="009E000D"/>
    <w:rsid w:val="009E0E62"/>
    <w:rsid w:val="009E19BA"/>
    <w:rsid w:val="009E282A"/>
    <w:rsid w:val="009E2AE3"/>
    <w:rsid w:val="009E37D9"/>
    <w:rsid w:val="009E4246"/>
    <w:rsid w:val="009E45A4"/>
    <w:rsid w:val="009E4DA6"/>
    <w:rsid w:val="009E645D"/>
    <w:rsid w:val="009E6581"/>
    <w:rsid w:val="009E6722"/>
    <w:rsid w:val="009E6EAE"/>
    <w:rsid w:val="009E7052"/>
    <w:rsid w:val="009E7290"/>
    <w:rsid w:val="009E74CE"/>
    <w:rsid w:val="009F022D"/>
    <w:rsid w:val="009F17EF"/>
    <w:rsid w:val="009F2598"/>
    <w:rsid w:val="009F35EB"/>
    <w:rsid w:val="009F365E"/>
    <w:rsid w:val="009F3C26"/>
    <w:rsid w:val="009F4874"/>
    <w:rsid w:val="009F4CEB"/>
    <w:rsid w:val="009F4DBE"/>
    <w:rsid w:val="009F57BB"/>
    <w:rsid w:val="009F5927"/>
    <w:rsid w:val="009F5CC1"/>
    <w:rsid w:val="009F6A22"/>
    <w:rsid w:val="00A0084C"/>
    <w:rsid w:val="00A00CF3"/>
    <w:rsid w:val="00A00D16"/>
    <w:rsid w:val="00A024DB"/>
    <w:rsid w:val="00A028E0"/>
    <w:rsid w:val="00A02E9C"/>
    <w:rsid w:val="00A0384B"/>
    <w:rsid w:val="00A038B8"/>
    <w:rsid w:val="00A04B5F"/>
    <w:rsid w:val="00A04EC2"/>
    <w:rsid w:val="00A0502E"/>
    <w:rsid w:val="00A0523B"/>
    <w:rsid w:val="00A057A4"/>
    <w:rsid w:val="00A06AAF"/>
    <w:rsid w:val="00A06B1B"/>
    <w:rsid w:val="00A06ED4"/>
    <w:rsid w:val="00A078A2"/>
    <w:rsid w:val="00A10174"/>
    <w:rsid w:val="00A110B1"/>
    <w:rsid w:val="00A111DA"/>
    <w:rsid w:val="00A11D82"/>
    <w:rsid w:val="00A139CF"/>
    <w:rsid w:val="00A21173"/>
    <w:rsid w:val="00A222F9"/>
    <w:rsid w:val="00A225A7"/>
    <w:rsid w:val="00A227AB"/>
    <w:rsid w:val="00A2639C"/>
    <w:rsid w:val="00A2709F"/>
    <w:rsid w:val="00A3107C"/>
    <w:rsid w:val="00A3529F"/>
    <w:rsid w:val="00A35AC3"/>
    <w:rsid w:val="00A37783"/>
    <w:rsid w:val="00A3799C"/>
    <w:rsid w:val="00A41604"/>
    <w:rsid w:val="00A41646"/>
    <w:rsid w:val="00A42ABB"/>
    <w:rsid w:val="00A42E70"/>
    <w:rsid w:val="00A43F04"/>
    <w:rsid w:val="00A4450D"/>
    <w:rsid w:val="00A445C8"/>
    <w:rsid w:val="00A445D6"/>
    <w:rsid w:val="00A45221"/>
    <w:rsid w:val="00A45359"/>
    <w:rsid w:val="00A45A58"/>
    <w:rsid w:val="00A45C4B"/>
    <w:rsid w:val="00A45D24"/>
    <w:rsid w:val="00A47F0B"/>
    <w:rsid w:val="00A5188D"/>
    <w:rsid w:val="00A52580"/>
    <w:rsid w:val="00A547C3"/>
    <w:rsid w:val="00A55431"/>
    <w:rsid w:val="00A60B5C"/>
    <w:rsid w:val="00A61905"/>
    <w:rsid w:val="00A62838"/>
    <w:rsid w:val="00A6307A"/>
    <w:rsid w:val="00A640CB"/>
    <w:rsid w:val="00A64739"/>
    <w:rsid w:val="00A6523B"/>
    <w:rsid w:val="00A659E8"/>
    <w:rsid w:val="00A66F45"/>
    <w:rsid w:val="00A67938"/>
    <w:rsid w:val="00A67A0C"/>
    <w:rsid w:val="00A70D2C"/>
    <w:rsid w:val="00A7204E"/>
    <w:rsid w:val="00A72B8C"/>
    <w:rsid w:val="00A73431"/>
    <w:rsid w:val="00A74574"/>
    <w:rsid w:val="00A7616C"/>
    <w:rsid w:val="00A76D78"/>
    <w:rsid w:val="00A7762B"/>
    <w:rsid w:val="00A77B25"/>
    <w:rsid w:val="00A80904"/>
    <w:rsid w:val="00A82031"/>
    <w:rsid w:val="00A820CA"/>
    <w:rsid w:val="00A854E7"/>
    <w:rsid w:val="00A8735B"/>
    <w:rsid w:val="00A87659"/>
    <w:rsid w:val="00A904BF"/>
    <w:rsid w:val="00A90D21"/>
    <w:rsid w:val="00A90E2B"/>
    <w:rsid w:val="00A90EB2"/>
    <w:rsid w:val="00A91A96"/>
    <w:rsid w:val="00A91DA8"/>
    <w:rsid w:val="00A922A8"/>
    <w:rsid w:val="00A92A1E"/>
    <w:rsid w:val="00A9533E"/>
    <w:rsid w:val="00A953B9"/>
    <w:rsid w:val="00A954D3"/>
    <w:rsid w:val="00A95D8F"/>
    <w:rsid w:val="00A95E62"/>
    <w:rsid w:val="00A95F55"/>
    <w:rsid w:val="00A96EB0"/>
    <w:rsid w:val="00A9741A"/>
    <w:rsid w:val="00A976B0"/>
    <w:rsid w:val="00A97744"/>
    <w:rsid w:val="00AA0039"/>
    <w:rsid w:val="00AA0D28"/>
    <w:rsid w:val="00AA0D60"/>
    <w:rsid w:val="00AA1633"/>
    <w:rsid w:val="00AA1F04"/>
    <w:rsid w:val="00AA2175"/>
    <w:rsid w:val="00AA3EB6"/>
    <w:rsid w:val="00AA44E0"/>
    <w:rsid w:val="00AA61FB"/>
    <w:rsid w:val="00AA704C"/>
    <w:rsid w:val="00AB04F4"/>
    <w:rsid w:val="00AB0894"/>
    <w:rsid w:val="00AB0B55"/>
    <w:rsid w:val="00AB1702"/>
    <w:rsid w:val="00AB20E6"/>
    <w:rsid w:val="00AB22B2"/>
    <w:rsid w:val="00AB31B3"/>
    <w:rsid w:val="00AB5087"/>
    <w:rsid w:val="00AB5B77"/>
    <w:rsid w:val="00AB5FDB"/>
    <w:rsid w:val="00AC0149"/>
    <w:rsid w:val="00AC0D8A"/>
    <w:rsid w:val="00AC19AA"/>
    <w:rsid w:val="00AC3EB6"/>
    <w:rsid w:val="00AC4177"/>
    <w:rsid w:val="00AC44D1"/>
    <w:rsid w:val="00AC4CFC"/>
    <w:rsid w:val="00AC5EAA"/>
    <w:rsid w:val="00AD1000"/>
    <w:rsid w:val="00AD133A"/>
    <w:rsid w:val="00AD1AC6"/>
    <w:rsid w:val="00AD348C"/>
    <w:rsid w:val="00AD4E29"/>
    <w:rsid w:val="00AD4EF3"/>
    <w:rsid w:val="00AD50B0"/>
    <w:rsid w:val="00AD5C51"/>
    <w:rsid w:val="00AD6332"/>
    <w:rsid w:val="00AD6845"/>
    <w:rsid w:val="00AD6B89"/>
    <w:rsid w:val="00AE1755"/>
    <w:rsid w:val="00AE1909"/>
    <w:rsid w:val="00AE2A12"/>
    <w:rsid w:val="00AE2A28"/>
    <w:rsid w:val="00AE31CA"/>
    <w:rsid w:val="00AE336E"/>
    <w:rsid w:val="00AE33DF"/>
    <w:rsid w:val="00AE3D13"/>
    <w:rsid w:val="00AE586F"/>
    <w:rsid w:val="00AE65D3"/>
    <w:rsid w:val="00AE6903"/>
    <w:rsid w:val="00AE69FA"/>
    <w:rsid w:val="00AE77E6"/>
    <w:rsid w:val="00AE7C55"/>
    <w:rsid w:val="00AE7CC9"/>
    <w:rsid w:val="00AF0336"/>
    <w:rsid w:val="00AF0453"/>
    <w:rsid w:val="00AF04C8"/>
    <w:rsid w:val="00AF24B7"/>
    <w:rsid w:val="00AF2B7E"/>
    <w:rsid w:val="00AF31A2"/>
    <w:rsid w:val="00AF3BC5"/>
    <w:rsid w:val="00AF6C31"/>
    <w:rsid w:val="00AF7527"/>
    <w:rsid w:val="00AF7AAC"/>
    <w:rsid w:val="00B008D4"/>
    <w:rsid w:val="00B01561"/>
    <w:rsid w:val="00B0185D"/>
    <w:rsid w:val="00B0291E"/>
    <w:rsid w:val="00B029ED"/>
    <w:rsid w:val="00B0344B"/>
    <w:rsid w:val="00B034B4"/>
    <w:rsid w:val="00B03FCB"/>
    <w:rsid w:val="00B05D4F"/>
    <w:rsid w:val="00B05EC1"/>
    <w:rsid w:val="00B06F14"/>
    <w:rsid w:val="00B07383"/>
    <w:rsid w:val="00B07784"/>
    <w:rsid w:val="00B07D03"/>
    <w:rsid w:val="00B117E7"/>
    <w:rsid w:val="00B125C1"/>
    <w:rsid w:val="00B12D00"/>
    <w:rsid w:val="00B13A55"/>
    <w:rsid w:val="00B14170"/>
    <w:rsid w:val="00B146F1"/>
    <w:rsid w:val="00B14914"/>
    <w:rsid w:val="00B15139"/>
    <w:rsid w:val="00B160A4"/>
    <w:rsid w:val="00B171A7"/>
    <w:rsid w:val="00B208C9"/>
    <w:rsid w:val="00B20957"/>
    <w:rsid w:val="00B21E4C"/>
    <w:rsid w:val="00B231E6"/>
    <w:rsid w:val="00B23901"/>
    <w:rsid w:val="00B241B4"/>
    <w:rsid w:val="00B249F9"/>
    <w:rsid w:val="00B24D76"/>
    <w:rsid w:val="00B2715A"/>
    <w:rsid w:val="00B2744C"/>
    <w:rsid w:val="00B3359A"/>
    <w:rsid w:val="00B343E7"/>
    <w:rsid w:val="00B3481A"/>
    <w:rsid w:val="00B34963"/>
    <w:rsid w:val="00B34CC3"/>
    <w:rsid w:val="00B3624B"/>
    <w:rsid w:val="00B3695B"/>
    <w:rsid w:val="00B37336"/>
    <w:rsid w:val="00B402F8"/>
    <w:rsid w:val="00B40442"/>
    <w:rsid w:val="00B4380C"/>
    <w:rsid w:val="00B43A1C"/>
    <w:rsid w:val="00B44374"/>
    <w:rsid w:val="00B450C6"/>
    <w:rsid w:val="00B470A5"/>
    <w:rsid w:val="00B474F6"/>
    <w:rsid w:val="00B47EC8"/>
    <w:rsid w:val="00B50709"/>
    <w:rsid w:val="00B51C5B"/>
    <w:rsid w:val="00B524EF"/>
    <w:rsid w:val="00B52660"/>
    <w:rsid w:val="00B53299"/>
    <w:rsid w:val="00B534A2"/>
    <w:rsid w:val="00B54692"/>
    <w:rsid w:val="00B550E6"/>
    <w:rsid w:val="00B55ADD"/>
    <w:rsid w:val="00B56351"/>
    <w:rsid w:val="00B56875"/>
    <w:rsid w:val="00B56919"/>
    <w:rsid w:val="00B570B3"/>
    <w:rsid w:val="00B606E8"/>
    <w:rsid w:val="00B60A1D"/>
    <w:rsid w:val="00B63A4D"/>
    <w:rsid w:val="00B650F2"/>
    <w:rsid w:val="00B671A4"/>
    <w:rsid w:val="00B7000C"/>
    <w:rsid w:val="00B717F9"/>
    <w:rsid w:val="00B718C0"/>
    <w:rsid w:val="00B71FD3"/>
    <w:rsid w:val="00B724F7"/>
    <w:rsid w:val="00B730F5"/>
    <w:rsid w:val="00B7422C"/>
    <w:rsid w:val="00B759BC"/>
    <w:rsid w:val="00B75E05"/>
    <w:rsid w:val="00B76246"/>
    <w:rsid w:val="00B76BD0"/>
    <w:rsid w:val="00B771A7"/>
    <w:rsid w:val="00B772FE"/>
    <w:rsid w:val="00B779CF"/>
    <w:rsid w:val="00B80F0D"/>
    <w:rsid w:val="00B81FE3"/>
    <w:rsid w:val="00B822CF"/>
    <w:rsid w:val="00B823AF"/>
    <w:rsid w:val="00B82BBC"/>
    <w:rsid w:val="00B830DA"/>
    <w:rsid w:val="00B83C36"/>
    <w:rsid w:val="00B85134"/>
    <w:rsid w:val="00B8570F"/>
    <w:rsid w:val="00B86046"/>
    <w:rsid w:val="00B863E0"/>
    <w:rsid w:val="00B86661"/>
    <w:rsid w:val="00B87333"/>
    <w:rsid w:val="00B87EDD"/>
    <w:rsid w:val="00B94416"/>
    <w:rsid w:val="00B95337"/>
    <w:rsid w:val="00B95F5F"/>
    <w:rsid w:val="00B97722"/>
    <w:rsid w:val="00B97911"/>
    <w:rsid w:val="00BA0273"/>
    <w:rsid w:val="00BA36D7"/>
    <w:rsid w:val="00BA3D2F"/>
    <w:rsid w:val="00BA40AF"/>
    <w:rsid w:val="00BA44AD"/>
    <w:rsid w:val="00BA5BEC"/>
    <w:rsid w:val="00BA6767"/>
    <w:rsid w:val="00BA6A35"/>
    <w:rsid w:val="00BA7876"/>
    <w:rsid w:val="00BB14D9"/>
    <w:rsid w:val="00BB19A5"/>
    <w:rsid w:val="00BB2607"/>
    <w:rsid w:val="00BB2A82"/>
    <w:rsid w:val="00BB3252"/>
    <w:rsid w:val="00BB3C15"/>
    <w:rsid w:val="00BB3DCC"/>
    <w:rsid w:val="00BB4ACC"/>
    <w:rsid w:val="00BB552C"/>
    <w:rsid w:val="00BB64CF"/>
    <w:rsid w:val="00BB753A"/>
    <w:rsid w:val="00BB7665"/>
    <w:rsid w:val="00BB7F7F"/>
    <w:rsid w:val="00BC01F4"/>
    <w:rsid w:val="00BC08B9"/>
    <w:rsid w:val="00BC0914"/>
    <w:rsid w:val="00BC162E"/>
    <w:rsid w:val="00BC1A39"/>
    <w:rsid w:val="00BC282E"/>
    <w:rsid w:val="00BC3533"/>
    <w:rsid w:val="00BC4BBA"/>
    <w:rsid w:val="00BC6236"/>
    <w:rsid w:val="00BC7E3D"/>
    <w:rsid w:val="00BD00DF"/>
    <w:rsid w:val="00BD037B"/>
    <w:rsid w:val="00BD0573"/>
    <w:rsid w:val="00BD103C"/>
    <w:rsid w:val="00BD124C"/>
    <w:rsid w:val="00BD2E98"/>
    <w:rsid w:val="00BD3F58"/>
    <w:rsid w:val="00BD3FC7"/>
    <w:rsid w:val="00BD484F"/>
    <w:rsid w:val="00BD4B68"/>
    <w:rsid w:val="00BD5381"/>
    <w:rsid w:val="00BD53B5"/>
    <w:rsid w:val="00BD5803"/>
    <w:rsid w:val="00BD63D2"/>
    <w:rsid w:val="00BD6CFA"/>
    <w:rsid w:val="00BD717F"/>
    <w:rsid w:val="00BD72AA"/>
    <w:rsid w:val="00BD7305"/>
    <w:rsid w:val="00BE1CC3"/>
    <w:rsid w:val="00BE35AD"/>
    <w:rsid w:val="00BE5343"/>
    <w:rsid w:val="00BE5912"/>
    <w:rsid w:val="00BE5DFE"/>
    <w:rsid w:val="00BE6683"/>
    <w:rsid w:val="00BF0442"/>
    <w:rsid w:val="00BF0491"/>
    <w:rsid w:val="00BF0E5D"/>
    <w:rsid w:val="00BF140F"/>
    <w:rsid w:val="00BF1490"/>
    <w:rsid w:val="00BF1992"/>
    <w:rsid w:val="00BF29BA"/>
    <w:rsid w:val="00BF3AC5"/>
    <w:rsid w:val="00BF4DFF"/>
    <w:rsid w:val="00BF5225"/>
    <w:rsid w:val="00BF604F"/>
    <w:rsid w:val="00BF670D"/>
    <w:rsid w:val="00BF7858"/>
    <w:rsid w:val="00C01619"/>
    <w:rsid w:val="00C02A79"/>
    <w:rsid w:val="00C04029"/>
    <w:rsid w:val="00C06256"/>
    <w:rsid w:val="00C069D3"/>
    <w:rsid w:val="00C06FFC"/>
    <w:rsid w:val="00C07285"/>
    <w:rsid w:val="00C07CAD"/>
    <w:rsid w:val="00C10D25"/>
    <w:rsid w:val="00C10E02"/>
    <w:rsid w:val="00C1187B"/>
    <w:rsid w:val="00C11F6B"/>
    <w:rsid w:val="00C13C57"/>
    <w:rsid w:val="00C1457C"/>
    <w:rsid w:val="00C1514A"/>
    <w:rsid w:val="00C15309"/>
    <w:rsid w:val="00C15FBC"/>
    <w:rsid w:val="00C162BE"/>
    <w:rsid w:val="00C174CB"/>
    <w:rsid w:val="00C178CB"/>
    <w:rsid w:val="00C17B32"/>
    <w:rsid w:val="00C20603"/>
    <w:rsid w:val="00C20C9A"/>
    <w:rsid w:val="00C22C9E"/>
    <w:rsid w:val="00C2387F"/>
    <w:rsid w:val="00C25469"/>
    <w:rsid w:val="00C25A9E"/>
    <w:rsid w:val="00C26167"/>
    <w:rsid w:val="00C262D5"/>
    <w:rsid w:val="00C2717F"/>
    <w:rsid w:val="00C300E4"/>
    <w:rsid w:val="00C30495"/>
    <w:rsid w:val="00C305DE"/>
    <w:rsid w:val="00C30F23"/>
    <w:rsid w:val="00C31C31"/>
    <w:rsid w:val="00C31DE0"/>
    <w:rsid w:val="00C324E0"/>
    <w:rsid w:val="00C33232"/>
    <w:rsid w:val="00C340AB"/>
    <w:rsid w:val="00C35479"/>
    <w:rsid w:val="00C3576D"/>
    <w:rsid w:val="00C360DE"/>
    <w:rsid w:val="00C3665D"/>
    <w:rsid w:val="00C37EA5"/>
    <w:rsid w:val="00C40631"/>
    <w:rsid w:val="00C40755"/>
    <w:rsid w:val="00C40D53"/>
    <w:rsid w:val="00C41127"/>
    <w:rsid w:val="00C413A5"/>
    <w:rsid w:val="00C42C6C"/>
    <w:rsid w:val="00C42E7D"/>
    <w:rsid w:val="00C42EEC"/>
    <w:rsid w:val="00C44BFF"/>
    <w:rsid w:val="00C44CD1"/>
    <w:rsid w:val="00C47668"/>
    <w:rsid w:val="00C47BFC"/>
    <w:rsid w:val="00C50905"/>
    <w:rsid w:val="00C50A88"/>
    <w:rsid w:val="00C52027"/>
    <w:rsid w:val="00C52F31"/>
    <w:rsid w:val="00C540C7"/>
    <w:rsid w:val="00C55284"/>
    <w:rsid w:val="00C562AB"/>
    <w:rsid w:val="00C56FA5"/>
    <w:rsid w:val="00C576E1"/>
    <w:rsid w:val="00C579E9"/>
    <w:rsid w:val="00C604C0"/>
    <w:rsid w:val="00C60A8C"/>
    <w:rsid w:val="00C618FF"/>
    <w:rsid w:val="00C61FB4"/>
    <w:rsid w:val="00C620E0"/>
    <w:rsid w:val="00C62833"/>
    <w:rsid w:val="00C62E8D"/>
    <w:rsid w:val="00C63208"/>
    <w:rsid w:val="00C63DCF"/>
    <w:rsid w:val="00C65462"/>
    <w:rsid w:val="00C65F50"/>
    <w:rsid w:val="00C666E7"/>
    <w:rsid w:val="00C66C36"/>
    <w:rsid w:val="00C673CC"/>
    <w:rsid w:val="00C67840"/>
    <w:rsid w:val="00C7148F"/>
    <w:rsid w:val="00C7183F"/>
    <w:rsid w:val="00C71C77"/>
    <w:rsid w:val="00C72715"/>
    <w:rsid w:val="00C72908"/>
    <w:rsid w:val="00C7451A"/>
    <w:rsid w:val="00C75943"/>
    <w:rsid w:val="00C759BF"/>
    <w:rsid w:val="00C76EB0"/>
    <w:rsid w:val="00C76F91"/>
    <w:rsid w:val="00C77C8D"/>
    <w:rsid w:val="00C77FC9"/>
    <w:rsid w:val="00C81D3E"/>
    <w:rsid w:val="00C83682"/>
    <w:rsid w:val="00C859F5"/>
    <w:rsid w:val="00C85E0E"/>
    <w:rsid w:val="00C8773F"/>
    <w:rsid w:val="00C90AAF"/>
    <w:rsid w:val="00C92E84"/>
    <w:rsid w:val="00C930DE"/>
    <w:rsid w:val="00C93E7E"/>
    <w:rsid w:val="00C94100"/>
    <w:rsid w:val="00C949FF"/>
    <w:rsid w:val="00C94A6C"/>
    <w:rsid w:val="00C95D98"/>
    <w:rsid w:val="00CA02B4"/>
    <w:rsid w:val="00CA0828"/>
    <w:rsid w:val="00CA174D"/>
    <w:rsid w:val="00CA1DF1"/>
    <w:rsid w:val="00CA4857"/>
    <w:rsid w:val="00CA4EF5"/>
    <w:rsid w:val="00CA5798"/>
    <w:rsid w:val="00CA5A7B"/>
    <w:rsid w:val="00CA60D6"/>
    <w:rsid w:val="00CA7497"/>
    <w:rsid w:val="00CA7690"/>
    <w:rsid w:val="00CA7727"/>
    <w:rsid w:val="00CA7F42"/>
    <w:rsid w:val="00CB02C2"/>
    <w:rsid w:val="00CB0F42"/>
    <w:rsid w:val="00CB21F0"/>
    <w:rsid w:val="00CB3787"/>
    <w:rsid w:val="00CB3925"/>
    <w:rsid w:val="00CB44CB"/>
    <w:rsid w:val="00CB4B9C"/>
    <w:rsid w:val="00CB4E19"/>
    <w:rsid w:val="00CB50DE"/>
    <w:rsid w:val="00CB67D3"/>
    <w:rsid w:val="00CB68D9"/>
    <w:rsid w:val="00CB759B"/>
    <w:rsid w:val="00CB7D49"/>
    <w:rsid w:val="00CC050B"/>
    <w:rsid w:val="00CC1282"/>
    <w:rsid w:val="00CC1974"/>
    <w:rsid w:val="00CC6128"/>
    <w:rsid w:val="00CC7EE9"/>
    <w:rsid w:val="00CD0083"/>
    <w:rsid w:val="00CD0E04"/>
    <w:rsid w:val="00CD1852"/>
    <w:rsid w:val="00CD1968"/>
    <w:rsid w:val="00CD1ECE"/>
    <w:rsid w:val="00CD2128"/>
    <w:rsid w:val="00CD3317"/>
    <w:rsid w:val="00CD3FA6"/>
    <w:rsid w:val="00CD40EA"/>
    <w:rsid w:val="00CD4854"/>
    <w:rsid w:val="00CD5838"/>
    <w:rsid w:val="00CD68AC"/>
    <w:rsid w:val="00CD791A"/>
    <w:rsid w:val="00CE0206"/>
    <w:rsid w:val="00CE05EF"/>
    <w:rsid w:val="00CE08C1"/>
    <w:rsid w:val="00CE1AA4"/>
    <w:rsid w:val="00CE2126"/>
    <w:rsid w:val="00CE317A"/>
    <w:rsid w:val="00CE4FEB"/>
    <w:rsid w:val="00CE6967"/>
    <w:rsid w:val="00CF027B"/>
    <w:rsid w:val="00CF0E90"/>
    <w:rsid w:val="00CF16E5"/>
    <w:rsid w:val="00CF1A09"/>
    <w:rsid w:val="00CF212F"/>
    <w:rsid w:val="00CF2233"/>
    <w:rsid w:val="00CF295A"/>
    <w:rsid w:val="00CF2BB5"/>
    <w:rsid w:val="00CF314A"/>
    <w:rsid w:val="00CF3B94"/>
    <w:rsid w:val="00CF490D"/>
    <w:rsid w:val="00CF55B4"/>
    <w:rsid w:val="00CF5A4D"/>
    <w:rsid w:val="00CF6205"/>
    <w:rsid w:val="00CF63D8"/>
    <w:rsid w:val="00CF6E54"/>
    <w:rsid w:val="00CF7AE2"/>
    <w:rsid w:val="00CF7D1A"/>
    <w:rsid w:val="00CF7ED7"/>
    <w:rsid w:val="00D00061"/>
    <w:rsid w:val="00D006AE"/>
    <w:rsid w:val="00D01540"/>
    <w:rsid w:val="00D02393"/>
    <w:rsid w:val="00D02857"/>
    <w:rsid w:val="00D03298"/>
    <w:rsid w:val="00D0345B"/>
    <w:rsid w:val="00D037D6"/>
    <w:rsid w:val="00D04900"/>
    <w:rsid w:val="00D04C10"/>
    <w:rsid w:val="00D04C5F"/>
    <w:rsid w:val="00D0514E"/>
    <w:rsid w:val="00D0567E"/>
    <w:rsid w:val="00D072C9"/>
    <w:rsid w:val="00D10935"/>
    <w:rsid w:val="00D10F5F"/>
    <w:rsid w:val="00D11D58"/>
    <w:rsid w:val="00D11DC6"/>
    <w:rsid w:val="00D12DEE"/>
    <w:rsid w:val="00D12EAD"/>
    <w:rsid w:val="00D133C1"/>
    <w:rsid w:val="00D13D72"/>
    <w:rsid w:val="00D14504"/>
    <w:rsid w:val="00D1477E"/>
    <w:rsid w:val="00D14A2E"/>
    <w:rsid w:val="00D14BFE"/>
    <w:rsid w:val="00D16698"/>
    <w:rsid w:val="00D16F9B"/>
    <w:rsid w:val="00D175CE"/>
    <w:rsid w:val="00D17D04"/>
    <w:rsid w:val="00D2147D"/>
    <w:rsid w:val="00D228A1"/>
    <w:rsid w:val="00D22B18"/>
    <w:rsid w:val="00D23231"/>
    <w:rsid w:val="00D23AD8"/>
    <w:rsid w:val="00D241FF"/>
    <w:rsid w:val="00D2439C"/>
    <w:rsid w:val="00D2575A"/>
    <w:rsid w:val="00D264BA"/>
    <w:rsid w:val="00D27567"/>
    <w:rsid w:val="00D27DCF"/>
    <w:rsid w:val="00D303DE"/>
    <w:rsid w:val="00D32622"/>
    <w:rsid w:val="00D32819"/>
    <w:rsid w:val="00D328F8"/>
    <w:rsid w:val="00D336F6"/>
    <w:rsid w:val="00D3492B"/>
    <w:rsid w:val="00D3525A"/>
    <w:rsid w:val="00D40265"/>
    <w:rsid w:val="00D410FF"/>
    <w:rsid w:val="00D414EE"/>
    <w:rsid w:val="00D41D51"/>
    <w:rsid w:val="00D42708"/>
    <w:rsid w:val="00D42E27"/>
    <w:rsid w:val="00D46480"/>
    <w:rsid w:val="00D47B66"/>
    <w:rsid w:val="00D50704"/>
    <w:rsid w:val="00D51611"/>
    <w:rsid w:val="00D519D5"/>
    <w:rsid w:val="00D51A9F"/>
    <w:rsid w:val="00D52B7D"/>
    <w:rsid w:val="00D53802"/>
    <w:rsid w:val="00D53A69"/>
    <w:rsid w:val="00D53BEF"/>
    <w:rsid w:val="00D54F5D"/>
    <w:rsid w:val="00D558F6"/>
    <w:rsid w:val="00D55AD8"/>
    <w:rsid w:val="00D55F82"/>
    <w:rsid w:val="00D56CF5"/>
    <w:rsid w:val="00D602B1"/>
    <w:rsid w:val="00D60936"/>
    <w:rsid w:val="00D60C43"/>
    <w:rsid w:val="00D620A4"/>
    <w:rsid w:val="00D6478F"/>
    <w:rsid w:val="00D64A89"/>
    <w:rsid w:val="00D66103"/>
    <w:rsid w:val="00D66671"/>
    <w:rsid w:val="00D6686D"/>
    <w:rsid w:val="00D66BAE"/>
    <w:rsid w:val="00D67B90"/>
    <w:rsid w:val="00D70B59"/>
    <w:rsid w:val="00D71089"/>
    <w:rsid w:val="00D711B9"/>
    <w:rsid w:val="00D71486"/>
    <w:rsid w:val="00D7157D"/>
    <w:rsid w:val="00D72750"/>
    <w:rsid w:val="00D73543"/>
    <w:rsid w:val="00D74358"/>
    <w:rsid w:val="00D74A58"/>
    <w:rsid w:val="00D75CC3"/>
    <w:rsid w:val="00D761FF"/>
    <w:rsid w:val="00D7702B"/>
    <w:rsid w:val="00D7723B"/>
    <w:rsid w:val="00D77367"/>
    <w:rsid w:val="00D77788"/>
    <w:rsid w:val="00D80760"/>
    <w:rsid w:val="00D81B53"/>
    <w:rsid w:val="00D81E8E"/>
    <w:rsid w:val="00D82B2D"/>
    <w:rsid w:val="00D8380F"/>
    <w:rsid w:val="00D842BC"/>
    <w:rsid w:val="00D84438"/>
    <w:rsid w:val="00D865F2"/>
    <w:rsid w:val="00D879D9"/>
    <w:rsid w:val="00D87CEF"/>
    <w:rsid w:val="00D87DDE"/>
    <w:rsid w:val="00D904E2"/>
    <w:rsid w:val="00D90545"/>
    <w:rsid w:val="00D90D23"/>
    <w:rsid w:val="00D9179D"/>
    <w:rsid w:val="00D91DCA"/>
    <w:rsid w:val="00D923C6"/>
    <w:rsid w:val="00D92BE2"/>
    <w:rsid w:val="00D92C3C"/>
    <w:rsid w:val="00D92F71"/>
    <w:rsid w:val="00D92F76"/>
    <w:rsid w:val="00D94687"/>
    <w:rsid w:val="00D96D2B"/>
    <w:rsid w:val="00D96D53"/>
    <w:rsid w:val="00D97082"/>
    <w:rsid w:val="00D97107"/>
    <w:rsid w:val="00D97AEA"/>
    <w:rsid w:val="00D97F54"/>
    <w:rsid w:val="00DA045C"/>
    <w:rsid w:val="00DA0AA0"/>
    <w:rsid w:val="00DA0FB5"/>
    <w:rsid w:val="00DA3942"/>
    <w:rsid w:val="00DA4A3F"/>
    <w:rsid w:val="00DA4D36"/>
    <w:rsid w:val="00DA5DED"/>
    <w:rsid w:val="00DA63BA"/>
    <w:rsid w:val="00DA7AD1"/>
    <w:rsid w:val="00DB083B"/>
    <w:rsid w:val="00DB1475"/>
    <w:rsid w:val="00DB1A9D"/>
    <w:rsid w:val="00DB3884"/>
    <w:rsid w:val="00DB3E6A"/>
    <w:rsid w:val="00DB41D1"/>
    <w:rsid w:val="00DB6D48"/>
    <w:rsid w:val="00DB7CF6"/>
    <w:rsid w:val="00DB7F59"/>
    <w:rsid w:val="00DC059E"/>
    <w:rsid w:val="00DC09CF"/>
    <w:rsid w:val="00DC221E"/>
    <w:rsid w:val="00DC465E"/>
    <w:rsid w:val="00DC60E8"/>
    <w:rsid w:val="00DC6560"/>
    <w:rsid w:val="00DC69AC"/>
    <w:rsid w:val="00DC7395"/>
    <w:rsid w:val="00DC7C7C"/>
    <w:rsid w:val="00DC7DC9"/>
    <w:rsid w:val="00DD05B2"/>
    <w:rsid w:val="00DD1128"/>
    <w:rsid w:val="00DD1CB2"/>
    <w:rsid w:val="00DD20F8"/>
    <w:rsid w:val="00DD242E"/>
    <w:rsid w:val="00DD3E48"/>
    <w:rsid w:val="00DD4C61"/>
    <w:rsid w:val="00DD4DDF"/>
    <w:rsid w:val="00DD4EAD"/>
    <w:rsid w:val="00DD617E"/>
    <w:rsid w:val="00DD6981"/>
    <w:rsid w:val="00DE19DD"/>
    <w:rsid w:val="00DE1B13"/>
    <w:rsid w:val="00DE310B"/>
    <w:rsid w:val="00DE36DB"/>
    <w:rsid w:val="00DE5781"/>
    <w:rsid w:val="00DE5BA0"/>
    <w:rsid w:val="00DE63C5"/>
    <w:rsid w:val="00DF11C8"/>
    <w:rsid w:val="00DF143F"/>
    <w:rsid w:val="00DF2274"/>
    <w:rsid w:val="00DF347D"/>
    <w:rsid w:val="00DF3DAB"/>
    <w:rsid w:val="00DF4618"/>
    <w:rsid w:val="00DF4652"/>
    <w:rsid w:val="00DF4C01"/>
    <w:rsid w:val="00DF4CA2"/>
    <w:rsid w:val="00DF6D0A"/>
    <w:rsid w:val="00DF6D14"/>
    <w:rsid w:val="00E0131B"/>
    <w:rsid w:val="00E01828"/>
    <w:rsid w:val="00E02258"/>
    <w:rsid w:val="00E02D04"/>
    <w:rsid w:val="00E03DF9"/>
    <w:rsid w:val="00E045CF"/>
    <w:rsid w:val="00E04FAE"/>
    <w:rsid w:val="00E050BD"/>
    <w:rsid w:val="00E05BCB"/>
    <w:rsid w:val="00E05E91"/>
    <w:rsid w:val="00E07EEC"/>
    <w:rsid w:val="00E07FF7"/>
    <w:rsid w:val="00E13879"/>
    <w:rsid w:val="00E13E48"/>
    <w:rsid w:val="00E15B08"/>
    <w:rsid w:val="00E16608"/>
    <w:rsid w:val="00E16EF2"/>
    <w:rsid w:val="00E172B5"/>
    <w:rsid w:val="00E17F23"/>
    <w:rsid w:val="00E229AE"/>
    <w:rsid w:val="00E22DD1"/>
    <w:rsid w:val="00E23CE8"/>
    <w:rsid w:val="00E240C1"/>
    <w:rsid w:val="00E2440A"/>
    <w:rsid w:val="00E24B13"/>
    <w:rsid w:val="00E24ED7"/>
    <w:rsid w:val="00E259F6"/>
    <w:rsid w:val="00E26144"/>
    <w:rsid w:val="00E2688C"/>
    <w:rsid w:val="00E30963"/>
    <w:rsid w:val="00E31295"/>
    <w:rsid w:val="00E33C81"/>
    <w:rsid w:val="00E3440B"/>
    <w:rsid w:val="00E34AFB"/>
    <w:rsid w:val="00E356F1"/>
    <w:rsid w:val="00E3750F"/>
    <w:rsid w:val="00E40A2E"/>
    <w:rsid w:val="00E42D61"/>
    <w:rsid w:val="00E43D41"/>
    <w:rsid w:val="00E43FCB"/>
    <w:rsid w:val="00E4428A"/>
    <w:rsid w:val="00E44966"/>
    <w:rsid w:val="00E44DC9"/>
    <w:rsid w:val="00E4530A"/>
    <w:rsid w:val="00E46BE4"/>
    <w:rsid w:val="00E477EF"/>
    <w:rsid w:val="00E502A0"/>
    <w:rsid w:val="00E50B32"/>
    <w:rsid w:val="00E52ADB"/>
    <w:rsid w:val="00E5366E"/>
    <w:rsid w:val="00E53FC5"/>
    <w:rsid w:val="00E54204"/>
    <w:rsid w:val="00E542DD"/>
    <w:rsid w:val="00E548FD"/>
    <w:rsid w:val="00E550D6"/>
    <w:rsid w:val="00E55646"/>
    <w:rsid w:val="00E55FA9"/>
    <w:rsid w:val="00E56556"/>
    <w:rsid w:val="00E56F7B"/>
    <w:rsid w:val="00E570A3"/>
    <w:rsid w:val="00E60B1A"/>
    <w:rsid w:val="00E62884"/>
    <w:rsid w:val="00E62C94"/>
    <w:rsid w:val="00E62E4C"/>
    <w:rsid w:val="00E64533"/>
    <w:rsid w:val="00E64C0D"/>
    <w:rsid w:val="00E651BE"/>
    <w:rsid w:val="00E65B0D"/>
    <w:rsid w:val="00E65C3E"/>
    <w:rsid w:val="00E668CA"/>
    <w:rsid w:val="00E6694D"/>
    <w:rsid w:val="00E66DE0"/>
    <w:rsid w:val="00E6708B"/>
    <w:rsid w:val="00E70C8D"/>
    <w:rsid w:val="00E71DA2"/>
    <w:rsid w:val="00E72258"/>
    <w:rsid w:val="00E72D07"/>
    <w:rsid w:val="00E73D10"/>
    <w:rsid w:val="00E75316"/>
    <w:rsid w:val="00E760C4"/>
    <w:rsid w:val="00E76C56"/>
    <w:rsid w:val="00E770F2"/>
    <w:rsid w:val="00E8176C"/>
    <w:rsid w:val="00E82A37"/>
    <w:rsid w:val="00E82B1A"/>
    <w:rsid w:val="00E834F4"/>
    <w:rsid w:val="00E836FA"/>
    <w:rsid w:val="00E84376"/>
    <w:rsid w:val="00E856AA"/>
    <w:rsid w:val="00E87DC9"/>
    <w:rsid w:val="00E917CE"/>
    <w:rsid w:val="00E92D3C"/>
    <w:rsid w:val="00E94892"/>
    <w:rsid w:val="00E9558B"/>
    <w:rsid w:val="00E95A04"/>
    <w:rsid w:val="00E9681E"/>
    <w:rsid w:val="00E968D4"/>
    <w:rsid w:val="00E971F2"/>
    <w:rsid w:val="00EA003C"/>
    <w:rsid w:val="00EA01C6"/>
    <w:rsid w:val="00EA15CE"/>
    <w:rsid w:val="00EA18DA"/>
    <w:rsid w:val="00EA193D"/>
    <w:rsid w:val="00EA290A"/>
    <w:rsid w:val="00EA5021"/>
    <w:rsid w:val="00EA5566"/>
    <w:rsid w:val="00EA600A"/>
    <w:rsid w:val="00EA6666"/>
    <w:rsid w:val="00EA7049"/>
    <w:rsid w:val="00EB09E3"/>
    <w:rsid w:val="00EB1750"/>
    <w:rsid w:val="00EB1A5D"/>
    <w:rsid w:val="00EB2114"/>
    <w:rsid w:val="00EB2894"/>
    <w:rsid w:val="00EB2DF9"/>
    <w:rsid w:val="00EB3031"/>
    <w:rsid w:val="00EB3B3B"/>
    <w:rsid w:val="00EB7316"/>
    <w:rsid w:val="00EB7550"/>
    <w:rsid w:val="00EB7A8D"/>
    <w:rsid w:val="00EC09B9"/>
    <w:rsid w:val="00EC0A5E"/>
    <w:rsid w:val="00EC1E21"/>
    <w:rsid w:val="00EC2372"/>
    <w:rsid w:val="00EC3B95"/>
    <w:rsid w:val="00EC5E2F"/>
    <w:rsid w:val="00EC5EA7"/>
    <w:rsid w:val="00EC62F2"/>
    <w:rsid w:val="00EC6EF3"/>
    <w:rsid w:val="00ED0117"/>
    <w:rsid w:val="00ED0200"/>
    <w:rsid w:val="00ED05B6"/>
    <w:rsid w:val="00ED07F7"/>
    <w:rsid w:val="00ED0B74"/>
    <w:rsid w:val="00ED0C3C"/>
    <w:rsid w:val="00ED1339"/>
    <w:rsid w:val="00ED156E"/>
    <w:rsid w:val="00ED185E"/>
    <w:rsid w:val="00ED1B79"/>
    <w:rsid w:val="00ED21CA"/>
    <w:rsid w:val="00ED2E3C"/>
    <w:rsid w:val="00ED4976"/>
    <w:rsid w:val="00ED55C0"/>
    <w:rsid w:val="00ED640B"/>
    <w:rsid w:val="00ED7284"/>
    <w:rsid w:val="00EE0151"/>
    <w:rsid w:val="00EE03F2"/>
    <w:rsid w:val="00EE1090"/>
    <w:rsid w:val="00EE4460"/>
    <w:rsid w:val="00EE6A83"/>
    <w:rsid w:val="00EE6AA7"/>
    <w:rsid w:val="00EE7BE9"/>
    <w:rsid w:val="00EE7FA5"/>
    <w:rsid w:val="00EF03DD"/>
    <w:rsid w:val="00EF0B78"/>
    <w:rsid w:val="00EF0CCB"/>
    <w:rsid w:val="00EF127D"/>
    <w:rsid w:val="00EF2D21"/>
    <w:rsid w:val="00EF32F9"/>
    <w:rsid w:val="00EF382A"/>
    <w:rsid w:val="00EF5751"/>
    <w:rsid w:val="00EF5CE2"/>
    <w:rsid w:val="00EF6ACF"/>
    <w:rsid w:val="00EF78DC"/>
    <w:rsid w:val="00EF7DBA"/>
    <w:rsid w:val="00F000C9"/>
    <w:rsid w:val="00F00745"/>
    <w:rsid w:val="00F00F06"/>
    <w:rsid w:val="00F011C0"/>
    <w:rsid w:val="00F01C4F"/>
    <w:rsid w:val="00F01D8C"/>
    <w:rsid w:val="00F021BD"/>
    <w:rsid w:val="00F02C2C"/>
    <w:rsid w:val="00F0321F"/>
    <w:rsid w:val="00F04CDF"/>
    <w:rsid w:val="00F04EE0"/>
    <w:rsid w:val="00F05060"/>
    <w:rsid w:val="00F05609"/>
    <w:rsid w:val="00F0583B"/>
    <w:rsid w:val="00F05CC0"/>
    <w:rsid w:val="00F05CD5"/>
    <w:rsid w:val="00F07111"/>
    <w:rsid w:val="00F101BA"/>
    <w:rsid w:val="00F1026E"/>
    <w:rsid w:val="00F1178B"/>
    <w:rsid w:val="00F11EDB"/>
    <w:rsid w:val="00F1201C"/>
    <w:rsid w:val="00F13EF8"/>
    <w:rsid w:val="00F13FDA"/>
    <w:rsid w:val="00F1482F"/>
    <w:rsid w:val="00F15557"/>
    <w:rsid w:val="00F15ED9"/>
    <w:rsid w:val="00F160D6"/>
    <w:rsid w:val="00F16683"/>
    <w:rsid w:val="00F1772F"/>
    <w:rsid w:val="00F17A9B"/>
    <w:rsid w:val="00F21319"/>
    <w:rsid w:val="00F222E9"/>
    <w:rsid w:val="00F22BAC"/>
    <w:rsid w:val="00F22C90"/>
    <w:rsid w:val="00F22E06"/>
    <w:rsid w:val="00F23485"/>
    <w:rsid w:val="00F238D2"/>
    <w:rsid w:val="00F23DC8"/>
    <w:rsid w:val="00F24B71"/>
    <w:rsid w:val="00F25220"/>
    <w:rsid w:val="00F264ED"/>
    <w:rsid w:val="00F271AF"/>
    <w:rsid w:val="00F27B1D"/>
    <w:rsid w:val="00F3100B"/>
    <w:rsid w:val="00F31548"/>
    <w:rsid w:val="00F31E2D"/>
    <w:rsid w:val="00F32BAD"/>
    <w:rsid w:val="00F32E67"/>
    <w:rsid w:val="00F33318"/>
    <w:rsid w:val="00F35246"/>
    <w:rsid w:val="00F36179"/>
    <w:rsid w:val="00F37623"/>
    <w:rsid w:val="00F42DA3"/>
    <w:rsid w:val="00F42EB2"/>
    <w:rsid w:val="00F4352F"/>
    <w:rsid w:val="00F44534"/>
    <w:rsid w:val="00F44C59"/>
    <w:rsid w:val="00F476CA"/>
    <w:rsid w:val="00F506E5"/>
    <w:rsid w:val="00F50778"/>
    <w:rsid w:val="00F507FB"/>
    <w:rsid w:val="00F508D0"/>
    <w:rsid w:val="00F50C81"/>
    <w:rsid w:val="00F51140"/>
    <w:rsid w:val="00F51483"/>
    <w:rsid w:val="00F51DD8"/>
    <w:rsid w:val="00F51F6E"/>
    <w:rsid w:val="00F51F70"/>
    <w:rsid w:val="00F53484"/>
    <w:rsid w:val="00F537B2"/>
    <w:rsid w:val="00F53B89"/>
    <w:rsid w:val="00F54D19"/>
    <w:rsid w:val="00F55DF9"/>
    <w:rsid w:val="00F55DFE"/>
    <w:rsid w:val="00F5607F"/>
    <w:rsid w:val="00F561AB"/>
    <w:rsid w:val="00F61953"/>
    <w:rsid w:val="00F621B8"/>
    <w:rsid w:val="00F623F9"/>
    <w:rsid w:val="00F62BA2"/>
    <w:rsid w:val="00F63012"/>
    <w:rsid w:val="00F632AD"/>
    <w:rsid w:val="00F6368B"/>
    <w:rsid w:val="00F638A2"/>
    <w:rsid w:val="00F63927"/>
    <w:rsid w:val="00F640E6"/>
    <w:rsid w:val="00F64A90"/>
    <w:rsid w:val="00F64CFE"/>
    <w:rsid w:val="00F64DCE"/>
    <w:rsid w:val="00F65462"/>
    <w:rsid w:val="00F65E08"/>
    <w:rsid w:val="00F66499"/>
    <w:rsid w:val="00F66DF9"/>
    <w:rsid w:val="00F674D0"/>
    <w:rsid w:val="00F67EF9"/>
    <w:rsid w:val="00F70232"/>
    <w:rsid w:val="00F70601"/>
    <w:rsid w:val="00F71B7D"/>
    <w:rsid w:val="00F71C24"/>
    <w:rsid w:val="00F73005"/>
    <w:rsid w:val="00F749E4"/>
    <w:rsid w:val="00F757CF"/>
    <w:rsid w:val="00F75D7B"/>
    <w:rsid w:val="00F81839"/>
    <w:rsid w:val="00F8191D"/>
    <w:rsid w:val="00F82A7D"/>
    <w:rsid w:val="00F83C0E"/>
    <w:rsid w:val="00F8426D"/>
    <w:rsid w:val="00F84F99"/>
    <w:rsid w:val="00F86396"/>
    <w:rsid w:val="00F867C0"/>
    <w:rsid w:val="00F8696D"/>
    <w:rsid w:val="00F86C15"/>
    <w:rsid w:val="00F86C67"/>
    <w:rsid w:val="00F870F6"/>
    <w:rsid w:val="00F87E5D"/>
    <w:rsid w:val="00F90980"/>
    <w:rsid w:val="00F92513"/>
    <w:rsid w:val="00F925D7"/>
    <w:rsid w:val="00F92DC6"/>
    <w:rsid w:val="00F94CFC"/>
    <w:rsid w:val="00F95576"/>
    <w:rsid w:val="00F96255"/>
    <w:rsid w:val="00F97F3A"/>
    <w:rsid w:val="00FA01C7"/>
    <w:rsid w:val="00FA0B86"/>
    <w:rsid w:val="00FA135A"/>
    <w:rsid w:val="00FA1874"/>
    <w:rsid w:val="00FA2492"/>
    <w:rsid w:val="00FA2FD4"/>
    <w:rsid w:val="00FA4487"/>
    <w:rsid w:val="00FA597C"/>
    <w:rsid w:val="00FA5AA1"/>
    <w:rsid w:val="00FA5AC7"/>
    <w:rsid w:val="00FA61C6"/>
    <w:rsid w:val="00FA638B"/>
    <w:rsid w:val="00FA6C75"/>
    <w:rsid w:val="00FA6C93"/>
    <w:rsid w:val="00FB0081"/>
    <w:rsid w:val="00FB0FBA"/>
    <w:rsid w:val="00FB1CB3"/>
    <w:rsid w:val="00FB2ECA"/>
    <w:rsid w:val="00FB344A"/>
    <w:rsid w:val="00FB4946"/>
    <w:rsid w:val="00FB4F1D"/>
    <w:rsid w:val="00FB520C"/>
    <w:rsid w:val="00FB66C4"/>
    <w:rsid w:val="00FB67AF"/>
    <w:rsid w:val="00FB74F2"/>
    <w:rsid w:val="00FC3591"/>
    <w:rsid w:val="00FC3C9C"/>
    <w:rsid w:val="00FC4F5D"/>
    <w:rsid w:val="00FC5101"/>
    <w:rsid w:val="00FC5FAC"/>
    <w:rsid w:val="00FC779F"/>
    <w:rsid w:val="00FC792D"/>
    <w:rsid w:val="00FD0C06"/>
    <w:rsid w:val="00FD0CA3"/>
    <w:rsid w:val="00FD2029"/>
    <w:rsid w:val="00FD2E1E"/>
    <w:rsid w:val="00FD39D8"/>
    <w:rsid w:val="00FD3DA3"/>
    <w:rsid w:val="00FD475C"/>
    <w:rsid w:val="00FD49D2"/>
    <w:rsid w:val="00FD5599"/>
    <w:rsid w:val="00FD67A5"/>
    <w:rsid w:val="00FD7A1B"/>
    <w:rsid w:val="00FD7C41"/>
    <w:rsid w:val="00FE01C7"/>
    <w:rsid w:val="00FE1C40"/>
    <w:rsid w:val="00FE1D7B"/>
    <w:rsid w:val="00FE229B"/>
    <w:rsid w:val="00FE2382"/>
    <w:rsid w:val="00FE273E"/>
    <w:rsid w:val="00FE2748"/>
    <w:rsid w:val="00FE291B"/>
    <w:rsid w:val="00FE5865"/>
    <w:rsid w:val="00FE6E0E"/>
    <w:rsid w:val="00FE73B0"/>
    <w:rsid w:val="00FE7A61"/>
    <w:rsid w:val="00FE7E91"/>
    <w:rsid w:val="00FF0246"/>
    <w:rsid w:val="00FF164F"/>
    <w:rsid w:val="00FF1888"/>
    <w:rsid w:val="00FF1CB4"/>
    <w:rsid w:val="00FF2DCD"/>
    <w:rsid w:val="00FF2F62"/>
    <w:rsid w:val="00FF339C"/>
    <w:rsid w:val="00FF40C4"/>
    <w:rsid w:val="00FF4E1D"/>
    <w:rsid w:val="00FF7451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E96F1"/>
  <w15:chartTrackingRefBased/>
  <w15:docId w15:val="{9A1F7DF6-7B4A-457D-A34D-5233472A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08C1"/>
    <w:rPr>
      <w:rFonts w:ascii="Univers 55" w:hAnsi="Univers 55"/>
      <w:sz w:val="22"/>
    </w:rPr>
  </w:style>
  <w:style w:type="paragraph" w:styleId="berschrift1">
    <w:name w:val="heading 1"/>
    <w:basedOn w:val="Standard"/>
    <w:next w:val="Standardeinzug"/>
    <w:qFormat/>
    <w:rsid w:val="00365FE2"/>
    <w:pPr>
      <w:keepNext/>
      <w:numPr>
        <w:numId w:val="9"/>
      </w:numPr>
      <w:spacing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einzug"/>
    <w:qFormat/>
    <w:rsid w:val="00365FE2"/>
    <w:pPr>
      <w:keepNext/>
      <w:numPr>
        <w:ilvl w:val="1"/>
        <w:numId w:val="9"/>
      </w:numPr>
      <w:spacing w:after="240"/>
      <w:outlineLvl w:val="1"/>
    </w:pPr>
  </w:style>
  <w:style w:type="paragraph" w:styleId="berschrift3">
    <w:name w:val="heading 3"/>
    <w:basedOn w:val="Standard"/>
    <w:next w:val="Standardeinzug"/>
    <w:qFormat/>
    <w:rsid w:val="00365FE2"/>
    <w:pPr>
      <w:keepNext/>
      <w:numPr>
        <w:ilvl w:val="2"/>
        <w:numId w:val="9"/>
      </w:numPr>
      <w:spacing w:after="240"/>
      <w:outlineLvl w:val="2"/>
    </w:pPr>
  </w:style>
  <w:style w:type="paragraph" w:styleId="berschrift4">
    <w:name w:val="heading 4"/>
    <w:basedOn w:val="Standard"/>
    <w:next w:val="Standardeinzug"/>
    <w:qFormat/>
    <w:rsid w:val="00365FE2"/>
    <w:pPr>
      <w:keepNext/>
      <w:numPr>
        <w:ilvl w:val="3"/>
        <w:numId w:val="9"/>
      </w:numPr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365FE2"/>
    <w:pPr>
      <w:numPr>
        <w:ilvl w:val="4"/>
        <w:numId w:val="9"/>
      </w:numPr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365FE2"/>
    <w:pPr>
      <w:numPr>
        <w:ilvl w:val="5"/>
        <w:numId w:val="9"/>
      </w:numPr>
      <w:spacing w:after="240"/>
      <w:outlineLvl w:val="5"/>
    </w:pPr>
  </w:style>
  <w:style w:type="paragraph" w:styleId="berschrift7">
    <w:name w:val="heading 7"/>
    <w:basedOn w:val="Standard"/>
    <w:next w:val="Standard"/>
    <w:qFormat/>
    <w:rsid w:val="00365FE2"/>
    <w:pPr>
      <w:numPr>
        <w:ilvl w:val="6"/>
        <w:numId w:val="9"/>
      </w:numPr>
      <w:spacing w:after="240"/>
      <w:outlineLvl w:val="6"/>
    </w:pPr>
  </w:style>
  <w:style w:type="paragraph" w:styleId="berschrift8">
    <w:name w:val="heading 8"/>
    <w:basedOn w:val="Standard"/>
    <w:next w:val="Standard"/>
    <w:qFormat/>
    <w:rsid w:val="00365FE2"/>
    <w:pPr>
      <w:numPr>
        <w:ilvl w:val="7"/>
        <w:numId w:val="9"/>
      </w:numPr>
      <w:spacing w:after="240"/>
      <w:outlineLvl w:val="7"/>
    </w:pPr>
  </w:style>
  <w:style w:type="paragraph" w:styleId="berschrift9">
    <w:name w:val="heading 9"/>
    <w:basedOn w:val="Standard"/>
    <w:next w:val="Standard"/>
    <w:qFormat/>
    <w:rsid w:val="00365FE2"/>
    <w:pPr>
      <w:numPr>
        <w:ilvl w:val="8"/>
        <w:numId w:val="9"/>
      </w:numPr>
      <w:spacing w:after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365FE2"/>
    <w:pPr>
      <w:ind w:left="440" w:hanging="440"/>
    </w:pPr>
  </w:style>
  <w:style w:type="paragraph" w:styleId="Fuzeile">
    <w:name w:val="footer"/>
    <w:basedOn w:val="Standard"/>
    <w:rsid w:val="00365FE2"/>
    <w:pPr>
      <w:tabs>
        <w:tab w:val="center" w:pos="4536"/>
        <w:tab w:val="right" w:pos="9356"/>
      </w:tabs>
    </w:pPr>
  </w:style>
  <w:style w:type="paragraph" w:styleId="Index1">
    <w:name w:val="index 1"/>
    <w:basedOn w:val="Standard"/>
    <w:next w:val="Standard"/>
    <w:autoRedefine/>
    <w:semiHidden/>
    <w:rsid w:val="00365FE2"/>
    <w:pPr>
      <w:ind w:left="220" w:hanging="220"/>
    </w:pPr>
  </w:style>
  <w:style w:type="paragraph" w:styleId="Indexberschrift">
    <w:name w:val="index heading"/>
    <w:basedOn w:val="Standard"/>
    <w:next w:val="Index1"/>
    <w:semiHidden/>
    <w:rsid w:val="00365FE2"/>
    <w:rPr>
      <w:b/>
    </w:rPr>
  </w:style>
  <w:style w:type="paragraph" w:styleId="Kopfzeile">
    <w:name w:val="header"/>
    <w:basedOn w:val="Standard"/>
    <w:link w:val="KopfzeileZchn"/>
    <w:uiPriority w:val="99"/>
    <w:rsid w:val="00365FE2"/>
    <w:pPr>
      <w:tabs>
        <w:tab w:val="center" w:pos="4536"/>
        <w:tab w:val="right" w:pos="9356"/>
      </w:tabs>
    </w:pPr>
  </w:style>
  <w:style w:type="paragraph" w:styleId="NurText">
    <w:name w:val="Plain Text"/>
    <w:basedOn w:val="Standard"/>
    <w:rsid w:val="00365FE2"/>
  </w:style>
  <w:style w:type="paragraph" w:styleId="RGV-berschrift">
    <w:name w:val="toa heading"/>
    <w:basedOn w:val="Standard"/>
    <w:next w:val="Standard"/>
    <w:semiHidden/>
    <w:rsid w:val="00365FE2"/>
    <w:pPr>
      <w:spacing w:before="120"/>
    </w:pPr>
    <w:rPr>
      <w:b/>
      <w:sz w:val="24"/>
    </w:rPr>
  </w:style>
  <w:style w:type="character" w:styleId="Seitenzahl">
    <w:name w:val="page number"/>
    <w:basedOn w:val="Absatz-Standardschriftart"/>
    <w:rsid w:val="00365FE2"/>
  </w:style>
  <w:style w:type="paragraph" w:styleId="Standardeinzug">
    <w:name w:val="Normal Indent"/>
    <w:basedOn w:val="Standard"/>
    <w:rsid w:val="00365FE2"/>
    <w:pPr>
      <w:ind w:left="851"/>
    </w:pPr>
  </w:style>
  <w:style w:type="paragraph" w:styleId="Textkrper-Zeileneinzug">
    <w:name w:val="Body Text Indent"/>
    <w:basedOn w:val="Standard"/>
    <w:rsid w:val="00365FE2"/>
    <w:pPr>
      <w:spacing w:after="120"/>
      <w:ind w:left="283"/>
    </w:pPr>
  </w:style>
  <w:style w:type="paragraph" w:styleId="Titel">
    <w:name w:val="Title"/>
    <w:basedOn w:val="Standard"/>
    <w:next w:val="Standard"/>
    <w:qFormat/>
    <w:rsid w:val="00365FE2"/>
    <w:pPr>
      <w:spacing w:after="360"/>
      <w:jc w:val="center"/>
      <w:outlineLvl w:val="0"/>
    </w:pPr>
    <w:rPr>
      <w:b/>
      <w:kern w:val="28"/>
      <w:sz w:val="32"/>
    </w:rPr>
  </w:style>
  <w:style w:type="paragraph" w:styleId="Umschlagabsenderadresse">
    <w:name w:val="envelope return"/>
    <w:basedOn w:val="Standard"/>
    <w:rsid w:val="00365FE2"/>
    <w:rPr>
      <w:sz w:val="20"/>
    </w:rPr>
  </w:style>
  <w:style w:type="paragraph" w:styleId="Umschlagadresse">
    <w:name w:val="envelope address"/>
    <w:basedOn w:val="Standard"/>
    <w:rsid w:val="00365FE2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titel">
    <w:name w:val="Subtitle"/>
    <w:basedOn w:val="Standard"/>
    <w:qFormat/>
    <w:rsid w:val="00365FE2"/>
    <w:pPr>
      <w:spacing w:after="60"/>
      <w:jc w:val="center"/>
      <w:outlineLvl w:val="1"/>
    </w:pPr>
    <w:rPr>
      <w:i/>
    </w:rPr>
  </w:style>
  <w:style w:type="paragraph" w:styleId="Verzeichnis1">
    <w:name w:val="toc 1"/>
    <w:basedOn w:val="Standard"/>
    <w:next w:val="Standard"/>
    <w:autoRedefine/>
    <w:semiHidden/>
    <w:rsid w:val="00365FE2"/>
    <w:pPr>
      <w:numPr>
        <w:numId w:val="18"/>
      </w:numPr>
      <w:tabs>
        <w:tab w:val="num" w:pos="851"/>
        <w:tab w:val="right" w:leader="dot" w:pos="9430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rsid w:val="00365FE2"/>
    <w:pPr>
      <w:numPr>
        <w:ilvl w:val="1"/>
        <w:numId w:val="18"/>
      </w:numPr>
      <w:tabs>
        <w:tab w:val="num" w:pos="851"/>
        <w:tab w:val="right" w:leader="dot" w:pos="9429"/>
      </w:tabs>
    </w:pPr>
    <w:rPr>
      <w:noProof/>
    </w:rPr>
  </w:style>
  <w:style w:type="paragraph" w:styleId="Verzeichnis3">
    <w:name w:val="toc 3"/>
    <w:basedOn w:val="Standard"/>
    <w:next w:val="Standard"/>
    <w:autoRedefine/>
    <w:semiHidden/>
    <w:rsid w:val="00365FE2"/>
    <w:pPr>
      <w:numPr>
        <w:ilvl w:val="2"/>
        <w:numId w:val="18"/>
      </w:numPr>
      <w:tabs>
        <w:tab w:val="num" w:pos="851"/>
        <w:tab w:val="right" w:leader="dot" w:pos="9429"/>
      </w:tabs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365FE2"/>
    <w:pPr>
      <w:numPr>
        <w:ilvl w:val="3"/>
        <w:numId w:val="18"/>
      </w:numPr>
      <w:tabs>
        <w:tab w:val="num" w:pos="851"/>
        <w:tab w:val="right" w:leader="dot" w:pos="9429"/>
      </w:tabs>
    </w:pPr>
    <w:rPr>
      <w:noProof/>
    </w:rPr>
  </w:style>
  <w:style w:type="paragraph" w:styleId="Verzeichnis5">
    <w:name w:val="toc 5"/>
    <w:basedOn w:val="Standard"/>
    <w:next w:val="Standard"/>
    <w:autoRedefine/>
    <w:semiHidden/>
    <w:rsid w:val="00365FE2"/>
    <w:pPr>
      <w:numPr>
        <w:ilvl w:val="4"/>
        <w:numId w:val="18"/>
      </w:numPr>
      <w:tabs>
        <w:tab w:val="num" w:pos="1644"/>
        <w:tab w:val="right" w:leader="dot" w:pos="9429"/>
      </w:tabs>
    </w:pPr>
    <w:rPr>
      <w:noProof/>
    </w:rPr>
  </w:style>
  <w:style w:type="paragraph" w:styleId="Verzeichnis6">
    <w:name w:val="toc 6"/>
    <w:basedOn w:val="Standard"/>
    <w:next w:val="Standard"/>
    <w:autoRedefine/>
    <w:semiHidden/>
    <w:rsid w:val="00365FE2"/>
    <w:pPr>
      <w:numPr>
        <w:ilvl w:val="5"/>
        <w:numId w:val="18"/>
      </w:numPr>
      <w:tabs>
        <w:tab w:val="num" w:pos="1644"/>
        <w:tab w:val="right" w:leader="dot" w:pos="9429"/>
      </w:tabs>
    </w:pPr>
    <w:rPr>
      <w:noProof/>
    </w:rPr>
  </w:style>
  <w:style w:type="paragraph" w:styleId="Verzeichnis7">
    <w:name w:val="toc 7"/>
    <w:basedOn w:val="Standard"/>
    <w:next w:val="Standard"/>
    <w:autoRedefine/>
    <w:semiHidden/>
    <w:rsid w:val="00365FE2"/>
    <w:pPr>
      <w:numPr>
        <w:ilvl w:val="6"/>
        <w:numId w:val="18"/>
      </w:numPr>
      <w:tabs>
        <w:tab w:val="num" w:pos="1644"/>
        <w:tab w:val="right" w:leader="dot" w:pos="9429"/>
      </w:tabs>
    </w:pPr>
    <w:rPr>
      <w:noProof/>
    </w:rPr>
  </w:style>
  <w:style w:type="paragraph" w:styleId="Verzeichnis8">
    <w:name w:val="toc 8"/>
    <w:basedOn w:val="Standard"/>
    <w:next w:val="Standard"/>
    <w:autoRedefine/>
    <w:semiHidden/>
    <w:rsid w:val="00365FE2"/>
    <w:pPr>
      <w:numPr>
        <w:ilvl w:val="7"/>
        <w:numId w:val="18"/>
      </w:numPr>
      <w:tabs>
        <w:tab w:val="num" w:pos="1644"/>
        <w:tab w:val="right" w:leader="dot" w:pos="9429"/>
      </w:tabs>
    </w:pPr>
    <w:rPr>
      <w:noProof/>
    </w:rPr>
  </w:style>
  <w:style w:type="paragraph" w:styleId="Verzeichnis9">
    <w:name w:val="toc 9"/>
    <w:basedOn w:val="Standard"/>
    <w:next w:val="Standard"/>
    <w:autoRedefine/>
    <w:semiHidden/>
    <w:rsid w:val="00365FE2"/>
    <w:pPr>
      <w:numPr>
        <w:ilvl w:val="8"/>
        <w:numId w:val="18"/>
      </w:numPr>
      <w:tabs>
        <w:tab w:val="num" w:pos="1644"/>
        <w:tab w:val="right" w:leader="dot" w:pos="9429"/>
      </w:tabs>
    </w:pPr>
  </w:style>
  <w:style w:type="table" w:styleId="Tabellenraster">
    <w:name w:val="Table Grid"/>
    <w:basedOn w:val="NormaleTabelle"/>
    <w:rsid w:val="008A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0D1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A5AA1"/>
    <w:pPr>
      <w:shd w:val="clear" w:color="auto" w:fill="000080"/>
    </w:pPr>
    <w:rPr>
      <w:rFonts w:ascii="Tahoma" w:hAnsi="Tahoma" w:cs="Tahoma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E2870"/>
    <w:rPr>
      <w:rFonts w:ascii="Univers 55" w:hAnsi="Univers 55"/>
      <w:sz w:val="22"/>
    </w:rPr>
  </w:style>
  <w:style w:type="paragraph" w:customStyle="1" w:styleId="TitelERGO">
    <w:name w:val="Titel ERGO"/>
    <w:basedOn w:val="Standard"/>
    <w:rsid w:val="00B97722"/>
    <w:pPr>
      <w:spacing w:line="528" w:lineRule="exact"/>
    </w:pPr>
    <w:rPr>
      <w:rFonts w:ascii="Georgia" w:eastAsia="SimSun" w:hAnsi="Georgia"/>
      <w:b/>
      <w:color w:val="A1525F"/>
      <w:sz w:val="4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C87E2261.dotm</Template>
  <TotalTime>0</TotalTime>
  <Pages>4</Pages>
  <Words>593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ERGO PC</dc:creator>
  <cp:keywords/>
  <dc:description/>
  <cp:lastModifiedBy>Ruck, Steffen (RSSAM)</cp:lastModifiedBy>
  <cp:revision>10</cp:revision>
  <cp:lastPrinted>2008-02-14T14:53:00Z</cp:lastPrinted>
  <dcterms:created xsi:type="dcterms:W3CDTF">2018-02-08T10:12:00Z</dcterms:created>
  <dcterms:modified xsi:type="dcterms:W3CDTF">2018-02-20T13:59:00Z</dcterms:modified>
</cp:coreProperties>
</file>