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vertAnchor="text" w:tblpY="1"/>
        <w:tblOverlap w:val="never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7087"/>
        <w:gridCol w:w="2835"/>
      </w:tblGrid>
      <w:tr w:rsidR="006A3A00" w:rsidRPr="00AF6408" w:rsidTr="00800781">
        <w:trPr>
          <w:trHeight w:val="680"/>
        </w:trPr>
        <w:tc>
          <w:tcPr>
            <w:tcW w:w="7087" w:type="dxa"/>
            <w:tcMar>
              <w:left w:w="0" w:type="dxa"/>
            </w:tcMar>
          </w:tcPr>
          <w:p w:rsidR="006A3A00" w:rsidRDefault="006A3A00" w:rsidP="00800781">
            <w:pPr>
              <w:rPr>
                <w:rFonts w:cs="Arial"/>
                <w:b/>
                <w:sz w:val="22"/>
                <w:szCs w:val="22"/>
              </w:rPr>
            </w:pPr>
          </w:p>
          <w:p w:rsidR="006A3A00" w:rsidRPr="000D261B" w:rsidRDefault="006A3A00" w:rsidP="0080078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6A3A00" w:rsidRPr="00CF28E9" w:rsidRDefault="006A3A00" w:rsidP="00800781">
            <w:pPr>
              <w:spacing w:before="120" w:after="120"/>
              <w:ind w:left="-117" w:right="-99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6A3A00" w:rsidRPr="00DC1426" w:rsidTr="00800781">
        <w:trPr>
          <w:trHeight w:val="3799"/>
        </w:trPr>
        <w:tc>
          <w:tcPr>
            <w:tcW w:w="7087" w:type="dxa"/>
            <w:tcBorders>
              <w:bottom w:val="nil"/>
            </w:tcBorders>
            <w:tcMar>
              <w:left w:w="0" w:type="dxa"/>
            </w:tcMar>
          </w:tcPr>
          <w:p w:rsidR="006A3A00" w:rsidRDefault="006A3A00" w:rsidP="00800781">
            <w:pPr>
              <w:rPr>
                <w:rFonts w:cs="Arial"/>
                <w:sz w:val="12"/>
                <w:szCs w:val="12"/>
              </w:rPr>
            </w:pPr>
          </w:p>
          <w:p w:rsidR="006A3A00" w:rsidRDefault="006A3A00" w:rsidP="005F71FE">
            <w:pPr>
              <w:rPr>
                <w:rFonts w:ascii="FS Me Light" w:hAnsi="FS Me Light"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br/>
            </w:r>
            <w:bookmarkStart w:id="0" w:name="txt_rl_absender"/>
            <w:bookmarkStart w:id="1" w:name="txt_micro_komplett"/>
            <w:r w:rsidR="005F71FE" w:rsidRPr="005F71FE">
              <w:rPr>
                <w:rFonts w:ascii="FS Me Light" w:hAnsi="FS Me Light" w:cs="Arial"/>
                <w:sz w:val="12"/>
                <w:szCs w:val="12"/>
              </w:rPr>
              <w:t>ERGO Versicherung AG</w:t>
            </w:r>
            <w:bookmarkEnd w:id="0"/>
            <w:r w:rsidRPr="005F71FE">
              <w:rPr>
                <w:rFonts w:ascii="FS Me Light" w:hAnsi="FS Me Light" w:cs="Arial"/>
                <w:sz w:val="12"/>
                <w:szCs w:val="12"/>
              </w:rPr>
              <w:t xml:space="preserve"> • </w:t>
            </w:r>
            <w:bookmarkStart w:id="2" w:name="txt_rl_plzort"/>
            <w:r w:rsidR="005F71FE" w:rsidRPr="005F71FE">
              <w:rPr>
                <w:rFonts w:ascii="FS Me Light" w:hAnsi="FS Me Light" w:cs="Arial"/>
                <w:sz w:val="12"/>
                <w:szCs w:val="12"/>
              </w:rPr>
              <w:t>40198 Düsseldorf</w:t>
            </w:r>
            <w:bookmarkEnd w:id="1"/>
            <w:bookmarkEnd w:id="2"/>
          </w:p>
          <w:p w:rsidR="005F71FE" w:rsidRPr="005F71FE" w:rsidRDefault="005F71FE" w:rsidP="005F71FE">
            <w:pPr>
              <w:rPr>
                <w:rFonts w:ascii="FS Me Light" w:hAnsi="FS Me Light" w:cs="Arial"/>
                <w:sz w:val="12"/>
                <w:szCs w:val="12"/>
              </w:rPr>
            </w:pPr>
          </w:p>
          <w:bookmarkStart w:id="3" w:name="txt_empf_z1"/>
          <w:bookmarkStart w:id="4" w:name="txt_empf_komplett"/>
          <w:p w:rsidR="006A3A00" w:rsidRPr="005F71FE" w:rsidRDefault="006A3A00" w:rsidP="00800781">
            <w:pPr>
              <w:rPr>
                <w:rFonts w:ascii="FS Me Light" w:hAnsi="FS Me Light" w:cs="Arial"/>
                <w:sz w:val="20"/>
                <w:szCs w:val="20"/>
              </w:rPr>
            </w:pP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begin"/>
            </w:r>
            <w:r w:rsidRPr="005F71FE">
              <w:rPr>
                <w:rFonts w:ascii="FS Me Light" w:hAnsi="FS Me Light" w:cs="Arial"/>
                <w:sz w:val="20"/>
                <w:szCs w:val="20"/>
              </w:rPr>
              <w:instrText xml:space="preserve"> MERGEFIELD Anrede </w:instrTex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separate"/>
            </w:r>
            <w:r w:rsidR="005F71FE" w:rsidRPr="005F71FE">
              <w:rPr>
                <w:rFonts w:ascii="FS Me Light" w:hAnsi="FS Me Light" w:cs="Arial"/>
                <w:noProof/>
                <w:sz w:val="20"/>
                <w:szCs w:val="20"/>
              </w:rPr>
              <w:t>«Anrede»</w: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end"/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begin"/>
            </w:r>
            <w:r w:rsidRPr="005F71FE">
              <w:rPr>
                <w:rFonts w:ascii="FS Me Light" w:hAnsi="FS Me Light" w:cs="Arial"/>
                <w:sz w:val="20"/>
                <w:szCs w:val="20"/>
              </w:rPr>
              <w:instrText xml:space="preserve"> IF </w:instrTex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begin"/>
            </w:r>
            <w:r w:rsidRPr="005F71FE">
              <w:rPr>
                <w:rFonts w:ascii="FS Me Light" w:hAnsi="FS Me Light" w:cs="Arial"/>
                <w:sz w:val="20"/>
                <w:szCs w:val="20"/>
              </w:rPr>
              <w:instrText xml:space="preserve"> MERGEFIELD Anrede </w:instrTex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separate"/>
            </w:r>
            <w:r w:rsidR="005F71FE" w:rsidRPr="005F71FE">
              <w:rPr>
                <w:rFonts w:ascii="FS Me Light" w:hAnsi="FS Me Light" w:cs="Arial"/>
                <w:noProof/>
                <w:sz w:val="20"/>
                <w:szCs w:val="20"/>
              </w:rPr>
              <w:instrText>«Anrede»</w:instrTex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end"/>
            </w:r>
            <w:r w:rsidRPr="005F71FE">
              <w:rPr>
                <w:rFonts w:ascii="FS Me Light" w:hAnsi="FS Me Light" w:cs="Arial"/>
                <w:sz w:val="20"/>
                <w:szCs w:val="20"/>
              </w:rPr>
              <w:instrText xml:space="preserve"> = "Herr" "n" "" </w:instrTex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end"/>
            </w:r>
            <w:r w:rsidRPr="005F71FE">
              <w:rPr>
                <w:rFonts w:ascii="FS Me Light" w:hAnsi="FS Me Light" w:cs="Arial"/>
                <w:sz w:val="20"/>
                <w:szCs w:val="20"/>
              </w:rPr>
              <w:t xml:space="preserve"> </w: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begin"/>
            </w:r>
            <w:r w:rsidRPr="005F71FE">
              <w:rPr>
                <w:rFonts w:ascii="FS Me Light" w:hAnsi="FS Me Light" w:cs="Arial"/>
                <w:sz w:val="20"/>
                <w:szCs w:val="20"/>
              </w:rPr>
              <w:instrText xml:space="preserve"> MERGEFIELD Titel </w:instrTex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separate"/>
            </w:r>
            <w:r w:rsidR="005F71FE" w:rsidRPr="005F71FE">
              <w:rPr>
                <w:rFonts w:ascii="FS Me Light" w:hAnsi="FS Me Light" w:cs="Arial"/>
                <w:noProof/>
                <w:sz w:val="20"/>
                <w:szCs w:val="20"/>
              </w:rPr>
              <w:t>«Titel»</w: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end"/>
            </w:r>
            <w:bookmarkEnd w:id="3"/>
          </w:p>
          <w:bookmarkStart w:id="5" w:name="txt_empf_z2"/>
          <w:p w:rsidR="006A3A00" w:rsidRPr="005F71FE" w:rsidRDefault="006A3A00" w:rsidP="00800781">
            <w:pPr>
              <w:rPr>
                <w:rFonts w:ascii="FS Me Light" w:hAnsi="FS Me Light" w:cs="Arial"/>
                <w:sz w:val="20"/>
                <w:szCs w:val="20"/>
              </w:rPr>
            </w:pP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begin"/>
            </w:r>
            <w:r w:rsidRPr="005F71FE">
              <w:rPr>
                <w:rFonts w:ascii="FS Me Light" w:hAnsi="FS Me Light" w:cs="Arial"/>
                <w:sz w:val="20"/>
                <w:szCs w:val="20"/>
              </w:rPr>
              <w:instrText xml:space="preserve"> MERGEFIELD Vorname </w:instrTex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separate"/>
            </w:r>
            <w:r w:rsidR="005F71FE" w:rsidRPr="005F71FE">
              <w:rPr>
                <w:rFonts w:ascii="FS Me Light" w:hAnsi="FS Me Light" w:cs="Arial"/>
                <w:noProof/>
                <w:sz w:val="20"/>
                <w:szCs w:val="20"/>
              </w:rPr>
              <w:t>«Vorname»</w: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end"/>
            </w:r>
            <w:r w:rsidRPr="005F71FE">
              <w:rPr>
                <w:rFonts w:ascii="FS Me Light" w:hAnsi="FS Me Light" w:cs="Arial"/>
                <w:sz w:val="20"/>
                <w:szCs w:val="20"/>
              </w:rPr>
              <w:t xml:space="preserve"> </w: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begin"/>
            </w:r>
            <w:r w:rsidRPr="005F71FE">
              <w:rPr>
                <w:rFonts w:ascii="FS Me Light" w:hAnsi="FS Me Light" w:cs="Arial"/>
                <w:sz w:val="20"/>
                <w:szCs w:val="20"/>
              </w:rPr>
              <w:instrText xml:space="preserve"> MERGEFIELD  Nachname </w:instrTex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separate"/>
            </w:r>
            <w:r w:rsidR="005F71FE" w:rsidRPr="005F71FE">
              <w:rPr>
                <w:rFonts w:ascii="FS Me Light" w:hAnsi="FS Me Light" w:cs="Arial"/>
                <w:noProof/>
                <w:sz w:val="20"/>
                <w:szCs w:val="20"/>
              </w:rPr>
              <w:t>«Nachname»</w: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end"/>
            </w:r>
            <w:bookmarkEnd w:id="5"/>
          </w:p>
          <w:bookmarkStart w:id="6" w:name="txt_empf_z3"/>
          <w:p w:rsidR="006A3A00" w:rsidRPr="005F71FE" w:rsidRDefault="006A3A00" w:rsidP="00800781">
            <w:pPr>
              <w:rPr>
                <w:rFonts w:ascii="FS Me Light" w:hAnsi="FS Me Light" w:cs="Arial"/>
                <w:sz w:val="20"/>
                <w:szCs w:val="20"/>
              </w:rPr>
            </w:pP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begin"/>
            </w:r>
            <w:r w:rsidRPr="005F71FE">
              <w:rPr>
                <w:rFonts w:ascii="FS Me Light" w:hAnsi="FS Me Light" w:cs="Arial"/>
                <w:sz w:val="20"/>
                <w:szCs w:val="20"/>
              </w:rPr>
              <w:instrText xml:space="preserve"> MERGEFIELD Straße </w:instrTex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separate"/>
            </w:r>
            <w:r w:rsidR="005F71FE" w:rsidRPr="005F71FE">
              <w:rPr>
                <w:rFonts w:ascii="FS Me Light" w:hAnsi="FS Me Light" w:cs="Arial"/>
                <w:noProof/>
                <w:sz w:val="20"/>
                <w:szCs w:val="20"/>
              </w:rPr>
              <w:t>«Straße»</w: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end"/>
            </w:r>
            <w:bookmarkEnd w:id="6"/>
          </w:p>
          <w:bookmarkStart w:id="7" w:name="txt_empf_z4"/>
          <w:p w:rsidR="006A3A00" w:rsidRPr="000D261B" w:rsidRDefault="006A3A00" w:rsidP="00800781">
            <w:pPr>
              <w:rPr>
                <w:rFonts w:cs="Arial"/>
                <w:sz w:val="12"/>
                <w:szCs w:val="12"/>
              </w:rPr>
            </w:pP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begin"/>
            </w:r>
            <w:r w:rsidRPr="005F71FE">
              <w:rPr>
                <w:rFonts w:ascii="FS Me Light" w:hAnsi="FS Me Light" w:cs="Arial"/>
                <w:sz w:val="20"/>
                <w:szCs w:val="20"/>
              </w:rPr>
              <w:instrText xml:space="preserve"> MERGEFIELD PLZ \# 00000 </w:instrTex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separate"/>
            </w:r>
            <w:r w:rsidR="005F71FE" w:rsidRPr="005F71FE">
              <w:rPr>
                <w:rFonts w:ascii="FS Me Light" w:hAnsi="FS Me Light" w:cs="Arial"/>
                <w:noProof/>
                <w:sz w:val="20"/>
                <w:szCs w:val="20"/>
              </w:rPr>
              <w:t>«PLZ»</w: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end"/>
            </w:r>
            <w:r w:rsidRPr="005F71FE">
              <w:rPr>
                <w:rFonts w:ascii="FS Me Light" w:hAnsi="FS Me Light" w:cs="Arial"/>
                <w:sz w:val="20"/>
                <w:szCs w:val="20"/>
              </w:rPr>
              <w:t xml:space="preserve"> </w: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begin"/>
            </w:r>
            <w:r w:rsidRPr="005F71FE">
              <w:rPr>
                <w:rFonts w:ascii="FS Me Light" w:hAnsi="FS Me Light" w:cs="Arial"/>
                <w:sz w:val="20"/>
                <w:szCs w:val="20"/>
              </w:rPr>
              <w:instrText xml:space="preserve"> MERGEFIELD Ort </w:instrTex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separate"/>
            </w:r>
            <w:r w:rsidR="005F71FE" w:rsidRPr="005F71FE">
              <w:rPr>
                <w:rFonts w:ascii="FS Me Light" w:hAnsi="FS Me Light" w:cs="Arial"/>
                <w:noProof/>
                <w:sz w:val="20"/>
                <w:szCs w:val="20"/>
              </w:rPr>
              <w:t>«Ort»</w:t>
            </w:r>
            <w:r w:rsidRPr="005F71FE">
              <w:rPr>
                <w:rFonts w:ascii="FS Me Light" w:hAnsi="FS Me Light" w:cs="Arial"/>
                <w:sz w:val="20"/>
                <w:szCs w:val="20"/>
              </w:rPr>
              <w:fldChar w:fldCharType="end"/>
            </w:r>
            <w:bookmarkEnd w:id="4"/>
            <w:bookmarkEnd w:id="7"/>
          </w:p>
        </w:tc>
        <w:tc>
          <w:tcPr>
            <w:tcW w:w="2835" w:type="dxa"/>
          </w:tcPr>
          <w:p w:rsidR="006A3A00" w:rsidRDefault="006A3A00" w:rsidP="00800781">
            <w:pPr>
              <w:ind w:left="284" w:right="-99"/>
              <w:rPr>
                <w:rFonts w:cs="Arial"/>
                <w:sz w:val="20"/>
                <w:szCs w:val="20"/>
              </w:rPr>
            </w:pPr>
          </w:p>
          <w:p w:rsidR="005F71FE" w:rsidRPr="005F71FE" w:rsidRDefault="005F71FE" w:rsidP="00800781">
            <w:pPr>
              <w:ind w:left="284" w:right="-99"/>
              <w:rPr>
                <w:rFonts w:ascii="FS Me Light" w:hAnsi="FS Me Light" w:cs="Arial"/>
                <w:b/>
                <w:sz w:val="20"/>
                <w:szCs w:val="20"/>
              </w:rPr>
            </w:pPr>
            <w:bookmarkStart w:id="8" w:name="txt_asp_ueber"/>
            <w:r w:rsidRPr="005F71FE">
              <w:rPr>
                <w:rFonts w:ascii="FS Me Light" w:hAnsi="FS Me Light" w:cs="Arial"/>
                <w:b/>
                <w:sz w:val="20"/>
                <w:szCs w:val="20"/>
              </w:rPr>
              <w:t>Ihr Ansprechpartner:</w:t>
            </w:r>
            <w:bookmarkEnd w:id="8"/>
          </w:p>
          <w:p w:rsidR="005F71FE" w:rsidRPr="005F71FE" w:rsidRDefault="005F71FE" w:rsidP="00800781">
            <w:pPr>
              <w:ind w:left="284" w:right="-99"/>
              <w:rPr>
                <w:rFonts w:ascii="FS Me Light" w:hAnsi="FS Me Light" w:cs="Arial"/>
                <w:sz w:val="20"/>
                <w:szCs w:val="20"/>
              </w:rPr>
            </w:pPr>
            <w:bookmarkStart w:id="9" w:name="txt_aspname"/>
          </w:p>
          <w:p w:rsidR="005F71FE" w:rsidRPr="005F71FE" w:rsidRDefault="005F71FE" w:rsidP="00800781">
            <w:pPr>
              <w:ind w:left="284" w:right="-99"/>
              <w:rPr>
                <w:rFonts w:ascii="FS Me Light" w:hAnsi="FS Me Light" w:cs="Arial"/>
                <w:sz w:val="20"/>
                <w:szCs w:val="20"/>
              </w:rPr>
            </w:pPr>
            <w:r w:rsidRPr="005F71FE">
              <w:rPr>
                <w:rFonts w:ascii="FS Me Light" w:hAnsi="FS Me Light" w:cs="Arial"/>
                <w:sz w:val="20"/>
                <w:szCs w:val="20"/>
              </w:rPr>
              <w:t>Ralf Ausschließlichkeit</w:t>
            </w:r>
            <w:bookmarkEnd w:id="9"/>
          </w:p>
          <w:p w:rsidR="005F71FE" w:rsidRPr="005F71FE" w:rsidRDefault="005F71FE" w:rsidP="00800781">
            <w:pPr>
              <w:ind w:left="284" w:right="-99"/>
              <w:rPr>
                <w:rFonts w:ascii="FS Me Light" w:hAnsi="FS Me Light" w:cs="Arial"/>
                <w:sz w:val="20"/>
                <w:szCs w:val="20"/>
              </w:rPr>
            </w:pPr>
            <w:bookmarkStart w:id="10" w:name="txt_aspAdr"/>
            <w:r w:rsidRPr="005F71FE">
              <w:rPr>
                <w:rFonts w:ascii="FS Me Light" w:hAnsi="FS Me Light" w:cs="Arial"/>
                <w:sz w:val="20"/>
                <w:szCs w:val="20"/>
              </w:rPr>
              <w:t>Musterweg 12</w:t>
            </w:r>
            <w:bookmarkEnd w:id="10"/>
          </w:p>
          <w:p w:rsidR="005F71FE" w:rsidRPr="005F71FE" w:rsidRDefault="005F71FE" w:rsidP="00800781">
            <w:pPr>
              <w:ind w:left="284" w:right="-99"/>
              <w:rPr>
                <w:rFonts w:ascii="FS Me Light" w:hAnsi="FS Me Light" w:cs="Arial"/>
                <w:sz w:val="20"/>
                <w:szCs w:val="20"/>
              </w:rPr>
            </w:pPr>
            <w:bookmarkStart w:id="11" w:name="txt_aspOrt"/>
            <w:r w:rsidRPr="005F71FE">
              <w:rPr>
                <w:rFonts w:ascii="FS Me Light" w:hAnsi="FS Me Light" w:cs="Arial"/>
                <w:sz w:val="20"/>
                <w:szCs w:val="20"/>
              </w:rPr>
              <w:t>12345 Musterstadt</w:t>
            </w:r>
            <w:bookmarkEnd w:id="11"/>
          </w:p>
          <w:p w:rsidR="005F71FE" w:rsidRPr="005F71FE" w:rsidRDefault="005F71FE" w:rsidP="00800781">
            <w:pPr>
              <w:ind w:left="284" w:right="-99"/>
              <w:rPr>
                <w:rFonts w:ascii="FS Me Light" w:hAnsi="FS Me Light" w:cs="Arial"/>
                <w:sz w:val="20"/>
                <w:szCs w:val="20"/>
              </w:rPr>
            </w:pPr>
          </w:p>
          <w:p w:rsidR="005F71FE" w:rsidRPr="005F71FE" w:rsidRDefault="005F71FE" w:rsidP="00800781">
            <w:pPr>
              <w:ind w:left="284" w:right="-99"/>
              <w:rPr>
                <w:rFonts w:ascii="FS Me Light" w:hAnsi="FS Me Light" w:cs="Arial"/>
                <w:sz w:val="20"/>
                <w:szCs w:val="20"/>
              </w:rPr>
            </w:pPr>
            <w:bookmarkStart w:id="12" w:name="txt_telefon"/>
            <w:r w:rsidRPr="005F71FE">
              <w:rPr>
                <w:rFonts w:ascii="FS Me Light" w:hAnsi="FS Me Light" w:cs="Arial"/>
                <w:sz w:val="20"/>
                <w:szCs w:val="20"/>
              </w:rPr>
              <w:t>Tel:</w:t>
            </w:r>
            <w:bookmarkEnd w:id="12"/>
          </w:p>
          <w:p w:rsidR="006A3A00" w:rsidRPr="005F71FE" w:rsidRDefault="005F71FE" w:rsidP="005F71FE">
            <w:pPr>
              <w:ind w:left="284" w:right="-99"/>
              <w:rPr>
                <w:rFonts w:ascii="FS Me Light" w:hAnsi="FS Me Light" w:cs="Arial"/>
                <w:sz w:val="20"/>
                <w:szCs w:val="20"/>
              </w:rPr>
            </w:pPr>
            <w:bookmarkStart w:id="13" w:name="txt_email"/>
            <w:r w:rsidRPr="005F71FE">
              <w:rPr>
                <w:rFonts w:ascii="FS Me Light" w:hAnsi="FS Me Light" w:cs="Arial"/>
                <w:sz w:val="20"/>
                <w:szCs w:val="20"/>
              </w:rPr>
              <w:t>Mail:</w:t>
            </w:r>
            <w:bookmarkEnd w:id="13"/>
          </w:p>
          <w:p w:rsidR="005F71FE" w:rsidRPr="005F71FE" w:rsidRDefault="005F71FE" w:rsidP="005F71FE">
            <w:pPr>
              <w:ind w:left="284" w:right="-99"/>
              <w:rPr>
                <w:rFonts w:ascii="FS Me Light" w:hAnsi="FS Me Light" w:cs="Arial"/>
                <w:sz w:val="20"/>
                <w:szCs w:val="20"/>
              </w:rPr>
            </w:pPr>
          </w:p>
          <w:p w:rsidR="005F71FE" w:rsidRPr="005F71FE" w:rsidRDefault="005F71FE" w:rsidP="005F71FE">
            <w:pPr>
              <w:ind w:left="284" w:right="-99"/>
              <w:rPr>
                <w:rFonts w:ascii="FS Me Light" w:hAnsi="FS Me Light" w:cs="Arial"/>
                <w:spacing w:val="-14"/>
                <w:sz w:val="20"/>
                <w:szCs w:val="20"/>
              </w:rPr>
            </w:pPr>
          </w:p>
          <w:p w:rsidR="006A3A00" w:rsidRPr="005F71FE" w:rsidRDefault="005F71FE" w:rsidP="00800781">
            <w:pPr>
              <w:ind w:left="284" w:right="-99"/>
              <w:rPr>
                <w:rFonts w:ascii="FS Me Light" w:hAnsi="FS Me Light" w:cs="Arial"/>
                <w:sz w:val="20"/>
                <w:szCs w:val="20"/>
              </w:rPr>
            </w:pPr>
            <w:bookmarkStart w:id="14" w:name="txt_datum"/>
            <w:r w:rsidRPr="005F71FE">
              <w:rPr>
                <w:rFonts w:ascii="FS Me Light" w:hAnsi="FS Me Light" w:cs="Arial"/>
                <w:sz w:val="20"/>
                <w:szCs w:val="20"/>
                <w:lang w:val="en-GB"/>
              </w:rPr>
              <w:t>15. Februar 2023</w:t>
            </w:r>
            <w:bookmarkEnd w:id="14"/>
          </w:p>
          <w:p w:rsidR="006A3A00" w:rsidRPr="00BE4D00" w:rsidRDefault="005F71FE" w:rsidP="00800781">
            <w:pPr>
              <w:ind w:left="284" w:right="-99"/>
              <w:rPr>
                <w:rFonts w:cs="Arial"/>
                <w:b/>
                <w:sz w:val="20"/>
                <w:szCs w:val="20"/>
              </w:rPr>
            </w:pPr>
            <w:bookmarkStart w:id="15" w:name="tm_vnr"/>
            <w:r>
              <w:rPr>
                <w:rFonts w:cs="Arial"/>
                <w:b/>
                <w:sz w:val="20"/>
                <w:szCs w:val="20"/>
              </w:rPr>
              <w:t xml:space="preserve">     </w:t>
            </w:r>
          </w:p>
          <w:p w:rsidR="006A3A00" w:rsidRDefault="005F71FE" w:rsidP="00800781">
            <w:pPr>
              <w:ind w:left="284" w:right="-99"/>
              <w:rPr>
                <w:rFonts w:cs="Arial"/>
                <w:sz w:val="20"/>
                <w:szCs w:val="20"/>
              </w:rPr>
            </w:pPr>
            <w:bookmarkStart w:id="16" w:name="txt_vnr"/>
            <w:bookmarkEnd w:id="15"/>
            <w:r>
              <w:rPr>
                <w:rFonts w:cs="Arial"/>
                <w:sz w:val="20"/>
                <w:szCs w:val="20"/>
              </w:rPr>
              <w:t xml:space="preserve">     </w:t>
            </w:r>
            <w:bookmarkEnd w:id="16"/>
          </w:p>
        </w:tc>
      </w:tr>
    </w:tbl>
    <w:p w:rsidR="000C5903" w:rsidRPr="000C5903" w:rsidRDefault="000C5903" w:rsidP="000C5903">
      <w:pPr>
        <w:rPr>
          <w:rFonts w:cs="Arial"/>
          <w:sz w:val="2"/>
          <w:szCs w:val="2"/>
        </w:rPr>
      </w:pPr>
    </w:p>
    <w:p w:rsidR="000C5903" w:rsidRPr="000C5903" w:rsidRDefault="000C5903" w:rsidP="000C5903">
      <w:pPr>
        <w:rPr>
          <w:rFonts w:cs="Arial"/>
          <w:sz w:val="2"/>
          <w:szCs w:val="2"/>
        </w:rPr>
        <w:sectPr w:rsidR="000C5903" w:rsidRPr="000C5903" w:rsidSect="00476B77">
          <w:headerReference w:type="default" r:id="rId7"/>
          <w:headerReference w:type="first" r:id="rId8"/>
          <w:footerReference w:type="first" r:id="rId9"/>
          <w:type w:val="continuous"/>
          <w:pgSz w:w="11906" w:h="16838" w:code="9"/>
          <w:pgMar w:top="1701" w:right="851" w:bottom="1361" w:left="1418" w:header="992" w:footer="284" w:gutter="0"/>
          <w:cols w:space="708"/>
          <w:titlePg/>
          <w:docGrid w:linePitch="360"/>
        </w:sectPr>
      </w:pPr>
    </w:p>
    <w:p w:rsidR="000C5903" w:rsidRPr="009E1373" w:rsidRDefault="000C5903">
      <w:pPr>
        <w:rPr>
          <w:rFonts w:cs="Arial"/>
          <w:sz w:val="4"/>
          <w:szCs w:val="4"/>
        </w:rPr>
      </w:pPr>
    </w:p>
    <w:tbl>
      <w:tblPr>
        <w:tblStyle w:val="Tabellenraster"/>
        <w:tblpPr w:vertAnchor="text" w:tblpY="1"/>
        <w:tblOverlap w:val="never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7087"/>
        <w:gridCol w:w="2835"/>
      </w:tblGrid>
      <w:tr w:rsidR="000C5903" w:rsidRPr="00DC1426" w:rsidTr="00DA0AE1">
        <w:trPr>
          <w:trHeight w:val="281"/>
        </w:trPr>
        <w:tc>
          <w:tcPr>
            <w:tcW w:w="7087" w:type="dxa"/>
          </w:tcPr>
          <w:p w:rsidR="005F71FE" w:rsidRPr="0034321C" w:rsidRDefault="005F71FE" w:rsidP="005F71FE">
            <w:pPr>
              <w:spacing w:line="300" w:lineRule="exact"/>
              <w:rPr>
                <w:rFonts w:ascii="Fedra Serif A Pro Medium" w:hAnsi="Fedra Serif A Pro Medium" w:cs="Arial"/>
                <w:color w:val="8C0038"/>
              </w:rPr>
            </w:pPr>
            <w:r w:rsidRPr="0034321C">
              <w:rPr>
                <w:rFonts w:ascii="Fedra Serif A Pro Medium" w:hAnsi="Fedra Serif A Pro Medium" w:cs="Arial"/>
                <w:color w:val="8C0038"/>
              </w:rPr>
              <w:t>Neue Pflichtversicherung für Ärzte –</w:t>
            </w:r>
          </w:p>
          <w:p w:rsidR="00117502" w:rsidRPr="00831E51" w:rsidRDefault="005F71FE" w:rsidP="005F71FE">
            <w:pPr>
              <w:spacing w:line="300" w:lineRule="exact"/>
              <w:rPr>
                <w:rFonts w:ascii="Georgia" w:hAnsi="Georgia" w:cs="Arial"/>
                <w:b/>
              </w:rPr>
            </w:pPr>
            <w:r w:rsidRPr="0034321C">
              <w:rPr>
                <w:rFonts w:ascii="Fedra Serif A Pro Medium" w:hAnsi="Fedra Serif A Pro Medium" w:cs="Arial"/>
                <w:color w:val="8C0038"/>
              </w:rPr>
              <w:t>Top-Versicherungsschutz bei ERGO.</w:t>
            </w:r>
          </w:p>
        </w:tc>
        <w:tc>
          <w:tcPr>
            <w:tcW w:w="2835" w:type="dxa"/>
          </w:tcPr>
          <w:p w:rsidR="000C5903" w:rsidRPr="003806AE" w:rsidRDefault="000C5903" w:rsidP="000C5903">
            <w:pPr>
              <w:ind w:left="284" w:right="-99"/>
              <w:rPr>
                <w:rFonts w:cs="Arial"/>
                <w:sz w:val="20"/>
                <w:szCs w:val="20"/>
              </w:rPr>
            </w:pPr>
          </w:p>
        </w:tc>
      </w:tr>
      <w:tr w:rsidR="00DA0AE1" w:rsidRPr="00DC1426" w:rsidTr="00B46442">
        <w:trPr>
          <w:trHeight w:hRule="exact" w:val="595"/>
        </w:trPr>
        <w:tc>
          <w:tcPr>
            <w:tcW w:w="7087" w:type="dxa"/>
          </w:tcPr>
          <w:p w:rsidR="00DA0AE1" w:rsidRPr="00DA0AE1" w:rsidRDefault="00DA0AE1" w:rsidP="00CA1DC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DA0AE1" w:rsidRPr="00DA0AE1" w:rsidRDefault="00DA0AE1" w:rsidP="000C5903">
            <w:pPr>
              <w:ind w:left="284" w:right="-99"/>
              <w:rPr>
                <w:rFonts w:cs="Arial"/>
                <w:sz w:val="16"/>
                <w:szCs w:val="16"/>
              </w:rPr>
            </w:pPr>
          </w:p>
        </w:tc>
      </w:tr>
    </w:tbl>
    <w:p w:rsidR="005F71FE" w:rsidRPr="0034321C" w:rsidRDefault="005F71FE" w:rsidP="005F71FE">
      <w:pPr>
        <w:ind w:right="990"/>
        <w:rPr>
          <w:rFonts w:ascii="FS Me Light" w:hAnsi="FS Me Light" w:cs="Arial"/>
          <w:sz w:val="18"/>
          <w:szCs w:val="18"/>
        </w:rPr>
      </w:pPr>
      <w:bookmarkStart w:id="22" w:name="Briefanrede"/>
      <w:bookmarkStart w:id="23" w:name="txt_anrede_komplett"/>
      <w:r w:rsidRPr="0034321C">
        <w:rPr>
          <w:rFonts w:ascii="FS Me Light" w:hAnsi="FS Me Light" w:cs="Arial"/>
          <w:sz w:val="18"/>
          <w:szCs w:val="18"/>
        </w:rPr>
        <w:t>Sehr geehrte</w:t>
      </w:r>
      <w:bookmarkStart w:id="24" w:name="txt_sb_anrede"/>
      <w:bookmarkEnd w:id="22"/>
      <w:r w:rsidRPr="0034321C">
        <w:rPr>
          <w:rFonts w:ascii="FS Me Light" w:hAnsi="FS Me Light" w:cs="Arial"/>
          <w:sz w:val="18"/>
          <w:szCs w:val="18"/>
        </w:rPr>
        <w:fldChar w:fldCharType="begin"/>
      </w:r>
      <w:r w:rsidRPr="0034321C">
        <w:rPr>
          <w:rFonts w:ascii="FS Me Light" w:hAnsi="FS Me Light" w:cs="Arial"/>
          <w:sz w:val="18"/>
          <w:szCs w:val="18"/>
        </w:rPr>
        <w:instrText xml:space="preserve"> IF </w:instrText>
      </w:r>
      <w:r w:rsidRPr="0034321C">
        <w:rPr>
          <w:rFonts w:ascii="FS Me Light" w:hAnsi="FS Me Light" w:cs="Arial"/>
          <w:sz w:val="18"/>
          <w:szCs w:val="18"/>
        </w:rPr>
        <w:fldChar w:fldCharType="begin"/>
      </w:r>
      <w:r w:rsidRPr="0034321C">
        <w:rPr>
          <w:rFonts w:ascii="FS Me Light" w:hAnsi="FS Me Light" w:cs="Arial"/>
          <w:sz w:val="18"/>
          <w:szCs w:val="18"/>
        </w:rPr>
        <w:instrText xml:space="preserve"> MERGEFIELD Anrede </w:instrText>
      </w:r>
      <w:r w:rsidRPr="0034321C">
        <w:rPr>
          <w:rFonts w:ascii="FS Me Light" w:hAnsi="FS Me Light" w:cs="Arial"/>
          <w:sz w:val="18"/>
          <w:szCs w:val="18"/>
        </w:rPr>
        <w:fldChar w:fldCharType="separate"/>
      </w:r>
      <w:r w:rsidRPr="0034321C">
        <w:rPr>
          <w:rFonts w:ascii="FS Me Light" w:hAnsi="FS Me Light" w:cs="Arial"/>
          <w:noProof/>
          <w:sz w:val="18"/>
          <w:szCs w:val="18"/>
        </w:rPr>
        <w:instrText>«Anrede»</w:instrText>
      </w:r>
      <w:r w:rsidRPr="0034321C">
        <w:rPr>
          <w:rFonts w:ascii="FS Me Light" w:hAnsi="FS Me Light" w:cs="Arial"/>
          <w:sz w:val="18"/>
          <w:szCs w:val="18"/>
        </w:rPr>
        <w:fldChar w:fldCharType="end"/>
      </w:r>
      <w:r w:rsidRPr="0034321C">
        <w:rPr>
          <w:rFonts w:ascii="FS Me Light" w:hAnsi="FS Me Light" w:cs="Arial"/>
          <w:sz w:val="18"/>
          <w:szCs w:val="18"/>
        </w:rPr>
        <w:instrText xml:space="preserve"> = "Herr" "r" "" </w:instrText>
      </w:r>
      <w:r w:rsidRPr="0034321C">
        <w:rPr>
          <w:rFonts w:ascii="FS Me Light" w:hAnsi="FS Me Light" w:cs="Arial"/>
          <w:sz w:val="18"/>
          <w:szCs w:val="18"/>
        </w:rPr>
        <w:fldChar w:fldCharType="end"/>
      </w:r>
      <w:r w:rsidRPr="0034321C">
        <w:rPr>
          <w:rFonts w:ascii="FS Me Light" w:hAnsi="FS Me Light" w:cs="Arial"/>
          <w:sz w:val="18"/>
          <w:szCs w:val="18"/>
        </w:rPr>
        <w:t xml:space="preserve"> </w:t>
      </w:r>
      <w:r w:rsidRPr="0034321C">
        <w:rPr>
          <w:rFonts w:ascii="FS Me Light" w:hAnsi="FS Me Light" w:cs="Arial"/>
          <w:sz w:val="18"/>
          <w:szCs w:val="18"/>
        </w:rPr>
        <w:fldChar w:fldCharType="begin"/>
      </w:r>
      <w:r w:rsidRPr="0034321C">
        <w:rPr>
          <w:rFonts w:ascii="FS Me Light" w:hAnsi="FS Me Light" w:cs="Arial"/>
          <w:sz w:val="18"/>
          <w:szCs w:val="18"/>
        </w:rPr>
        <w:instrText xml:space="preserve"> MERGEFIELD Anrede </w:instrText>
      </w:r>
      <w:r w:rsidRPr="0034321C">
        <w:rPr>
          <w:rFonts w:ascii="FS Me Light" w:hAnsi="FS Me Light" w:cs="Arial"/>
          <w:sz w:val="18"/>
          <w:szCs w:val="18"/>
        </w:rPr>
        <w:fldChar w:fldCharType="separate"/>
      </w:r>
      <w:r w:rsidRPr="0034321C">
        <w:rPr>
          <w:rFonts w:ascii="FS Me Light" w:hAnsi="FS Me Light" w:cs="Arial"/>
          <w:noProof/>
          <w:sz w:val="18"/>
          <w:szCs w:val="18"/>
        </w:rPr>
        <w:t>«Anrede»</w:t>
      </w:r>
      <w:r w:rsidRPr="0034321C">
        <w:rPr>
          <w:rFonts w:ascii="FS Me Light" w:hAnsi="FS Me Light" w:cs="Arial"/>
          <w:sz w:val="18"/>
          <w:szCs w:val="18"/>
        </w:rPr>
        <w:fldChar w:fldCharType="end"/>
      </w:r>
      <w:r w:rsidRPr="0034321C">
        <w:rPr>
          <w:rFonts w:ascii="FS Me Light" w:hAnsi="FS Me Light" w:cs="Arial"/>
          <w:sz w:val="18"/>
          <w:szCs w:val="18"/>
        </w:rPr>
        <w:t xml:space="preserve"> </w:t>
      </w:r>
      <w:r w:rsidRPr="0034321C">
        <w:rPr>
          <w:rFonts w:ascii="FS Me Light" w:hAnsi="FS Me Light" w:cs="Arial"/>
          <w:sz w:val="18"/>
          <w:szCs w:val="18"/>
        </w:rPr>
        <w:fldChar w:fldCharType="begin"/>
      </w:r>
      <w:r w:rsidRPr="0034321C">
        <w:rPr>
          <w:rFonts w:ascii="FS Me Light" w:hAnsi="FS Me Light" w:cs="Arial"/>
          <w:sz w:val="18"/>
          <w:szCs w:val="18"/>
        </w:rPr>
        <w:instrText xml:space="preserve"> MERGEFIELD Titel </w:instrText>
      </w:r>
      <w:r w:rsidRPr="0034321C">
        <w:rPr>
          <w:rFonts w:ascii="FS Me Light" w:hAnsi="FS Me Light" w:cs="Arial"/>
          <w:sz w:val="18"/>
          <w:szCs w:val="18"/>
        </w:rPr>
        <w:fldChar w:fldCharType="separate"/>
      </w:r>
      <w:r w:rsidRPr="0034321C">
        <w:rPr>
          <w:rFonts w:ascii="FS Me Light" w:hAnsi="FS Me Light" w:cs="Arial"/>
          <w:noProof/>
          <w:sz w:val="18"/>
          <w:szCs w:val="18"/>
        </w:rPr>
        <w:t>«Titel»</w:t>
      </w:r>
      <w:r w:rsidRPr="0034321C">
        <w:rPr>
          <w:rFonts w:ascii="FS Me Light" w:hAnsi="FS Me Light" w:cs="Arial"/>
          <w:sz w:val="18"/>
          <w:szCs w:val="18"/>
        </w:rPr>
        <w:fldChar w:fldCharType="end"/>
      </w:r>
      <w:r w:rsidRPr="0034321C">
        <w:rPr>
          <w:rFonts w:ascii="FS Me Light" w:hAnsi="FS Me Light" w:cs="Arial"/>
          <w:sz w:val="18"/>
          <w:szCs w:val="18"/>
        </w:rPr>
        <w:t xml:space="preserve"> </w:t>
      </w:r>
      <w:r w:rsidRPr="0034321C">
        <w:rPr>
          <w:rFonts w:ascii="FS Me Light" w:hAnsi="FS Me Light" w:cs="Arial"/>
          <w:sz w:val="18"/>
          <w:szCs w:val="18"/>
        </w:rPr>
        <w:fldChar w:fldCharType="begin"/>
      </w:r>
      <w:r w:rsidRPr="0034321C">
        <w:rPr>
          <w:rFonts w:ascii="FS Me Light" w:hAnsi="FS Me Light" w:cs="Arial"/>
          <w:sz w:val="18"/>
          <w:szCs w:val="18"/>
        </w:rPr>
        <w:instrText xml:space="preserve"> IF </w:instrText>
      </w:r>
      <w:r w:rsidRPr="0034321C">
        <w:rPr>
          <w:rFonts w:ascii="FS Me Light" w:hAnsi="FS Me Light" w:cs="Arial"/>
          <w:sz w:val="18"/>
          <w:szCs w:val="18"/>
        </w:rPr>
        <w:fldChar w:fldCharType="begin"/>
      </w:r>
      <w:r w:rsidRPr="0034321C">
        <w:rPr>
          <w:rFonts w:ascii="FS Me Light" w:hAnsi="FS Me Light" w:cs="Arial"/>
          <w:sz w:val="18"/>
          <w:szCs w:val="18"/>
        </w:rPr>
        <w:instrText xml:space="preserve"> MERGEFIELD Titel </w:instrText>
      </w:r>
      <w:r w:rsidRPr="0034321C">
        <w:rPr>
          <w:rFonts w:ascii="FS Me Light" w:hAnsi="FS Me Light" w:cs="Arial"/>
          <w:sz w:val="18"/>
          <w:szCs w:val="18"/>
        </w:rPr>
        <w:fldChar w:fldCharType="separate"/>
      </w:r>
      <w:r w:rsidRPr="0034321C">
        <w:rPr>
          <w:rFonts w:ascii="FS Me Light" w:hAnsi="FS Me Light" w:cs="Arial"/>
          <w:noProof/>
          <w:sz w:val="18"/>
          <w:szCs w:val="18"/>
        </w:rPr>
        <w:instrText>«Titel»</w:instrText>
      </w:r>
      <w:r w:rsidRPr="0034321C">
        <w:rPr>
          <w:rFonts w:ascii="FS Me Light" w:hAnsi="FS Me Light" w:cs="Arial"/>
          <w:sz w:val="18"/>
          <w:szCs w:val="18"/>
        </w:rPr>
        <w:fldChar w:fldCharType="end"/>
      </w:r>
      <w:r w:rsidRPr="0034321C">
        <w:rPr>
          <w:rFonts w:ascii="FS Me Light" w:hAnsi="FS Me Light" w:cs="Arial"/>
          <w:sz w:val="18"/>
          <w:szCs w:val="18"/>
        </w:rPr>
        <w:instrText xml:space="preserve"> &lt;&gt; "" " " "" </w:instrText>
      </w:r>
      <w:r w:rsidRPr="0034321C">
        <w:rPr>
          <w:rFonts w:ascii="FS Me Light" w:hAnsi="FS Me Light" w:cs="Arial"/>
          <w:sz w:val="18"/>
          <w:szCs w:val="18"/>
        </w:rPr>
        <w:fldChar w:fldCharType="separate"/>
      </w:r>
      <w:r w:rsidRPr="0034321C">
        <w:rPr>
          <w:rFonts w:ascii="FS Me Light" w:hAnsi="FS Me Light" w:cs="Arial"/>
          <w:noProof/>
          <w:sz w:val="18"/>
          <w:szCs w:val="18"/>
        </w:rPr>
        <w:t xml:space="preserve"> </w:t>
      </w:r>
      <w:r w:rsidRPr="0034321C">
        <w:rPr>
          <w:rFonts w:ascii="FS Me Light" w:hAnsi="FS Me Light" w:cs="Arial"/>
          <w:sz w:val="18"/>
          <w:szCs w:val="18"/>
        </w:rPr>
        <w:fldChar w:fldCharType="end"/>
      </w:r>
      <w:r w:rsidRPr="0034321C">
        <w:rPr>
          <w:rFonts w:ascii="FS Me Light" w:hAnsi="FS Me Light" w:cs="Arial"/>
          <w:sz w:val="18"/>
          <w:szCs w:val="18"/>
        </w:rPr>
        <w:fldChar w:fldCharType="begin"/>
      </w:r>
      <w:r w:rsidRPr="0034321C">
        <w:rPr>
          <w:rFonts w:ascii="FS Me Light" w:hAnsi="FS Me Light" w:cs="Arial"/>
          <w:sz w:val="18"/>
          <w:szCs w:val="18"/>
        </w:rPr>
        <w:instrText xml:space="preserve"> MERGEFIELD  Nachname </w:instrText>
      </w:r>
      <w:r w:rsidRPr="0034321C">
        <w:rPr>
          <w:rFonts w:ascii="FS Me Light" w:hAnsi="FS Me Light" w:cs="Arial"/>
          <w:sz w:val="18"/>
          <w:szCs w:val="18"/>
        </w:rPr>
        <w:fldChar w:fldCharType="separate"/>
      </w:r>
      <w:r w:rsidRPr="0034321C">
        <w:rPr>
          <w:rFonts w:ascii="FS Me Light" w:hAnsi="FS Me Light" w:cs="Arial"/>
          <w:noProof/>
          <w:sz w:val="18"/>
          <w:szCs w:val="18"/>
        </w:rPr>
        <w:t>«Nachname»</w:t>
      </w:r>
      <w:r w:rsidRPr="0034321C">
        <w:rPr>
          <w:rFonts w:ascii="FS Me Light" w:hAnsi="FS Me Light" w:cs="Arial"/>
          <w:sz w:val="18"/>
          <w:szCs w:val="18"/>
        </w:rPr>
        <w:fldChar w:fldCharType="end"/>
      </w:r>
      <w:bookmarkEnd w:id="24"/>
      <w:r w:rsidRPr="0034321C">
        <w:rPr>
          <w:rFonts w:ascii="FS Me Light" w:hAnsi="FS Me Light" w:cs="Arial"/>
          <w:sz w:val="18"/>
          <w:szCs w:val="18"/>
        </w:rPr>
        <w:t>,</w:t>
      </w:r>
      <w:bookmarkEnd w:id="23"/>
    </w:p>
    <w:p w:rsidR="005F71FE" w:rsidRPr="0034321C" w:rsidRDefault="005F71FE" w:rsidP="005F71FE">
      <w:pPr>
        <w:ind w:right="990"/>
        <w:rPr>
          <w:rFonts w:ascii="FS Me Light" w:hAnsi="FS Me Light" w:cs="Arial"/>
          <w:sz w:val="18"/>
          <w:szCs w:val="18"/>
        </w:rPr>
      </w:pPr>
    </w:p>
    <w:p w:rsidR="005F71FE" w:rsidRDefault="005F71FE" w:rsidP="005F71FE">
      <w:pPr>
        <w:ind w:right="990"/>
        <w:rPr>
          <w:rFonts w:ascii="FS Me Light" w:hAnsi="FS Me Light" w:cs="Arial"/>
          <w:sz w:val="18"/>
          <w:szCs w:val="18"/>
        </w:rPr>
      </w:pPr>
      <w:r w:rsidRPr="0034321C">
        <w:rPr>
          <w:rFonts w:ascii="FS Me Light" w:hAnsi="FS Me Light" w:cs="Arial"/>
          <w:sz w:val="18"/>
          <w:szCs w:val="18"/>
        </w:rPr>
        <w:t xml:space="preserve">jeden Tag geben Sie Ihr Bestes für das Wohl Ihrer Patienten. Doch schwierige Diagnosen oder komplizierte Eingriffe bedeuten zugleich viele Risiken. Als </w:t>
      </w:r>
      <w:r w:rsidRPr="0034321C">
        <w:rPr>
          <w:rFonts w:ascii="FS Me Light" w:hAnsi="FS Me Light" w:cs="Arial"/>
          <w:color w:val="FF66FF"/>
          <w:sz w:val="18"/>
          <w:szCs w:val="18"/>
        </w:rPr>
        <w:t>Arzt/Ärztin</w:t>
      </w:r>
      <w:r w:rsidRPr="0034321C">
        <w:rPr>
          <w:rFonts w:ascii="FS Me Light" w:hAnsi="FS Me Light" w:cs="Arial"/>
          <w:sz w:val="18"/>
          <w:szCs w:val="18"/>
        </w:rPr>
        <w:t xml:space="preserve"> übernehmen Sie dieses hohe Maß an Verantwortung ganz selbstverständlich.</w:t>
      </w:r>
    </w:p>
    <w:p w:rsidR="005F71FE" w:rsidRPr="0034321C" w:rsidRDefault="005F71FE" w:rsidP="005F71FE">
      <w:pPr>
        <w:ind w:right="990"/>
        <w:rPr>
          <w:rFonts w:ascii="FS Me Light" w:hAnsi="FS Me Light" w:cs="Arial"/>
          <w:sz w:val="18"/>
          <w:szCs w:val="18"/>
        </w:rPr>
      </w:pPr>
    </w:p>
    <w:p w:rsidR="005F71FE" w:rsidRDefault="005F71FE" w:rsidP="005F71FE">
      <w:pPr>
        <w:ind w:right="990"/>
        <w:rPr>
          <w:rFonts w:ascii="FS Me Light" w:hAnsi="FS Me Light" w:cs="Arial"/>
          <w:sz w:val="18"/>
          <w:szCs w:val="18"/>
        </w:rPr>
      </w:pPr>
      <w:r w:rsidRPr="0034321C">
        <w:rPr>
          <w:rFonts w:ascii="FS Me Light" w:hAnsi="FS Me Light" w:cs="Arial"/>
          <w:sz w:val="18"/>
          <w:szCs w:val="18"/>
        </w:rPr>
        <w:t>Doch selbst erfahrenen Medizinern kann mal ein Fehler passieren – mit teils schweren gesundheitlichen Folgen für Patienten. Und existenziellen Folgen für Sie persönlich. Deshalb ist eine leistungsfähige Berufshaftpflichtversicherung unabdingbar –  und mittlerweile vom Gesetzgeber bundesweit einheitlich vorgeschrieben.</w:t>
      </w:r>
      <w:bookmarkStart w:id="25" w:name="_GoBack"/>
      <w:bookmarkEnd w:id="25"/>
    </w:p>
    <w:p w:rsidR="005F71FE" w:rsidRPr="0034321C" w:rsidRDefault="005F71FE" w:rsidP="005F71FE">
      <w:pPr>
        <w:ind w:right="990"/>
        <w:rPr>
          <w:rFonts w:ascii="FS Me Light" w:hAnsi="FS Me Light" w:cs="Arial"/>
          <w:sz w:val="18"/>
          <w:szCs w:val="18"/>
        </w:rPr>
      </w:pPr>
    </w:p>
    <w:p w:rsidR="005F71FE" w:rsidRDefault="005F71FE" w:rsidP="005F71FE">
      <w:pPr>
        <w:ind w:right="990"/>
        <w:rPr>
          <w:rFonts w:ascii="FS Me Light" w:hAnsi="FS Me Light" w:cs="Arial"/>
          <w:sz w:val="18"/>
          <w:szCs w:val="18"/>
        </w:rPr>
      </w:pPr>
      <w:r w:rsidRPr="0034321C">
        <w:rPr>
          <w:rFonts w:ascii="FS Me Light" w:hAnsi="FS Me Light" w:cs="Arial"/>
          <w:sz w:val="18"/>
          <w:szCs w:val="18"/>
        </w:rPr>
        <w:t xml:space="preserve">Mit ERGO sind Sie auf der sicheren Seite. Unsere </w:t>
      </w:r>
      <w:r w:rsidRPr="0034321C">
        <w:rPr>
          <w:rFonts w:ascii="FS Me Light" w:hAnsi="FS Me Light" w:cs="Arial"/>
          <w:b/>
          <w:bCs/>
          <w:sz w:val="18"/>
          <w:szCs w:val="18"/>
        </w:rPr>
        <w:t xml:space="preserve">verbesserte Arzthaftpflicht </w:t>
      </w:r>
      <w:r w:rsidRPr="0034321C">
        <w:rPr>
          <w:rFonts w:ascii="FS Me Light" w:hAnsi="FS Me Light" w:cs="Arial"/>
          <w:sz w:val="18"/>
          <w:szCs w:val="18"/>
        </w:rPr>
        <w:t>bietet Ihnen ab sofort Top-Leistungen mit zahlreichen Highlights – und das bei einem attraktiven Preis-Leistungs-Verhältnis.</w:t>
      </w:r>
    </w:p>
    <w:p w:rsidR="005F71FE" w:rsidRPr="0034321C" w:rsidRDefault="005F71FE" w:rsidP="005F71FE">
      <w:pPr>
        <w:ind w:right="990"/>
        <w:rPr>
          <w:rFonts w:ascii="FS Me Light" w:hAnsi="FS Me Light" w:cs="Arial"/>
          <w:sz w:val="18"/>
          <w:szCs w:val="18"/>
        </w:rPr>
      </w:pPr>
    </w:p>
    <w:p w:rsidR="005F71FE" w:rsidRPr="0034321C" w:rsidRDefault="005F71FE" w:rsidP="005F71FE">
      <w:pPr>
        <w:ind w:right="990"/>
        <w:rPr>
          <w:rFonts w:ascii="FS Me Light" w:hAnsi="FS Me Light" w:cs="Arial"/>
          <w:sz w:val="18"/>
          <w:szCs w:val="18"/>
        </w:rPr>
      </w:pPr>
      <w:r w:rsidRPr="0034321C">
        <w:rPr>
          <w:rFonts w:ascii="FS Me Light" w:hAnsi="FS Me Light" w:cs="Arial"/>
          <w:sz w:val="18"/>
          <w:szCs w:val="18"/>
        </w:rPr>
        <w:t>Vereinbaren Sie am besten gleich einen persönlichen Beratungstermin. Gerne prüfe ich für Sie, ob Ihr aktueller Versicherungsschutz den gesetzlichen Anforderungen entspricht.</w:t>
      </w:r>
    </w:p>
    <w:p w:rsidR="005F71FE" w:rsidRDefault="005F71FE" w:rsidP="005F71FE">
      <w:pPr>
        <w:ind w:right="990"/>
        <w:rPr>
          <w:rFonts w:ascii="FS Me Light" w:hAnsi="FS Me Light" w:cs="Arial"/>
          <w:sz w:val="18"/>
          <w:szCs w:val="18"/>
        </w:rPr>
      </w:pPr>
    </w:p>
    <w:p w:rsidR="005F71FE" w:rsidRPr="0034321C" w:rsidRDefault="005F71FE" w:rsidP="005F71FE">
      <w:pPr>
        <w:ind w:right="990"/>
        <w:rPr>
          <w:rFonts w:ascii="FS Me Light" w:hAnsi="FS Me Light" w:cs="Arial"/>
          <w:sz w:val="18"/>
          <w:szCs w:val="18"/>
        </w:rPr>
      </w:pPr>
      <w:r w:rsidRPr="0034321C">
        <w:rPr>
          <w:rFonts w:ascii="FS Me Light" w:hAnsi="FS Me Light" w:cs="Arial"/>
          <w:sz w:val="18"/>
          <w:szCs w:val="18"/>
        </w:rPr>
        <w:t>Freundliche Grüße</w:t>
      </w:r>
    </w:p>
    <w:p w:rsidR="005F71FE" w:rsidRPr="0034321C" w:rsidRDefault="005F71FE" w:rsidP="005F71FE">
      <w:pPr>
        <w:ind w:right="990"/>
        <w:rPr>
          <w:rFonts w:ascii="FS Me Light" w:hAnsi="FS Me Light" w:cs="Arial"/>
          <w:sz w:val="18"/>
          <w:szCs w:val="18"/>
        </w:rPr>
      </w:pPr>
    </w:p>
    <w:p w:rsidR="005F71FE" w:rsidRPr="0034321C" w:rsidRDefault="005F71FE" w:rsidP="005F71FE">
      <w:pPr>
        <w:ind w:right="990"/>
        <w:rPr>
          <w:rFonts w:ascii="FS Me Light" w:hAnsi="FS Me Light" w:cs="Arial"/>
          <w:sz w:val="18"/>
          <w:szCs w:val="18"/>
        </w:rPr>
      </w:pPr>
    </w:p>
    <w:p w:rsidR="005F71FE" w:rsidRDefault="005F71FE" w:rsidP="005F71FE">
      <w:pPr>
        <w:ind w:right="990"/>
        <w:rPr>
          <w:rFonts w:ascii="FS Me Light" w:hAnsi="FS Me Light" w:cs="Arial"/>
          <w:sz w:val="18"/>
          <w:szCs w:val="18"/>
        </w:rPr>
      </w:pPr>
      <w:bookmarkStart w:id="26" w:name="txt_signatur"/>
    </w:p>
    <w:p w:rsidR="005F71FE" w:rsidRPr="0034321C" w:rsidRDefault="005F71FE" w:rsidP="005F71FE">
      <w:pPr>
        <w:ind w:right="990"/>
        <w:rPr>
          <w:rFonts w:ascii="FS Me Light" w:hAnsi="FS Me Light" w:cs="Arial"/>
          <w:sz w:val="18"/>
          <w:szCs w:val="18"/>
        </w:rPr>
      </w:pPr>
      <w:r w:rsidRPr="0034321C">
        <w:rPr>
          <w:rFonts w:ascii="FS Me Light" w:hAnsi="FS Me Light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7DE380" wp14:editId="268D4EB6">
                <wp:simplePos x="0" y="0"/>
                <wp:positionH relativeFrom="margin">
                  <wp:posOffset>-71755</wp:posOffset>
                </wp:positionH>
                <wp:positionV relativeFrom="paragraph">
                  <wp:posOffset>1035685</wp:posOffset>
                </wp:positionV>
                <wp:extent cx="5429250" cy="39052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1FE" w:rsidRPr="0034321C" w:rsidRDefault="005F71FE" w:rsidP="005F71FE">
                            <w:pPr>
                              <w:rPr>
                                <w:rFonts w:ascii="FS Me Light" w:hAnsi="FS Me Light"/>
                                <w:sz w:val="18"/>
                                <w:szCs w:val="18"/>
                              </w:rPr>
                            </w:pPr>
                            <w:r w:rsidRPr="0034321C">
                              <w:rPr>
                                <w:rFonts w:ascii="FS Me Light" w:hAnsi="FS Me Light"/>
                                <w:sz w:val="18"/>
                                <w:szCs w:val="18"/>
                              </w:rPr>
                              <w:t>PS: Wenn Sie bereits bei uns versichert sind, profitieren Sie zudem von unserem attraktiven Bündel-Nachlass. Ich berate Sie gern!</w:t>
                            </w:r>
                          </w:p>
                          <w:p w:rsidR="005F71FE" w:rsidRDefault="005F71FE" w:rsidP="005F71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DE38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65pt;margin-top:81.55pt;width:427.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" stroked="f">
                <v:textbox>
                  <w:txbxContent>
                    <w:p w:rsidR="005F71FE" w:rsidRPr="0034321C" w:rsidRDefault="005F71FE" w:rsidP="005F71FE">
                      <w:pPr>
                        <w:rPr>
                          <w:rFonts w:ascii="FS Me Light" w:hAnsi="FS Me Light"/>
                          <w:sz w:val="18"/>
                          <w:szCs w:val="18"/>
                        </w:rPr>
                      </w:pPr>
                      <w:r w:rsidRPr="0034321C">
                        <w:rPr>
                          <w:rFonts w:ascii="FS Me Light" w:hAnsi="FS Me Light"/>
                          <w:sz w:val="18"/>
                          <w:szCs w:val="18"/>
                        </w:rPr>
                        <w:t>PS: Wenn Sie bereits bei uns versichert sind, profitieren Sie zudem von unserem attraktiven Bündel-Nachlass. Ich berate Sie gern!</w:t>
                      </w:r>
                    </w:p>
                    <w:p w:rsidR="005F71FE" w:rsidRDefault="005F71FE" w:rsidP="005F71F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FS Me Light" w:hAnsi="FS Me Light" w:cs="Arial"/>
          <w:sz w:val="18"/>
          <w:szCs w:val="18"/>
        </w:rPr>
        <w:t>Rolf Ausschließlichkeit</w:t>
      </w:r>
      <w:bookmarkEnd w:id="26"/>
    </w:p>
    <w:p w:rsidR="001D2566" w:rsidRDefault="001D2566" w:rsidP="005F71FE">
      <w:pPr>
        <w:ind w:right="990"/>
        <w:rPr>
          <w:rFonts w:cs="Arial"/>
          <w:sz w:val="20"/>
          <w:szCs w:val="20"/>
        </w:rPr>
      </w:pPr>
    </w:p>
    <w:sectPr w:rsidR="001D2566" w:rsidSect="00476B77">
      <w:headerReference w:type="default" r:id="rId10"/>
      <w:type w:val="continuous"/>
      <w:pgSz w:w="11906" w:h="16838" w:code="9"/>
      <w:pgMar w:top="1701" w:right="851" w:bottom="1361" w:left="1418" w:header="99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FE" w:rsidRDefault="005F71FE">
      <w:r>
        <w:separator/>
      </w:r>
    </w:p>
  </w:endnote>
  <w:endnote w:type="continuationSeparator" w:id="0">
    <w:p w:rsidR="005F71FE" w:rsidRDefault="005F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S Me Light">
    <w:panose1 w:val="02000506040000020004"/>
    <w:charset w:val="00"/>
    <w:family w:val="modern"/>
    <w:notTrueType/>
    <w:pitch w:val="variable"/>
    <w:sig w:usb0="A00000AF" w:usb1="4000204A" w:usb2="00000000" w:usb3="00000000" w:csb0="0000009B" w:csb1="00000000"/>
  </w:font>
  <w:font w:name="Fedra Serif A Pro Medium">
    <w:panose1 w:val="02030705000000020004"/>
    <w:charset w:val="00"/>
    <w:family w:val="roman"/>
    <w:notTrueType/>
    <w:pitch w:val="variable"/>
    <w:sig w:usb0="E00002FF" w:usb1="5101E4F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56"/>
      <w:gridCol w:w="2543"/>
      <w:gridCol w:w="2119"/>
    </w:tblGrid>
    <w:tr w:rsidR="005F71FE" w:rsidRPr="00AE4296" w:rsidTr="00295D7B">
      <w:trPr>
        <w:cantSplit/>
        <w:trHeight w:hRule="exact" w:val="283"/>
      </w:trPr>
      <w:tc>
        <w:tcPr>
          <w:tcW w:w="8618" w:type="dxa"/>
          <w:gridSpan w:val="3"/>
        </w:tcPr>
        <w:p w:rsidR="005F71FE" w:rsidRDefault="005F71FE" w:rsidP="003E5E80">
          <w:pPr>
            <w:pStyle w:val="Fuzeile"/>
            <w:rPr>
              <w:rFonts w:cs="Arial"/>
            </w:rPr>
          </w:pPr>
        </w:p>
      </w:tc>
    </w:tr>
    <w:tr w:rsidR="005F71FE" w:rsidRPr="00AE4296" w:rsidTr="00295D7B">
      <w:trPr>
        <w:cantSplit/>
        <w:trHeight w:hRule="exact" w:val="595"/>
      </w:trPr>
      <w:tc>
        <w:tcPr>
          <w:tcW w:w="8618" w:type="dxa"/>
          <w:gridSpan w:val="3"/>
        </w:tcPr>
        <w:p w:rsidR="005F71FE" w:rsidRPr="005F71FE" w:rsidRDefault="005F71FE" w:rsidP="003E5E80">
          <w:pPr>
            <w:pStyle w:val="Fuzeile"/>
            <w:rPr>
              <w:rFonts w:cs="Arial"/>
              <w:sz w:val="20"/>
              <w:szCs w:val="12"/>
            </w:rPr>
          </w:pPr>
          <w:bookmarkStart w:id="17" w:name="ERGO_Service_Slogan"/>
          <w:bookmarkStart w:id="18" w:name="ERGO_Service_komplett"/>
          <w:r w:rsidRPr="005F71FE">
            <w:rPr>
              <w:rFonts w:cs="Arial"/>
              <w:b/>
              <w:sz w:val="20"/>
            </w:rPr>
            <w:t>Immer für Sie da</w:t>
          </w:r>
          <w:r w:rsidRPr="005F71FE">
            <w:rPr>
              <w:rFonts w:cs="Arial"/>
              <w:sz w:val="20"/>
            </w:rPr>
            <w:t>:</w:t>
          </w:r>
          <w:bookmarkEnd w:id="17"/>
          <w:r w:rsidRPr="005F71FE">
            <w:rPr>
              <w:rFonts w:cs="Arial"/>
              <w:sz w:val="20"/>
            </w:rPr>
            <w:t xml:space="preserve"> 0800 3746333*, 01803 123-460**, service@ergo.de</w:t>
          </w:r>
          <w:r w:rsidRPr="005F71FE">
            <w:rPr>
              <w:rFonts w:cs="Arial"/>
              <w:sz w:val="20"/>
            </w:rPr>
            <w:br/>
          </w:r>
          <w:bookmarkEnd w:id="18"/>
          <w:r>
            <w:rPr>
              <w:rFonts w:cs="Arial"/>
              <w:sz w:val="12"/>
              <w:szCs w:val="12"/>
            </w:rPr>
            <w:t>* gebührenfrei; ** 9 Ct./Min.: dt. Festnetz, max. 42 Ct./Min.: dt. Mobilfunknetze</w:t>
          </w:r>
        </w:p>
      </w:tc>
    </w:tr>
    <w:tr w:rsidR="005F71FE" w:rsidRPr="00AE4296" w:rsidTr="00295D7B">
      <w:trPr>
        <w:cantSplit/>
      </w:trPr>
      <w:tc>
        <w:tcPr>
          <w:tcW w:w="3956" w:type="dxa"/>
        </w:tcPr>
        <w:p w:rsidR="005F71FE" w:rsidRPr="00045DB5" w:rsidRDefault="005F71FE" w:rsidP="003E5E80">
          <w:pPr>
            <w:rPr>
              <w:rFonts w:cs="Arial"/>
              <w:b/>
              <w:spacing w:val="-5"/>
              <w:sz w:val="12"/>
              <w:szCs w:val="12"/>
            </w:rPr>
          </w:pPr>
          <w:bookmarkStart w:id="19" w:name="ERGO_Vorstand_ALLE" w:colFirst="0" w:colLast="2"/>
          <w:r>
            <w:rPr>
              <w:rFonts w:cs="Arial"/>
              <w:b/>
              <w:spacing w:val="-5"/>
              <w:sz w:val="12"/>
              <w:szCs w:val="12"/>
            </w:rPr>
            <w:t>ERGO Versicherung AG</w:t>
          </w:r>
        </w:p>
        <w:p w:rsidR="005F71FE" w:rsidRPr="00045DB5" w:rsidRDefault="005F71FE" w:rsidP="003E5E80">
          <w:pPr>
            <w:rPr>
              <w:rFonts w:cs="Arial"/>
              <w:spacing w:val="-5"/>
              <w:sz w:val="12"/>
              <w:szCs w:val="12"/>
            </w:rPr>
          </w:pPr>
          <w:r>
            <w:rPr>
              <w:rFonts w:cs="Arial"/>
              <w:spacing w:val="-5"/>
              <w:sz w:val="12"/>
              <w:szCs w:val="12"/>
            </w:rPr>
            <w:t>Vorsitzender des Aufsichtsrats: Dr. Clemens Muth</w:t>
          </w:r>
        </w:p>
        <w:p w:rsidR="005F71FE" w:rsidRPr="00045DB5" w:rsidRDefault="005F71FE" w:rsidP="003E5E80">
          <w:pPr>
            <w:rPr>
              <w:rFonts w:cs="Arial"/>
              <w:spacing w:val="-5"/>
              <w:sz w:val="12"/>
              <w:szCs w:val="12"/>
            </w:rPr>
          </w:pPr>
          <w:r>
            <w:rPr>
              <w:rFonts w:cs="Arial"/>
              <w:spacing w:val="-5"/>
              <w:sz w:val="12"/>
              <w:szCs w:val="12"/>
            </w:rPr>
            <w:t>Vorstand:  Mathias Scheuber (Vorsitzender),</w:t>
          </w:r>
        </w:p>
        <w:p w:rsidR="005F71FE" w:rsidRPr="00045DB5" w:rsidRDefault="005F71FE" w:rsidP="003E5E80">
          <w:pPr>
            <w:rPr>
              <w:rFonts w:cs="Arial"/>
              <w:spacing w:val="-5"/>
              <w:sz w:val="12"/>
              <w:szCs w:val="12"/>
            </w:rPr>
          </w:pPr>
          <w:r>
            <w:rPr>
              <w:rFonts w:cs="Arial"/>
              <w:spacing w:val="-5"/>
              <w:sz w:val="12"/>
              <w:szCs w:val="12"/>
            </w:rPr>
            <w:t>Dr. Christian Gründl, Christian Molt,</w:t>
          </w:r>
        </w:p>
        <w:p w:rsidR="005F71FE" w:rsidRPr="00045DB5" w:rsidRDefault="005F71FE" w:rsidP="003E5E80">
          <w:pPr>
            <w:rPr>
              <w:rFonts w:cs="Arial"/>
              <w:spacing w:val="-5"/>
              <w:sz w:val="12"/>
              <w:szCs w:val="12"/>
            </w:rPr>
          </w:pPr>
          <w:r>
            <w:rPr>
              <w:rFonts w:cs="Arial"/>
              <w:spacing w:val="-5"/>
              <w:sz w:val="12"/>
              <w:szCs w:val="12"/>
            </w:rPr>
            <w:t>Heiko Stüber, Dr. Feriha Zingal-Krpanic</w:t>
          </w:r>
        </w:p>
        <w:p w:rsidR="005F71FE" w:rsidRPr="00045DB5" w:rsidRDefault="005F71FE" w:rsidP="003E5E80">
          <w:pPr>
            <w:rPr>
              <w:rFonts w:cs="Arial"/>
              <w:spacing w:val="-5"/>
              <w:sz w:val="12"/>
              <w:szCs w:val="12"/>
            </w:rPr>
          </w:pPr>
          <w:r>
            <w:rPr>
              <w:rFonts w:cs="Arial"/>
              <w:spacing w:val="-5"/>
              <w:sz w:val="12"/>
              <w:szCs w:val="12"/>
            </w:rPr>
            <w:t>Sitz: Düsseldorf - Handelsregister: Amtsgericht Düsseldorf</w:t>
          </w:r>
        </w:p>
        <w:p w:rsidR="005F71FE" w:rsidRPr="00045DB5" w:rsidRDefault="005F71FE" w:rsidP="003E5E80">
          <w:pPr>
            <w:rPr>
              <w:rFonts w:cs="Arial"/>
              <w:spacing w:val="-5"/>
              <w:sz w:val="12"/>
              <w:szCs w:val="12"/>
            </w:rPr>
          </w:pPr>
          <w:r>
            <w:rPr>
              <w:rFonts w:cs="Arial"/>
              <w:spacing w:val="-5"/>
              <w:sz w:val="12"/>
              <w:szCs w:val="12"/>
            </w:rPr>
            <w:t>HRB 36466, USt-IdNr.: DE812572415</w:t>
          </w:r>
        </w:p>
      </w:tc>
      <w:tc>
        <w:tcPr>
          <w:tcW w:w="2543" w:type="dxa"/>
        </w:tcPr>
        <w:p w:rsidR="005F71FE" w:rsidRPr="00045DB5" w:rsidRDefault="005F71FE" w:rsidP="003E5E80">
          <w:pPr>
            <w:rPr>
              <w:rFonts w:cs="Arial"/>
              <w:b/>
              <w:spacing w:val="-5"/>
              <w:sz w:val="12"/>
              <w:szCs w:val="12"/>
            </w:rPr>
          </w:pPr>
          <w:bookmarkStart w:id="20" w:name="ERGO_Hausanschrift"/>
          <w:r w:rsidRPr="00045DB5">
            <w:rPr>
              <w:rFonts w:cs="Arial"/>
              <w:b/>
              <w:spacing w:val="-5"/>
              <w:sz w:val="12"/>
              <w:szCs w:val="12"/>
            </w:rPr>
            <w:t>Hausanschrift:</w:t>
          </w:r>
          <w:bookmarkEnd w:id="20"/>
        </w:p>
        <w:p w:rsidR="005F71FE" w:rsidRPr="00045DB5" w:rsidRDefault="005F71FE" w:rsidP="003E5E80">
          <w:pPr>
            <w:rPr>
              <w:rFonts w:cs="Arial"/>
              <w:spacing w:val="-5"/>
              <w:sz w:val="12"/>
              <w:szCs w:val="12"/>
            </w:rPr>
          </w:pPr>
          <w:r>
            <w:rPr>
              <w:rFonts w:cs="Arial"/>
              <w:spacing w:val="-5"/>
              <w:sz w:val="12"/>
              <w:szCs w:val="12"/>
            </w:rPr>
            <w:t>ERGO Versicherung AG,</w:t>
          </w:r>
        </w:p>
        <w:p w:rsidR="005F71FE" w:rsidRPr="00045DB5" w:rsidRDefault="005F71FE" w:rsidP="003E5E80">
          <w:pPr>
            <w:rPr>
              <w:rFonts w:cs="Arial"/>
              <w:spacing w:val="-5"/>
              <w:sz w:val="12"/>
              <w:szCs w:val="12"/>
            </w:rPr>
          </w:pPr>
          <w:r>
            <w:rPr>
              <w:rFonts w:cs="Arial"/>
              <w:spacing w:val="-5"/>
              <w:sz w:val="12"/>
              <w:szCs w:val="12"/>
            </w:rPr>
            <w:t>ERGO-Platz 1, 40477 Düsseldorf</w:t>
          </w:r>
        </w:p>
        <w:p w:rsidR="005F71FE" w:rsidRPr="00045DB5" w:rsidRDefault="005F71FE" w:rsidP="003E5E80">
          <w:pPr>
            <w:rPr>
              <w:rFonts w:cs="Arial"/>
              <w:spacing w:val="-5"/>
              <w:sz w:val="12"/>
              <w:szCs w:val="12"/>
            </w:rPr>
          </w:pPr>
        </w:p>
        <w:p w:rsidR="005F71FE" w:rsidRPr="00045DB5" w:rsidRDefault="005F71FE" w:rsidP="003E5E80">
          <w:pPr>
            <w:tabs>
              <w:tab w:val="right" w:pos="9072"/>
            </w:tabs>
            <w:autoSpaceDE w:val="0"/>
            <w:autoSpaceDN w:val="0"/>
            <w:adjustRightInd w:val="0"/>
            <w:rPr>
              <w:rFonts w:cs="Arial"/>
              <w:b/>
              <w:sz w:val="12"/>
              <w:szCs w:val="12"/>
            </w:rPr>
          </w:pPr>
          <w:r w:rsidRPr="00045DB5">
            <w:rPr>
              <w:rFonts w:cs="Arial"/>
              <w:b/>
              <w:bCs/>
              <w:sz w:val="12"/>
              <w:szCs w:val="12"/>
            </w:rPr>
            <w:t>Internet</w:t>
          </w:r>
          <w:r w:rsidRPr="00045DB5">
            <w:rPr>
              <w:rFonts w:cs="Arial"/>
              <w:b/>
              <w:sz w:val="12"/>
              <w:szCs w:val="12"/>
            </w:rPr>
            <w:t>:</w:t>
          </w:r>
        </w:p>
        <w:p w:rsidR="005F71FE" w:rsidRPr="00045DB5" w:rsidRDefault="005F71FE" w:rsidP="003E5E80">
          <w:pPr>
            <w:rPr>
              <w:rFonts w:cs="Arial"/>
              <w:spacing w:val="-5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www.ergo.de</w:t>
          </w:r>
        </w:p>
      </w:tc>
      <w:tc>
        <w:tcPr>
          <w:tcW w:w="2119" w:type="dxa"/>
        </w:tcPr>
        <w:p w:rsidR="005F71FE" w:rsidRPr="00045DB5" w:rsidRDefault="005F71FE" w:rsidP="003E5E80">
          <w:pPr>
            <w:rPr>
              <w:rFonts w:cs="Arial"/>
              <w:b/>
              <w:spacing w:val="-5"/>
              <w:sz w:val="12"/>
              <w:szCs w:val="12"/>
            </w:rPr>
          </w:pPr>
          <w:bookmarkStart w:id="21" w:name="ERGO_Bankverbindung"/>
          <w:r w:rsidRPr="00045DB5">
            <w:rPr>
              <w:rFonts w:cs="Arial"/>
              <w:b/>
              <w:spacing w:val="-5"/>
              <w:sz w:val="12"/>
              <w:szCs w:val="12"/>
            </w:rPr>
            <w:t>Bankverbindung:</w:t>
          </w:r>
          <w:bookmarkEnd w:id="21"/>
          <w:r w:rsidRPr="00045DB5">
            <w:rPr>
              <w:rFonts w:cs="Arial"/>
              <w:b/>
              <w:spacing w:val="-5"/>
              <w:sz w:val="12"/>
              <w:szCs w:val="12"/>
            </w:rPr>
            <w:t xml:space="preserve"> </w:t>
          </w:r>
          <w:r>
            <w:rPr>
              <w:rFonts w:cs="Arial"/>
              <w:spacing w:val="-5"/>
              <w:sz w:val="12"/>
              <w:szCs w:val="12"/>
            </w:rPr>
            <w:t>UniCredit Bank,</w:t>
          </w:r>
        </w:p>
        <w:p w:rsidR="005F71FE" w:rsidRPr="00045DB5" w:rsidRDefault="005F71FE" w:rsidP="003E5E80">
          <w:pPr>
            <w:rPr>
              <w:rFonts w:cs="Arial"/>
              <w:spacing w:val="-5"/>
              <w:sz w:val="12"/>
              <w:szCs w:val="12"/>
            </w:rPr>
          </w:pPr>
          <w:r w:rsidRPr="00045DB5">
            <w:rPr>
              <w:rFonts w:cs="Arial"/>
              <w:spacing w:val="-5"/>
              <w:sz w:val="12"/>
              <w:szCs w:val="12"/>
            </w:rPr>
            <w:t xml:space="preserve">IBAN </w:t>
          </w:r>
          <w:r>
            <w:rPr>
              <w:rFonts w:cs="Arial"/>
              <w:spacing w:val="-5"/>
              <w:sz w:val="12"/>
              <w:szCs w:val="12"/>
            </w:rPr>
            <w:t>DE67 3022 0190 0004 3600 60</w:t>
          </w:r>
          <w:r w:rsidRPr="00045DB5">
            <w:rPr>
              <w:rFonts w:cs="Arial"/>
              <w:spacing w:val="-5"/>
              <w:sz w:val="12"/>
              <w:szCs w:val="12"/>
            </w:rPr>
            <w:br/>
            <w:t xml:space="preserve">BIC </w:t>
          </w:r>
          <w:r>
            <w:rPr>
              <w:rFonts w:cs="Arial"/>
              <w:spacing w:val="-5"/>
              <w:sz w:val="12"/>
              <w:szCs w:val="12"/>
            </w:rPr>
            <w:t>HYVEDEMM414</w:t>
          </w:r>
        </w:p>
      </w:tc>
    </w:tr>
    <w:bookmarkEnd w:id="19"/>
  </w:tbl>
  <w:p w:rsidR="005F71FE" w:rsidRPr="00AE4296" w:rsidRDefault="005F71FE" w:rsidP="005F71FE">
    <w:pPr>
      <w:rPr>
        <w:rFonts w:cs="Arial"/>
        <w:sz w:val="8"/>
        <w:szCs w:val="8"/>
      </w:rPr>
    </w:pPr>
  </w:p>
  <w:p w:rsidR="005F71FE" w:rsidRDefault="005F71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FE" w:rsidRDefault="005F71FE">
      <w:r>
        <w:separator/>
      </w:r>
    </w:p>
  </w:footnote>
  <w:footnote w:type="continuationSeparator" w:id="0">
    <w:p w:rsidR="005F71FE" w:rsidRDefault="005F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03" w:rsidRPr="0066621E" w:rsidRDefault="000C5903" w:rsidP="00770818">
    <w:pPr>
      <w:pStyle w:val="Kopfzeile"/>
      <w:tabs>
        <w:tab w:val="clear" w:pos="4536"/>
        <w:tab w:val="clear" w:pos="9072"/>
      </w:tabs>
      <w:rPr>
        <w:rFonts w:cs="Arial"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31D847AF" wp14:editId="5142D246">
              <wp:simplePos x="0" y="0"/>
              <wp:positionH relativeFrom="page">
                <wp:posOffset>5562600</wp:posOffset>
              </wp:positionH>
              <wp:positionV relativeFrom="margin">
                <wp:posOffset>6350</wp:posOffset>
              </wp:positionV>
              <wp:extent cx="1620000" cy="1393200"/>
              <wp:effectExtent l="0" t="0" r="18415" b="1651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000" cy="139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903" w:rsidRDefault="000C5903" w:rsidP="00A977B1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center" w:pos="7230"/>
                              <w:tab w:val="right" w:pos="7371"/>
                            </w:tabs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0C5903" w:rsidRDefault="000C5903" w:rsidP="00A977B1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center" w:pos="7230"/>
                              <w:tab w:val="right" w:pos="7371"/>
                            </w:tabs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0C5903" w:rsidRDefault="000C5903" w:rsidP="00A977B1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center" w:pos="7230"/>
                              <w:tab w:val="right" w:pos="7371"/>
                            </w:tabs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5F71FE" w:rsidRPr="00BE4D00" w:rsidRDefault="000C5903" w:rsidP="005F71FE">
                          <w:pPr>
                            <w:ind w:right="-99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instrText xml:space="preserve"> REF  tm_vnr  \* MERGEFORMAT </w:instrText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1FE" w:rsidRPr="00BE4D00">
                            <w:rPr>
                              <w:rFonts w:cs="Arial"/>
                              <w:b/>
                              <w:noProof/>
                              <w:sz w:val="20"/>
                              <w:szCs w:val="20"/>
                            </w:rPr>
                            <w:t>Versicherungsnummer:</w:t>
                          </w:r>
                        </w:p>
                        <w:p w:rsidR="000C5903" w:rsidRDefault="000C5903" w:rsidP="00A977B1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center" w:pos="7230"/>
                              <w:tab w:val="right" w:pos="7371"/>
                            </w:tabs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instrText xml:space="preserve"> REF  txt_vnr  \* MERGEFORMAT </w:instrText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1FE">
                            <w:rPr>
                              <w:rFonts w:cs="Arial"/>
                              <w:noProof/>
                              <w:sz w:val="20"/>
                              <w:szCs w:val="20"/>
                            </w:rPr>
                            <w:t>VNR wird bei Druck aktualisiert!</w:t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0C5903" w:rsidRDefault="000C5903" w:rsidP="00A977B1">
                          <w:pPr>
                            <w:ind w:right="-99"/>
                            <w:suppressOverlap/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instrText xml:space="preserve"> REF  txt_datum  \* MERGEFORMAT </w:instrText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1FE" w:rsidRPr="00133CDF">
                            <w:rPr>
                              <w:rFonts w:cs="Arial"/>
                              <w:noProof/>
                              <w:sz w:val="20"/>
                              <w:szCs w:val="20"/>
                            </w:rPr>
                            <w:t>Datum</w:t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0C5903" w:rsidRDefault="000C5903" w:rsidP="006655A4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center" w:pos="7230"/>
                              <w:tab w:val="right" w:pos="7371"/>
                            </w:tabs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  <w:r w:rsidRPr="00ED0B16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Seite </w:t>
                          </w:r>
                          <w:r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instrText xml:space="preserve">PAGE  \* </w:instrText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instrText>Arabic</w:instrText>
                          </w:r>
                          <w:r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instrText xml:space="preserve">  \* MERGEFORMAT</w:instrText>
                          </w:r>
                          <w:r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/</w:t>
                          </w:r>
                          <w:r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instrText>NUMPAGES  \* Arabic</w:instrText>
                          </w:r>
                          <w:r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instrText xml:space="preserve">  \* MERGEFORMAT</w:instrText>
                          </w:r>
                          <w:r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1FE">
                            <w:rPr>
                              <w:rFonts w:cs="Arial"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0C5903" w:rsidRPr="00ED0B16" w:rsidRDefault="000C5903" w:rsidP="006655A4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center" w:pos="7230"/>
                              <w:tab w:val="right" w:pos="7371"/>
                            </w:tabs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847A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438pt;margin-top:.5pt;width:127.55pt;height:109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" filled="f" stroked="f">
              <v:textbox inset="0,0,0,0">
                <w:txbxContent>
                  <w:p w:rsidR="000C5903" w:rsidRDefault="000C5903" w:rsidP="00A977B1">
                    <w:pPr>
                      <w:pStyle w:val="Kopfzeile"/>
                      <w:tabs>
                        <w:tab w:val="clear" w:pos="4536"/>
                        <w:tab w:val="clear" w:pos="9072"/>
                        <w:tab w:val="center" w:pos="7230"/>
                        <w:tab w:val="right" w:pos="7371"/>
                      </w:tabs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</w:p>
                  <w:p w:rsidR="000C5903" w:rsidRDefault="000C5903" w:rsidP="00A977B1">
                    <w:pPr>
                      <w:pStyle w:val="Kopfzeile"/>
                      <w:tabs>
                        <w:tab w:val="clear" w:pos="4536"/>
                        <w:tab w:val="clear" w:pos="9072"/>
                        <w:tab w:val="center" w:pos="7230"/>
                        <w:tab w:val="right" w:pos="7371"/>
                      </w:tabs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</w:p>
                  <w:p w:rsidR="000C5903" w:rsidRDefault="000C5903" w:rsidP="00A977B1">
                    <w:pPr>
                      <w:pStyle w:val="Kopfzeile"/>
                      <w:tabs>
                        <w:tab w:val="clear" w:pos="4536"/>
                        <w:tab w:val="clear" w:pos="9072"/>
                        <w:tab w:val="center" w:pos="7230"/>
                        <w:tab w:val="right" w:pos="7371"/>
                      </w:tabs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</w:p>
                  <w:p w:rsidR="005F71FE" w:rsidRPr="00BE4D00" w:rsidRDefault="000C5903" w:rsidP="005F71FE">
                    <w:pPr>
                      <w:ind w:right="-99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instrText xml:space="preserve"> REF  tm_vnr  \* MERGEFORMAT </w:instrText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5F71FE" w:rsidRPr="00BE4D00">
                      <w:rPr>
                        <w:rFonts w:cs="Arial"/>
                        <w:b/>
                        <w:noProof/>
                        <w:sz w:val="20"/>
                        <w:szCs w:val="20"/>
                      </w:rPr>
                      <w:t>Versicherungsnummer:</w:t>
                    </w:r>
                  </w:p>
                  <w:p w:rsidR="000C5903" w:rsidRDefault="000C5903" w:rsidP="00A977B1">
                    <w:pPr>
                      <w:pStyle w:val="Kopfzeile"/>
                      <w:tabs>
                        <w:tab w:val="clear" w:pos="4536"/>
                        <w:tab w:val="clear" w:pos="9072"/>
                        <w:tab w:val="center" w:pos="7230"/>
                        <w:tab w:val="right" w:pos="7371"/>
                      </w:tabs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instrText xml:space="preserve"> REF  txt_vnr  \* MERGEFORMAT </w:instrText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5F71FE">
                      <w:rPr>
                        <w:rFonts w:cs="Arial"/>
                        <w:noProof/>
                        <w:sz w:val="20"/>
                        <w:szCs w:val="20"/>
                      </w:rPr>
                      <w:t>VNR wird bei Druck aktualisiert!</w:t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br/>
                    </w:r>
                  </w:p>
                  <w:p w:rsidR="000C5903" w:rsidRDefault="000C5903" w:rsidP="00A977B1">
                    <w:pPr>
                      <w:ind w:right="-99"/>
                      <w:suppressOverlap/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instrText xml:space="preserve"> REF  txt_datum  \* MERGEFORMAT </w:instrText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5F71FE" w:rsidRPr="00133CDF">
                      <w:rPr>
                        <w:rFonts w:cs="Arial"/>
                        <w:noProof/>
                        <w:sz w:val="20"/>
                        <w:szCs w:val="20"/>
                      </w:rPr>
                      <w:t>Datum</w:t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0C5903" w:rsidRDefault="000C5903" w:rsidP="006655A4">
                    <w:pPr>
                      <w:pStyle w:val="Kopfzeile"/>
                      <w:tabs>
                        <w:tab w:val="clear" w:pos="4536"/>
                        <w:tab w:val="clear" w:pos="9072"/>
                        <w:tab w:val="center" w:pos="7230"/>
                        <w:tab w:val="right" w:pos="7371"/>
                      </w:tabs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  <w:r w:rsidRPr="00ED0B16">
                      <w:rPr>
                        <w:rFonts w:cs="Arial"/>
                        <w:sz w:val="20"/>
                        <w:szCs w:val="20"/>
                      </w:rPr>
                      <w:t xml:space="preserve">Seite </w:t>
                    </w:r>
                    <w:r w:rsidRPr="00ED0B16"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ED0B16">
                      <w:rPr>
                        <w:rFonts w:cs="Arial"/>
                        <w:bCs/>
                        <w:sz w:val="20"/>
                        <w:szCs w:val="20"/>
                      </w:rPr>
                      <w:instrText xml:space="preserve">PAGE  \* </w:instrText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instrText>Arabic</w:instrText>
                    </w:r>
                    <w:r w:rsidRPr="00ED0B16">
                      <w:rPr>
                        <w:rFonts w:cs="Arial"/>
                        <w:bCs/>
                        <w:sz w:val="20"/>
                        <w:szCs w:val="20"/>
                      </w:rPr>
                      <w:instrText xml:space="preserve">  \* MERGEFORMAT</w:instrText>
                    </w:r>
                    <w:r w:rsidRPr="00ED0B16"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Arial"/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ED0B16"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ED0B16">
                      <w:rPr>
                        <w:rFonts w:cs="Arial"/>
                        <w:bCs/>
                        <w:sz w:val="20"/>
                        <w:szCs w:val="20"/>
                      </w:rPr>
                      <w:t>/</w:t>
                    </w:r>
                    <w:r w:rsidRPr="00ED0B16"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instrText>NUMPAGES  \* Arabic</w:instrText>
                    </w:r>
                    <w:r w:rsidRPr="00ED0B16">
                      <w:rPr>
                        <w:rFonts w:cs="Arial"/>
                        <w:bCs/>
                        <w:sz w:val="20"/>
                        <w:szCs w:val="20"/>
                      </w:rPr>
                      <w:instrText xml:space="preserve">  \* MERGEFORMAT</w:instrText>
                    </w:r>
                    <w:r w:rsidRPr="00ED0B16"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5F71FE">
                      <w:rPr>
                        <w:rFonts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ED0B16"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  <w:p w:rsidR="000C5903" w:rsidRPr="00ED0B16" w:rsidRDefault="000C5903" w:rsidP="006655A4">
                    <w:pPr>
                      <w:pStyle w:val="Kopfzeile"/>
                      <w:tabs>
                        <w:tab w:val="clear" w:pos="4536"/>
                        <w:tab w:val="clear" w:pos="9072"/>
                        <w:tab w:val="center" w:pos="7230"/>
                        <w:tab w:val="right" w:pos="7371"/>
                      </w:tabs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opAndBottom" anchorx="page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03" w:rsidRDefault="005F71FE" w:rsidP="002A3270">
    <w:pPr>
      <w:pStyle w:val="Kopfzeile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4533900</wp:posOffset>
          </wp:positionH>
          <wp:positionV relativeFrom="paragraph">
            <wp:posOffset>-25400</wp:posOffset>
          </wp:positionV>
          <wp:extent cx="1447800" cy="6477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03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0" wp14:anchorId="0B89AF22" wp14:editId="3C106DD0">
              <wp:simplePos x="0" y="0"/>
              <wp:positionH relativeFrom="page">
                <wp:posOffset>107950</wp:posOffset>
              </wp:positionH>
              <wp:positionV relativeFrom="page">
                <wp:posOffset>3744595</wp:posOffset>
              </wp:positionV>
              <wp:extent cx="72000" cy="0"/>
              <wp:effectExtent l="0" t="0" r="23495" b="1905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8AAA7F" id="Gerader Verbinde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294.85pt" to="14.15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" o:allowoverlap="f" strokecolor="windowText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E38" w:rsidRPr="0066621E" w:rsidRDefault="005F71FE" w:rsidP="00770818">
    <w:pPr>
      <w:pStyle w:val="Kopfzeile"/>
      <w:tabs>
        <w:tab w:val="clear" w:pos="4536"/>
        <w:tab w:val="clear" w:pos="9072"/>
      </w:tabs>
      <w:rPr>
        <w:rFonts w:cs="Arial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4533900</wp:posOffset>
          </wp:positionH>
          <wp:positionV relativeFrom="paragraph">
            <wp:posOffset>-25400</wp:posOffset>
          </wp:positionV>
          <wp:extent cx="1447800" cy="647700"/>
          <wp:effectExtent l="0" t="0" r="0" b="0"/>
          <wp:wrapNone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0E38">
      <w:rPr>
        <w:noProof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50FB225A" wp14:editId="4D61C823">
              <wp:simplePos x="0" y="0"/>
              <wp:positionH relativeFrom="page">
                <wp:posOffset>5581015</wp:posOffset>
              </wp:positionH>
              <wp:positionV relativeFrom="margin">
                <wp:posOffset>6350</wp:posOffset>
              </wp:positionV>
              <wp:extent cx="1620000" cy="1393200"/>
              <wp:effectExtent l="0" t="0" r="18415" b="1651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0000" cy="139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E38" w:rsidRPr="00F561CD" w:rsidRDefault="00760E38" w:rsidP="00A977B1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center" w:pos="7230"/>
                              <w:tab w:val="right" w:pos="7371"/>
                            </w:tabs>
                            <w:rPr>
                              <w:rFonts w:cs="Arial"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760E38" w:rsidRDefault="00760E38" w:rsidP="00A977B1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center" w:pos="7230"/>
                              <w:tab w:val="right" w:pos="7371"/>
                            </w:tabs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760E38" w:rsidRDefault="00760E38" w:rsidP="00A977B1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center" w:pos="7230"/>
                              <w:tab w:val="right" w:pos="7371"/>
                            </w:tabs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5F71FE" w:rsidRPr="00BE4D00" w:rsidRDefault="00760E38" w:rsidP="005F71FE">
                          <w:pPr>
                            <w:ind w:right="-99"/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instrText xml:space="preserve"> REF  tm_vnr  \* MERGEFORMAT </w:instrText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1FE" w:rsidRPr="00BE4D00">
                            <w:rPr>
                              <w:rFonts w:cs="Arial"/>
                              <w:b/>
                              <w:noProof/>
                              <w:sz w:val="20"/>
                              <w:szCs w:val="20"/>
                            </w:rPr>
                            <w:t>Versicherungsnummer:</w:t>
                          </w:r>
                        </w:p>
                        <w:p w:rsidR="00760E38" w:rsidRDefault="00760E38" w:rsidP="00A152BE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center" w:pos="7230"/>
                              <w:tab w:val="right" w:pos="7371"/>
                            </w:tabs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="00B938AA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B938AA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instrText xml:space="preserve"> REF  txt_vnr  \* MERGEFORMAT </w:instrText>
                          </w:r>
                          <w:r w:rsidR="00B938AA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1FE">
                            <w:rPr>
                              <w:rFonts w:cs="Arial"/>
                              <w:noProof/>
                              <w:sz w:val="20"/>
                              <w:szCs w:val="20"/>
                            </w:rPr>
                            <w:t>VNR wird bei Druck aktualisiert!</w:t>
                          </w:r>
                          <w:r w:rsidR="00B938AA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760E38" w:rsidRPr="00ED0B16" w:rsidRDefault="005E3BE3" w:rsidP="006655A4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center" w:pos="7230"/>
                              <w:tab w:val="right" w:pos="7371"/>
                            </w:tabs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instrText xml:space="preserve"> REF  txt_seite  \* MERGEFORMAT </w:instrText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1FE">
                            <w:rPr>
                              <w:rFonts w:cs="Arial"/>
                              <w:noProof/>
                              <w:sz w:val="20"/>
                              <w:szCs w:val="20"/>
                            </w:rPr>
                            <w:t>Seite</w:t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760E38"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760E38"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instrText xml:space="preserve">PAGE  \* </w:instrText>
                          </w:r>
                          <w:r w:rsidR="00760E38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instrText>Arabic</w:instrText>
                          </w:r>
                          <w:r w:rsidR="00760E38"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instrText xml:space="preserve">  \* MERGEFORMAT</w:instrText>
                          </w:r>
                          <w:r w:rsidR="00760E38"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760E38"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="00760E38"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t>/</w:t>
                          </w:r>
                          <w:r w:rsidR="00760E38"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760E38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instrText>NUMPAGES  \* Arabic</w:instrText>
                          </w:r>
                          <w:r w:rsidR="00760E38"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instrText xml:space="preserve">  \* MERGEFORMAT</w:instrText>
                          </w:r>
                          <w:r w:rsidR="00760E38"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F71FE">
                            <w:rPr>
                              <w:rFonts w:cs="Arial"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760E38" w:rsidRPr="00ED0B16">
                            <w:rPr>
                              <w:rFonts w:cs="Arial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B225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439.45pt;margin-top:.5pt;width:127.55pt;height:109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" filled="f" stroked="f">
              <v:textbox inset="0,0,0,0">
                <w:txbxContent>
                  <w:p w:rsidR="00760E38" w:rsidRPr="00F561CD" w:rsidRDefault="00760E38" w:rsidP="00A977B1">
                    <w:pPr>
                      <w:pStyle w:val="Kopfzeile"/>
                      <w:tabs>
                        <w:tab w:val="clear" w:pos="4536"/>
                        <w:tab w:val="clear" w:pos="9072"/>
                        <w:tab w:val="center" w:pos="7230"/>
                        <w:tab w:val="right" w:pos="7371"/>
                      </w:tabs>
                      <w:rPr>
                        <w:rFonts w:cs="Arial"/>
                        <w:bCs/>
                        <w:sz w:val="16"/>
                        <w:szCs w:val="16"/>
                      </w:rPr>
                    </w:pPr>
                  </w:p>
                  <w:p w:rsidR="00760E38" w:rsidRDefault="00760E38" w:rsidP="00A977B1">
                    <w:pPr>
                      <w:pStyle w:val="Kopfzeile"/>
                      <w:tabs>
                        <w:tab w:val="clear" w:pos="4536"/>
                        <w:tab w:val="clear" w:pos="9072"/>
                        <w:tab w:val="center" w:pos="7230"/>
                        <w:tab w:val="right" w:pos="7371"/>
                      </w:tabs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</w:p>
                  <w:p w:rsidR="00760E38" w:rsidRDefault="00760E38" w:rsidP="00A977B1">
                    <w:pPr>
                      <w:pStyle w:val="Kopfzeile"/>
                      <w:tabs>
                        <w:tab w:val="clear" w:pos="4536"/>
                        <w:tab w:val="clear" w:pos="9072"/>
                        <w:tab w:val="center" w:pos="7230"/>
                        <w:tab w:val="right" w:pos="7371"/>
                      </w:tabs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</w:p>
                  <w:p w:rsidR="005F71FE" w:rsidRPr="00BE4D00" w:rsidRDefault="00760E38" w:rsidP="005F71FE">
                    <w:pPr>
                      <w:ind w:right="-99"/>
                      <w:rPr>
                        <w:rFonts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instrText xml:space="preserve"> REF  tm_vnr  \* MERGEFORMAT </w:instrText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5F71FE" w:rsidRPr="00BE4D00">
                      <w:rPr>
                        <w:rFonts w:cs="Arial"/>
                        <w:b/>
                        <w:noProof/>
                        <w:sz w:val="20"/>
                        <w:szCs w:val="20"/>
                      </w:rPr>
                      <w:t>Versicherungsnummer:</w:t>
                    </w:r>
                  </w:p>
                  <w:p w:rsidR="00760E38" w:rsidRDefault="00760E38" w:rsidP="00A152BE">
                    <w:pPr>
                      <w:pStyle w:val="Kopfzeile"/>
                      <w:tabs>
                        <w:tab w:val="clear" w:pos="4536"/>
                        <w:tab w:val="clear" w:pos="9072"/>
                        <w:tab w:val="center" w:pos="7230"/>
                        <w:tab w:val="right" w:pos="7371"/>
                      </w:tabs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="00B938AA"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="00B938AA">
                      <w:rPr>
                        <w:rFonts w:cs="Arial"/>
                        <w:bCs/>
                        <w:sz w:val="20"/>
                        <w:szCs w:val="20"/>
                      </w:rPr>
                      <w:instrText xml:space="preserve"> REF  txt_vnr  \* MERGEFORMAT </w:instrText>
                    </w:r>
                    <w:r w:rsidR="00B938AA"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5F71FE">
                      <w:rPr>
                        <w:rFonts w:cs="Arial"/>
                        <w:noProof/>
                        <w:sz w:val="20"/>
                        <w:szCs w:val="20"/>
                      </w:rPr>
                      <w:t>VNR wird bei Druck aktualisiert!</w:t>
                    </w:r>
                    <w:r w:rsidR="00B938AA"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br/>
                    </w:r>
                  </w:p>
                  <w:p w:rsidR="00760E38" w:rsidRPr="00ED0B16" w:rsidRDefault="005E3BE3" w:rsidP="006655A4">
                    <w:pPr>
                      <w:pStyle w:val="Kopfzeile"/>
                      <w:tabs>
                        <w:tab w:val="clear" w:pos="4536"/>
                        <w:tab w:val="clear" w:pos="9072"/>
                        <w:tab w:val="center" w:pos="7230"/>
                        <w:tab w:val="right" w:pos="7371"/>
                      </w:tabs>
                      <w:rPr>
                        <w:rFonts w:cs="Arial"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instrText xml:space="preserve"> REF  txt_seite  \* MERGEFORMAT </w:instrText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5F71FE">
                      <w:rPr>
                        <w:rFonts w:cs="Arial"/>
                        <w:noProof/>
                        <w:sz w:val="20"/>
                        <w:szCs w:val="20"/>
                      </w:rPr>
                      <w:t>Seite</w:t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cs="Arial"/>
                        <w:bCs/>
                        <w:sz w:val="20"/>
                        <w:szCs w:val="20"/>
                      </w:rPr>
                      <w:t xml:space="preserve"> </w:t>
                    </w:r>
                    <w:r w:rsidR="00760E38" w:rsidRPr="00ED0B16"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="00760E38" w:rsidRPr="00ED0B16">
                      <w:rPr>
                        <w:rFonts w:cs="Arial"/>
                        <w:bCs/>
                        <w:sz w:val="20"/>
                        <w:szCs w:val="20"/>
                      </w:rPr>
                      <w:instrText xml:space="preserve">PAGE  \* </w:instrText>
                    </w:r>
                    <w:r w:rsidR="00760E38">
                      <w:rPr>
                        <w:rFonts w:cs="Arial"/>
                        <w:bCs/>
                        <w:sz w:val="20"/>
                        <w:szCs w:val="20"/>
                      </w:rPr>
                      <w:instrText>Arabic</w:instrText>
                    </w:r>
                    <w:r w:rsidR="00760E38" w:rsidRPr="00ED0B16">
                      <w:rPr>
                        <w:rFonts w:cs="Arial"/>
                        <w:bCs/>
                        <w:sz w:val="20"/>
                        <w:szCs w:val="20"/>
                      </w:rPr>
                      <w:instrText xml:space="preserve">  \* MERGEFORMAT</w:instrText>
                    </w:r>
                    <w:r w:rsidR="00760E38" w:rsidRPr="00ED0B16"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Arial"/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="00760E38" w:rsidRPr="00ED0B16"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="00760E38" w:rsidRPr="00ED0B16">
                      <w:rPr>
                        <w:rFonts w:cs="Arial"/>
                        <w:bCs/>
                        <w:sz w:val="20"/>
                        <w:szCs w:val="20"/>
                      </w:rPr>
                      <w:t>/</w:t>
                    </w:r>
                    <w:r w:rsidR="00760E38" w:rsidRPr="00ED0B16"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="00760E38">
                      <w:rPr>
                        <w:rFonts w:cs="Arial"/>
                        <w:bCs/>
                        <w:sz w:val="20"/>
                        <w:szCs w:val="20"/>
                      </w:rPr>
                      <w:instrText>NUMPAGES  \* Arabic</w:instrText>
                    </w:r>
                    <w:r w:rsidR="00760E38" w:rsidRPr="00ED0B16">
                      <w:rPr>
                        <w:rFonts w:cs="Arial"/>
                        <w:bCs/>
                        <w:sz w:val="20"/>
                        <w:szCs w:val="20"/>
                      </w:rPr>
                      <w:instrText xml:space="preserve">  \* MERGEFORMAT</w:instrText>
                    </w:r>
                    <w:r w:rsidR="00760E38" w:rsidRPr="00ED0B16"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5F71FE">
                      <w:rPr>
                        <w:rFonts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="00760E38" w:rsidRPr="00ED0B16">
                      <w:rPr>
                        <w:rFonts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opAndBottom" anchorx="page" anchory="margin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FE"/>
    <w:rsid w:val="00000EAC"/>
    <w:rsid w:val="00001822"/>
    <w:rsid w:val="000110A7"/>
    <w:rsid w:val="000164A4"/>
    <w:rsid w:val="00021506"/>
    <w:rsid w:val="00022D67"/>
    <w:rsid w:val="00031744"/>
    <w:rsid w:val="000348AE"/>
    <w:rsid w:val="00035507"/>
    <w:rsid w:val="00035D62"/>
    <w:rsid w:val="00035E1D"/>
    <w:rsid w:val="00036A3C"/>
    <w:rsid w:val="0004235E"/>
    <w:rsid w:val="000611B3"/>
    <w:rsid w:val="0006601F"/>
    <w:rsid w:val="000664D2"/>
    <w:rsid w:val="00071195"/>
    <w:rsid w:val="00072C21"/>
    <w:rsid w:val="00086C23"/>
    <w:rsid w:val="000A6AF3"/>
    <w:rsid w:val="000C5903"/>
    <w:rsid w:val="000C665E"/>
    <w:rsid w:val="000D013D"/>
    <w:rsid w:val="000D1C5F"/>
    <w:rsid w:val="000D261B"/>
    <w:rsid w:val="000D797C"/>
    <w:rsid w:val="000E5A75"/>
    <w:rsid w:val="000E7889"/>
    <w:rsid w:val="000F6635"/>
    <w:rsid w:val="000F6AE9"/>
    <w:rsid w:val="00101BFD"/>
    <w:rsid w:val="00103D3C"/>
    <w:rsid w:val="00117502"/>
    <w:rsid w:val="00120408"/>
    <w:rsid w:val="00133CDF"/>
    <w:rsid w:val="00137C90"/>
    <w:rsid w:val="00142D86"/>
    <w:rsid w:val="00150978"/>
    <w:rsid w:val="00152BE2"/>
    <w:rsid w:val="00162AA8"/>
    <w:rsid w:val="0018548E"/>
    <w:rsid w:val="00194064"/>
    <w:rsid w:val="00194AAA"/>
    <w:rsid w:val="001B2B06"/>
    <w:rsid w:val="001B3573"/>
    <w:rsid w:val="001C2A08"/>
    <w:rsid w:val="001D0EA8"/>
    <w:rsid w:val="001D2566"/>
    <w:rsid w:val="001D2C1F"/>
    <w:rsid w:val="001D4934"/>
    <w:rsid w:val="001E18E8"/>
    <w:rsid w:val="001E408B"/>
    <w:rsid w:val="00207CC4"/>
    <w:rsid w:val="0021051E"/>
    <w:rsid w:val="00212563"/>
    <w:rsid w:val="00213B16"/>
    <w:rsid w:val="002215BF"/>
    <w:rsid w:val="00225B73"/>
    <w:rsid w:val="00225D19"/>
    <w:rsid w:val="00262EC8"/>
    <w:rsid w:val="00266BBD"/>
    <w:rsid w:val="00275A94"/>
    <w:rsid w:val="0028093F"/>
    <w:rsid w:val="00285232"/>
    <w:rsid w:val="00287ABD"/>
    <w:rsid w:val="002A3270"/>
    <w:rsid w:val="002A714C"/>
    <w:rsid w:val="002A7F60"/>
    <w:rsid w:val="002B3D7B"/>
    <w:rsid w:val="002B7094"/>
    <w:rsid w:val="002B70A0"/>
    <w:rsid w:val="002C3136"/>
    <w:rsid w:val="002D0017"/>
    <w:rsid w:val="002D0F46"/>
    <w:rsid w:val="002E2EE0"/>
    <w:rsid w:val="002F2AEA"/>
    <w:rsid w:val="002F433B"/>
    <w:rsid w:val="003004FD"/>
    <w:rsid w:val="00311E20"/>
    <w:rsid w:val="00315644"/>
    <w:rsid w:val="00316061"/>
    <w:rsid w:val="003207F6"/>
    <w:rsid w:val="0033014C"/>
    <w:rsid w:val="0033394C"/>
    <w:rsid w:val="00333AD9"/>
    <w:rsid w:val="00334A13"/>
    <w:rsid w:val="00341D8B"/>
    <w:rsid w:val="0034597D"/>
    <w:rsid w:val="00347680"/>
    <w:rsid w:val="00351CD9"/>
    <w:rsid w:val="00361DF6"/>
    <w:rsid w:val="00373172"/>
    <w:rsid w:val="003806AE"/>
    <w:rsid w:val="003848E1"/>
    <w:rsid w:val="00392189"/>
    <w:rsid w:val="003A39B3"/>
    <w:rsid w:val="003B2AD3"/>
    <w:rsid w:val="003B3708"/>
    <w:rsid w:val="003E1A86"/>
    <w:rsid w:val="003E305D"/>
    <w:rsid w:val="003F0099"/>
    <w:rsid w:val="00401716"/>
    <w:rsid w:val="00434762"/>
    <w:rsid w:val="00443075"/>
    <w:rsid w:val="004523AE"/>
    <w:rsid w:val="00453EC8"/>
    <w:rsid w:val="00471378"/>
    <w:rsid w:val="00472D91"/>
    <w:rsid w:val="00473153"/>
    <w:rsid w:val="00476B77"/>
    <w:rsid w:val="004808BD"/>
    <w:rsid w:val="004836B2"/>
    <w:rsid w:val="004874C2"/>
    <w:rsid w:val="00493D23"/>
    <w:rsid w:val="004A5205"/>
    <w:rsid w:val="004A6985"/>
    <w:rsid w:val="004B0AAC"/>
    <w:rsid w:val="004B241C"/>
    <w:rsid w:val="004B3D9B"/>
    <w:rsid w:val="004B504F"/>
    <w:rsid w:val="004C03E3"/>
    <w:rsid w:val="004D7235"/>
    <w:rsid w:val="004E370B"/>
    <w:rsid w:val="004E557D"/>
    <w:rsid w:val="004F29EA"/>
    <w:rsid w:val="00500172"/>
    <w:rsid w:val="00513658"/>
    <w:rsid w:val="00514290"/>
    <w:rsid w:val="00514C37"/>
    <w:rsid w:val="0051618A"/>
    <w:rsid w:val="00524693"/>
    <w:rsid w:val="005278C6"/>
    <w:rsid w:val="00562C42"/>
    <w:rsid w:val="00565833"/>
    <w:rsid w:val="00567914"/>
    <w:rsid w:val="00577839"/>
    <w:rsid w:val="005B6DE5"/>
    <w:rsid w:val="005D508B"/>
    <w:rsid w:val="005E3BE3"/>
    <w:rsid w:val="005F3B09"/>
    <w:rsid w:val="005F71FE"/>
    <w:rsid w:val="00603528"/>
    <w:rsid w:val="006045C3"/>
    <w:rsid w:val="0061199A"/>
    <w:rsid w:val="00615D2D"/>
    <w:rsid w:val="00625D74"/>
    <w:rsid w:val="00641D38"/>
    <w:rsid w:val="0065076A"/>
    <w:rsid w:val="00656C90"/>
    <w:rsid w:val="00656E9E"/>
    <w:rsid w:val="00657D94"/>
    <w:rsid w:val="006644B1"/>
    <w:rsid w:val="006655A4"/>
    <w:rsid w:val="006658E0"/>
    <w:rsid w:val="0066621E"/>
    <w:rsid w:val="00670D3B"/>
    <w:rsid w:val="006818F9"/>
    <w:rsid w:val="0068503D"/>
    <w:rsid w:val="00687D24"/>
    <w:rsid w:val="006A3A00"/>
    <w:rsid w:val="006B651C"/>
    <w:rsid w:val="006C2665"/>
    <w:rsid w:val="006D6539"/>
    <w:rsid w:val="006E0DAD"/>
    <w:rsid w:val="006E2B79"/>
    <w:rsid w:val="006E7A3D"/>
    <w:rsid w:val="006F3791"/>
    <w:rsid w:val="006F4342"/>
    <w:rsid w:val="00700A41"/>
    <w:rsid w:val="00705852"/>
    <w:rsid w:val="00705B9E"/>
    <w:rsid w:val="00710855"/>
    <w:rsid w:val="0072307A"/>
    <w:rsid w:val="00734495"/>
    <w:rsid w:val="007437B8"/>
    <w:rsid w:val="00757214"/>
    <w:rsid w:val="00760E38"/>
    <w:rsid w:val="00763A3C"/>
    <w:rsid w:val="00765BC1"/>
    <w:rsid w:val="00770818"/>
    <w:rsid w:val="0078200F"/>
    <w:rsid w:val="007A7364"/>
    <w:rsid w:val="007A74BA"/>
    <w:rsid w:val="007B31E5"/>
    <w:rsid w:val="007B7DEF"/>
    <w:rsid w:val="007C6468"/>
    <w:rsid w:val="007D1C2D"/>
    <w:rsid w:val="007D5F24"/>
    <w:rsid w:val="007D61D7"/>
    <w:rsid w:val="007D7156"/>
    <w:rsid w:val="007E1B72"/>
    <w:rsid w:val="007E2134"/>
    <w:rsid w:val="007E3BA4"/>
    <w:rsid w:val="007E4C84"/>
    <w:rsid w:val="007F42B7"/>
    <w:rsid w:val="007F521F"/>
    <w:rsid w:val="00800781"/>
    <w:rsid w:val="0080449F"/>
    <w:rsid w:val="008119EB"/>
    <w:rsid w:val="00826B7E"/>
    <w:rsid w:val="0083015E"/>
    <w:rsid w:val="0083197B"/>
    <w:rsid w:val="00831E51"/>
    <w:rsid w:val="0084609B"/>
    <w:rsid w:val="00855CEB"/>
    <w:rsid w:val="0085729E"/>
    <w:rsid w:val="00862B2A"/>
    <w:rsid w:val="008666D4"/>
    <w:rsid w:val="008709D4"/>
    <w:rsid w:val="00870EE7"/>
    <w:rsid w:val="00873FDB"/>
    <w:rsid w:val="00896AFD"/>
    <w:rsid w:val="008B4B3D"/>
    <w:rsid w:val="008B514B"/>
    <w:rsid w:val="008B628E"/>
    <w:rsid w:val="008C3253"/>
    <w:rsid w:val="008C6310"/>
    <w:rsid w:val="008E017B"/>
    <w:rsid w:val="008E0B6E"/>
    <w:rsid w:val="008E44EE"/>
    <w:rsid w:val="008E6969"/>
    <w:rsid w:val="008F1F95"/>
    <w:rsid w:val="00900946"/>
    <w:rsid w:val="0090314C"/>
    <w:rsid w:val="009063F9"/>
    <w:rsid w:val="00911075"/>
    <w:rsid w:val="0092228F"/>
    <w:rsid w:val="00922C19"/>
    <w:rsid w:val="00925F1F"/>
    <w:rsid w:val="00927443"/>
    <w:rsid w:val="0093554D"/>
    <w:rsid w:val="00936F0A"/>
    <w:rsid w:val="00944BF0"/>
    <w:rsid w:val="00946D75"/>
    <w:rsid w:val="00947ABE"/>
    <w:rsid w:val="009636B2"/>
    <w:rsid w:val="00967BCF"/>
    <w:rsid w:val="009747D8"/>
    <w:rsid w:val="0097652D"/>
    <w:rsid w:val="009861F4"/>
    <w:rsid w:val="009A614F"/>
    <w:rsid w:val="009C2B0C"/>
    <w:rsid w:val="009C5D40"/>
    <w:rsid w:val="009C6F98"/>
    <w:rsid w:val="009D39B1"/>
    <w:rsid w:val="009E1373"/>
    <w:rsid w:val="009E39C7"/>
    <w:rsid w:val="009F2E8A"/>
    <w:rsid w:val="009F50D0"/>
    <w:rsid w:val="009F7C4E"/>
    <w:rsid w:val="00A1327B"/>
    <w:rsid w:val="00A152BE"/>
    <w:rsid w:val="00A15803"/>
    <w:rsid w:val="00A1617E"/>
    <w:rsid w:val="00A23642"/>
    <w:rsid w:val="00A345B6"/>
    <w:rsid w:val="00A37666"/>
    <w:rsid w:val="00A43C73"/>
    <w:rsid w:val="00A51445"/>
    <w:rsid w:val="00A70D6F"/>
    <w:rsid w:val="00A85D25"/>
    <w:rsid w:val="00A94DBF"/>
    <w:rsid w:val="00A977B1"/>
    <w:rsid w:val="00A97B49"/>
    <w:rsid w:val="00AA2396"/>
    <w:rsid w:val="00AA2ABB"/>
    <w:rsid w:val="00AA3628"/>
    <w:rsid w:val="00AB0D02"/>
    <w:rsid w:val="00AB1084"/>
    <w:rsid w:val="00AB2FBD"/>
    <w:rsid w:val="00AB55E3"/>
    <w:rsid w:val="00AC2A7D"/>
    <w:rsid w:val="00AD3154"/>
    <w:rsid w:val="00AE12C3"/>
    <w:rsid w:val="00AE64DA"/>
    <w:rsid w:val="00AF3954"/>
    <w:rsid w:val="00AF5B27"/>
    <w:rsid w:val="00AF6408"/>
    <w:rsid w:val="00B05AD8"/>
    <w:rsid w:val="00B06D6E"/>
    <w:rsid w:val="00B2091E"/>
    <w:rsid w:val="00B24ED0"/>
    <w:rsid w:val="00B31A46"/>
    <w:rsid w:val="00B415C4"/>
    <w:rsid w:val="00B42EAE"/>
    <w:rsid w:val="00B46010"/>
    <w:rsid w:val="00B46442"/>
    <w:rsid w:val="00B5094C"/>
    <w:rsid w:val="00B61FCF"/>
    <w:rsid w:val="00B72034"/>
    <w:rsid w:val="00B77811"/>
    <w:rsid w:val="00B82A6F"/>
    <w:rsid w:val="00B938AA"/>
    <w:rsid w:val="00BC1372"/>
    <w:rsid w:val="00BD7B17"/>
    <w:rsid w:val="00BE4D00"/>
    <w:rsid w:val="00BE6136"/>
    <w:rsid w:val="00BE7592"/>
    <w:rsid w:val="00BF10D0"/>
    <w:rsid w:val="00BF3016"/>
    <w:rsid w:val="00BF5FA5"/>
    <w:rsid w:val="00BF6472"/>
    <w:rsid w:val="00BF6728"/>
    <w:rsid w:val="00C0328E"/>
    <w:rsid w:val="00C075D1"/>
    <w:rsid w:val="00C108CB"/>
    <w:rsid w:val="00C12090"/>
    <w:rsid w:val="00C154A7"/>
    <w:rsid w:val="00C163F2"/>
    <w:rsid w:val="00C167F8"/>
    <w:rsid w:val="00C17622"/>
    <w:rsid w:val="00C2424C"/>
    <w:rsid w:val="00C26578"/>
    <w:rsid w:val="00C4001B"/>
    <w:rsid w:val="00C42901"/>
    <w:rsid w:val="00C43388"/>
    <w:rsid w:val="00C46AFA"/>
    <w:rsid w:val="00C66A82"/>
    <w:rsid w:val="00C71D79"/>
    <w:rsid w:val="00C80A08"/>
    <w:rsid w:val="00C879A9"/>
    <w:rsid w:val="00C96E76"/>
    <w:rsid w:val="00CA1981"/>
    <w:rsid w:val="00CA1DC5"/>
    <w:rsid w:val="00CA204F"/>
    <w:rsid w:val="00CB31D2"/>
    <w:rsid w:val="00CB399B"/>
    <w:rsid w:val="00CC5E1E"/>
    <w:rsid w:val="00CD3372"/>
    <w:rsid w:val="00CD3939"/>
    <w:rsid w:val="00CD69E1"/>
    <w:rsid w:val="00CE5518"/>
    <w:rsid w:val="00CE6662"/>
    <w:rsid w:val="00CE6667"/>
    <w:rsid w:val="00CF0A0C"/>
    <w:rsid w:val="00CF279B"/>
    <w:rsid w:val="00CF28E9"/>
    <w:rsid w:val="00D03CEA"/>
    <w:rsid w:val="00D101A4"/>
    <w:rsid w:val="00D14C1E"/>
    <w:rsid w:val="00D15984"/>
    <w:rsid w:val="00D20988"/>
    <w:rsid w:val="00D20D93"/>
    <w:rsid w:val="00D21B14"/>
    <w:rsid w:val="00D3008E"/>
    <w:rsid w:val="00D32399"/>
    <w:rsid w:val="00D33343"/>
    <w:rsid w:val="00D507DD"/>
    <w:rsid w:val="00D54B84"/>
    <w:rsid w:val="00D721C5"/>
    <w:rsid w:val="00D74D5D"/>
    <w:rsid w:val="00D807DE"/>
    <w:rsid w:val="00D836AC"/>
    <w:rsid w:val="00D91260"/>
    <w:rsid w:val="00D91699"/>
    <w:rsid w:val="00D92D26"/>
    <w:rsid w:val="00D93257"/>
    <w:rsid w:val="00D9454B"/>
    <w:rsid w:val="00DA0AE1"/>
    <w:rsid w:val="00DA455A"/>
    <w:rsid w:val="00DC1426"/>
    <w:rsid w:val="00DC3E9E"/>
    <w:rsid w:val="00DD4945"/>
    <w:rsid w:val="00DE18B9"/>
    <w:rsid w:val="00DF11E1"/>
    <w:rsid w:val="00E02298"/>
    <w:rsid w:val="00E03D26"/>
    <w:rsid w:val="00E2270B"/>
    <w:rsid w:val="00E3700D"/>
    <w:rsid w:val="00E373EB"/>
    <w:rsid w:val="00E37588"/>
    <w:rsid w:val="00E546A3"/>
    <w:rsid w:val="00E63570"/>
    <w:rsid w:val="00E6372B"/>
    <w:rsid w:val="00E64723"/>
    <w:rsid w:val="00E7167F"/>
    <w:rsid w:val="00E74983"/>
    <w:rsid w:val="00E849DA"/>
    <w:rsid w:val="00E86E64"/>
    <w:rsid w:val="00E90BBE"/>
    <w:rsid w:val="00E92A40"/>
    <w:rsid w:val="00EA18C4"/>
    <w:rsid w:val="00EA2268"/>
    <w:rsid w:val="00EC3A0E"/>
    <w:rsid w:val="00ED0B16"/>
    <w:rsid w:val="00ED3AC7"/>
    <w:rsid w:val="00EF2B32"/>
    <w:rsid w:val="00F01F7F"/>
    <w:rsid w:val="00F20A2F"/>
    <w:rsid w:val="00F253CB"/>
    <w:rsid w:val="00F26A88"/>
    <w:rsid w:val="00F26CDD"/>
    <w:rsid w:val="00F27D00"/>
    <w:rsid w:val="00F35E86"/>
    <w:rsid w:val="00F41803"/>
    <w:rsid w:val="00F42B8B"/>
    <w:rsid w:val="00F42E2A"/>
    <w:rsid w:val="00F54184"/>
    <w:rsid w:val="00F5598F"/>
    <w:rsid w:val="00F561CD"/>
    <w:rsid w:val="00F5669B"/>
    <w:rsid w:val="00F70B38"/>
    <w:rsid w:val="00F80654"/>
    <w:rsid w:val="00F80D32"/>
    <w:rsid w:val="00F83C32"/>
    <w:rsid w:val="00F854D2"/>
    <w:rsid w:val="00F87E25"/>
    <w:rsid w:val="00F935F6"/>
    <w:rsid w:val="00F95BD6"/>
    <w:rsid w:val="00FA32FC"/>
    <w:rsid w:val="00FA54B7"/>
    <w:rsid w:val="00FC2815"/>
    <w:rsid w:val="00FC2D51"/>
    <w:rsid w:val="00FC498E"/>
    <w:rsid w:val="00FD2E48"/>
    <w:rsid w:val="00FD3B28"/>
    <w:rsid w:val="00FE3E9F"/>
    <w:rsid w:val="00FE599A"/>
    <w:rsid w:val="00FE689B"/>
    <w:rsid w:val="00FF331B"/>
    <w:rsid w:val="00FF460B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9B1A1B8-F3D0-417C-A1D2-46C96219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39C7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F0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162A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62AA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621E"/>
    <w:rPr>
      <w:color w:val="0563C1" w:themeColor="hyperlink"/>
      <w:u w:val="single"/>
    </w:rPr>
  </w:style>
  <w:style w:type="paragraph" w:customStyle="1" w:styleId="Info">
    <w:name w:val="Info"/>
    <w:basedOn w:val="Standard"/>
    <w:rsid w:val="006655A4"/>
    <w:pPr>
      <w:spacing w:line="200" w:lineRule="atLeast"/>
    </w:pPr>
    <w:rPr>
      <w:rFonts w:ascii="Verdana" w:eastAsia="SimSun" w:hAnsi="Verdana"/>
      <w:spacing w:val="-2"/>
      <w:sz w:val="13"/>
      <w:lang w:eastAsia="zh-CN"/>
    </w:rPr>
  </w:style>
  <w:style w:type="character" w:customStyle="1" w:styleId="KopfzeileZchn">
    <w:name w:val="Kopfzeile Zchn"/>
    <w:basedOn w:val="Absatz-Standardschriftart"/>
    <w:link w:val="Kopfzeile"/>
    <w:rsid w:val="009C2B0C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5F71F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RP.ERGO\apps\ENEO-Office\Office2013\ERGO%20Vorlagen\Brief_ERGO_Standard1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E535-41A9-4D88-AB82-C631AC5C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Brief_ERGO_Standard107.dotx</Template>
  <TotalTime>0</TotalTime>
  <Pages>1</Pages>
  <Words>154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ITERGO GmbH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Lehmann, Martin (SGPMD)</dc:creator>
  <cp:keywords/>
  <dc:description/>
  <cp:lastModifiedBy>Lehmann, Martin (SGPMD)</cp:lastModifiedBy>
  <cp:revision>2</cp:revision>
  <cp:lastPrinted>2012-05-21T06:15:00Z</cp:lastPrinted>
  <dcterms:created xsi:type="dcterms:W3CDTF">2023-07-17T15:08:00Z</dcterms:created>
  <dcterms:modified xsi:type="dcterms:W3CDTF">2023-07-17T15:08:00Z</dcterms:modified>
</cp:coreProperties>
</file>